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9639" w:type="dxa"/>
        <w:tblLayout w:type="fixed"/>
        <w:tblCellMar>
          <w:top w:w="85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3220"/>
        <w:gridCol w:w="3206"/>
        <w:gridCol w:w="3213"/>
      </w:tblGrid>
      <w:tr w:rsidR="00893095" w:rsidRPr="001369F9" w14:paraId="457F5C47" w14:textId="77777777" w:rsidTr="00D46552">
        <w:trPr>
          <w:cantSplit/>
        </w:trPr>
        <w:tc>
          <w:tcPr>
            <w:tcW w:w="3220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</w:tcPr>
          <w:p w14:paraId="2F9DE0C3" w14:textId="77777777" w:rsidR="00893095" w:rsidRPr="00774875" w:rsidRDefault="00893095" w:rsidP="0058150D">
            <w:pPr>
              <w:pStyle w:val="Tabellentextklein"/>
            </w:pPr>
          </w:p>
        </w:tc>
        <w:tc>
          <w:tcPr>
            <w:tcW w:w="6419" w:type="dxa"/>
            <w:gridSpan w:val="2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</w:tcPr>
          <w:p w14:paraId="56C45861" w14:textId="77777777" w:rsidR="00893095" w:rsidRPr="009C7BC0" w:rsidRDefault="00893095" w:rsidP="0058150D">
            <w:pPr>
              <w:pStyle w:val="Tabellentextklein"/>
            </w:pPr>
          </w:p>
        </w:tc>
      </w:tr>
      <w:tr w:rsidR="000773A3" w:rsidRPr="001369F9" w14:paraId="6712A63C" w14:textId="77777777" w:rsidTr="00D46552">
        <w:trPr>
          <w:cantSplit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</w:tcPr>
          <w:p w14:paraId="4203DDDE" w14:textId="77777777" w:rsidR="000773A3" w:rsidRPr="001369F9" w:rsidRDefault="000773A3" w:rsidP="00CE2179">
            <w:pPr>
              <w:pStyle w:val="Tabellentext"/>
            </w:pPr>
            <w:r>
              <w:t>Norme internationale</w:t>
            </w:r>
            <w:r w:rsidR="00DF49EB">
              <w:t xml:space="preserve"> </w:t>
            </w:r>
            <w:r w:rsidRPr="001369F9">
              <w:t>:</w:t>
            </w:r>
          </w:p>
        </w:tc>
        <w:tc>
          <w:tcPr>
            <w:tcW w:w="64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6371D4" w14:textId="77777777" w:rsidR="000773A3" w:rsidRPr="004F0A4E" w:rsidRDefault="00541FA3" w:rsidP="00750DE8">
            <w:pPr>
              <w:pStyle w:val="Tabellentext"/>
            </w:pPr>
            <w:r w:rsidRPr="00541FA3">
              <w:t>ISO/</w:t>
            </w:r>
            <w:r w:rsidR="00750DE8">
              <w:t>IEC</w:t>
            </w:r>
            <w:r w:rsidRPr="00541FA3">
              <w:t xml:space="preserve"> </w:t>
            </w:r>
            <w:proofErr w:type="gramStart"/>
            <w:r w:rsidRPr="00541FA3">
              <w:t>17024:</w:t>
            </w:r>
            <w:proofErr w:type="gramEnd"/>
            <w:r w:rsidRPr="00541FA3">
              <w:t>2012</w:t>
            </w:r>
          </w:p>
        </w:tc>
      </w:tr>
      <w:tr w:rsidR="000773A3" w:rsidRPr="00CD71C2" w14:paraId="61F32FAB" w14:textId="77777777" w:rsidTr="00D46552">
        <w:trPr>
          <w:cantSplit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</w:tcPr>
          <w:p w14:paraId="51802BEE" w14:textId="77777777" w:rsidR="000773A3" w:rsidRPr="001369F9" w:rsidRDefault="000773A3" w:rsidP="00CE2179">
            <w:pPr>
              <w:pStyle w:val="Tabellentext"/>
            </w:pPr>
            <w:r>
              <w:t xml:space="preserve">Norme </w:t>
            </w:r>
            <w:r w:rsidR="008C337A">
              <w:t>s</w:t>
            </w:r>
            <w:r>
              <w:t>uisse</w:t>
            </w:r>
            <w:r w:rsidR="00DF49EB">
              <w:t xml:space="preserve"> </w:t>
            </w:r>
            <w:r w:rsidRPr="001369F9">
              <w:t>:</w:t>
            </w:r>
          </w:p>
        </w:tc>
        <w:tc>
          <w:tcPr>
            <w:tcW w:w="64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222506" w14:textId="77777777" w:rsidR="000773A3" w:rsidRPr="004F0A4E" w:rsidRDefault="004F0A4E" w:rsidP="00750DE8">
            <w:pPr>
              <w:pStyle w:val="Tabellentext"/>
            </w:pPr>
            <w:r w:rsidRPr="004F0A4E">
              <w:t xml:space="preserve">SN EN </w:t>
            </w:r>
            <w:r w:rsidR="00541FA3" w:rsidRPr="00541FA3">
              <w:t>ISO/</w:t>
            </w:r>
            <w:r w:rsidR="00750DE8">
              <w:t>IEC</w:t>
            </w:r>
            <w:r w:rsidR="00541FA3" w:rsidRPr="00541FA3">
              <w:t xml:space="preserve"> </w:t>
            </w:r>
            <w:proofErr w:type="gramStart"/>
            <w:r w:rsidR="00541FA3" w:rsidRPr="00541FA3">
              <w:t>17024:</w:t>
            </w:r>
            <w:proofErr w:type="gramEnd"/>
            <w:r w:rsidR="00541FA3" w:rsidRPr="00541FA3">
              <w:t>2012</w:t>
            </w:r>
          </w:p>
        </w:tc>
      </w:tr>
      <w:tr w:rsidR="000773A3" w:rsidRPr="00CD71C2" w14:paraId="25FA750D" w14:textId="77777777" w:rsidTr="00D46552">
        <w:trPr>
          <w:cantSplit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</w:tcPr>
          <w:p w14:paraId="4978A0D1" w14:textId="77777777" w:rsidR="000773A3" w:rsidRPr="00CD71C2" w:rsidRDefault="000773A3" w:rsidP="0058150D">
            <w:pPr>
              <w:pStyle w:val="Tabellentextklein"/>
            </w:pPr>
          </w:p>
        </w:tc>
        <w:tc>
          <w:tcPr>
            <w:tcW w:w="64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BE48C5" w14:textId="77777777" w:rsidR="000773A3" w:rsidRPr="00B22764" w:rsidRDefault="000773A3" w:rsidP="0058150D">
            <w:pPr>
              <w:pStyle w:val="Tabellentextklein"/>
            </w:pPr>
          </w:p>
        </w:tc>
      </w:tr>
      <w:tr w:rsidR="000773A3" w:rsidRPr="001369F9" w14:paraId="6B6590C5" w14:textId="77777777" w:rsidTr="00D46552">
        <w:trPr>
          <w:cantSplit/>
        </w:trPr>
        <w:tc>
          <w:tcPr>
            <w:tcW w:w="3220" w:type="dxa"/>
            <w:vMerge w:val="restart"/>
            <w:tcBorders>
              <w:top w:val="nil"/>
              <w:left w:val="nil"/>
              <w:right w:val="nil"/>
            </w:tcBorders>
          </w:tcPr>
          <w:p w14:paraId="14693224" w14:textId="77777777" w:rsidR="000773A3" w:rsidRPr="004058BD" w:rsidRDefault="000773A3" w:rsidP="00CE2179">
            <w:pPr>
              <w:pStyle w:val="Tabellentext"/>
              <w:rPr>
                <w:lang w:val="de-CH"/>
              </w:rPr>
            </w:pPr>
            <w:r w:rsidRPr="004058BD">
              <w:rPr>
                <w:lang w:val="de-CH"/>
              </w:rPr>
              <w:t>Stellenname 1</w:t>
            </w:r>
          </w:p>
          <w:p w14:paraId="22B54E52" w14:textId="77777777" w:rsidR="000773A3" w:rsidRPr="004058BD" w:rsidRDefault="000773A3" w:rsidP="00CE2179">
            <w:pPr>
              <w:pStyle w:val="Tabellentext"/>
              <w:rPr>
                <w:lang w:val="de-CH"/>
              </w:rPr>
            </w:pPr>
            <w:r w:rsidRPr="004058BD">
              <w:rPr>
                <w:lang w:val="de-CH"/>
              </w:rPr>
              <w:t>Name 2</w:t>
            </w:r>
          </w:p>
          <w:p w14:paraId="208A5EF5" w14:textId="77777777" w:rsidR="000773A3" w:rsidRPr="004058BD" w:rsidRDefault="000773A3" w:rsidP="00CE2179">
            <w:pPr>
              <w:pStyle w:val="Tabellentext"/>
              <w:rPr>
                <w:lang w:val="de-CH"/>
              </w:rPr>
            </w:pPr>
            <w:r w:rsidRPr="004058BD">
              <w:rPr>
                <w:lang w:val="de-CH"/>
              </w:rPr>
              <w:t>Name 3</w:t>
            </w:r>
          </w:p>
          <w:p w14:paraId="77699532" w14:textId="77777777" w:rsidR="000773A3" w:rsidRPr="004058BD" w:rsidRDefault="000773A3" w:rsidP="00CE2179">
            <w:pPr>
              <w:pStyle w:val="Tabellentext"/>
              <w:rPr>
                <w:lang w:val="de-CH"/>
              </w:rPr>
            </w:pPr>
            <w:r w:rsidRPr="004058BD">
              <w:rPr>
                <w:lang w:val="de-CH"/>
              </w:rPr>
              <w:t xml:space="preserve">Strasse </w:t>
            </w:r>
          </w:p>
          <w:p w14:paraId="288DA836" w14:textId="77777777" w:rsidR="000773A3" w:rsidRPr="004058BD" w:rsidRDefault="000773A3" w:rsidP="00CE2179">
            <w:pPr>
              <w:pStyle w:val="Tabellentext"/>
              <w:rPr>
                <w:lang w:val="de-CH"/>
              </w:rPr>
            </w:pPr>
            <w:proofErr w:type="gramStart"/>
            <w:r w:rsidRPr="004058BD">
              <w:rPr>
                <w:lang w:val="de-CH"/>
              </w:rPr>
              <w:t>PLZ Ort</w:t>
            </w:r>
            <w:proofErr w:type="gramEnd"/>
          </w:p>
          <w:p w14:paraId="4D48C2A6" w14:textId="77777777" w:rsidR="000773A3" w:rsidRPr="004058BD" w:rsidRDefault="000773A3" w:rsidP="00CE2179">
            <w:pPr>
              <w:pStyle w:val="Tabellentext"/>
              <w:rPr>
                <w:lang w:val="de-CH"/>
              </w:rPr>
            </w:pPr>
          </w:p>
          <w:p w14:paraId="7B602A40" w14:textId="14C3DAEA" w:rsidR="000773A3" w:rsidRPr="004058BD" w:rsidRDefault="00CB6C44" w:rsidP="00CE2179">
            <w:pPr>
              <w:pStyle w:val="Tabellentext"/>
              <w:rPr>
                <w:lang w:val="de-CH"/>
              </w:rPr>
            </w:pPr>
            <w:r>
              <w:rPr>
                <w:lang w:val="de-CH"/>
              </w:rPr>
              <w:t>Site</w:t>
            </w:r>
            <w:r w:rsidR="000773A3" w:rsidRPr="004058BD">
              <w:rPr>
                <w:lang w:val="de-CH"/>
              </w:rPr>
              <w:t xml:space="preserve"> 1</w:t>
            </w:r>
          </w:p>
          <w:p w14:paraId="3341D22F" w14:textId="77777777" w:rsidR="000773A3" w:rsidRPr="004058BD" w:rsidRDefault="000773A3" w:rsidP="00CE2179">
            <w:pPr>
              <w:pStyle w:val="Tabellentext"/>
              <w:rPr>
                <w:lang w:val="de-CH"/>
              </w:rPr>
            </w:pPr>
            <w:r w:rsidRPr="004058BD">
              <w:rPr>
                <w:lang w:val="de-CH"/>
              </w:rPr>
              <w:t>Name 2</w:t>
            </w:r>
          </w:p>
          <w:p w14:paraId="7F293581" w14:textId="77777777" w:rsidR="000773A3" w:rsidRPr="004058BD" w:rsidRDefault="000773A3" w:rsidP="00CE2179">
            <w:pPr>
              <w:pStyle w:val="Tabellentext"/>
              <w:rPr>
                <w:lang w:val="de-CH"/>
              </w:rPr>
            </w:pPr>
            <w:r w:rsidRPr="004058BD">
              <w:rPr>
                <w:lang w:val="de-CH"/>
              </w:rPr>
              <w:t xml:space="preserve">Strasse </w:t>
            </w:r>
          </w:p>
          <w:p w14:paraId="6AF68D4C" w14:textId="77777777" w:rsidR="000773A3" w:rsidRPr="004058BD" w:rsidRDefault="000773A3" w:rsidP="00CE2179">
            <w:pPr>
              <w:pStyle w:val="Tabellentext"/>
              <w:rPr>
                <w:lang w:val="de-CH"/>
              </w:rPr>
            </w:pPr>
            <w:proofErr w:type="gramStart"/>
            <w:r w:rsidRPr="004058BD">
              <w:rPr>
                <w:lang w:val="de-CH"/>
              </w:rPr>
              <w:t>PLZ Ort</w:t>
            </w:r>
            <w:proofErr w:type="gramEnd"/>
          </w:p>
          <w:p w14:paraId="0F978B22" w14:textId="77777777" w:rsidR="000773A3" w:rsidRPr="004058BD" w:rsidRDefault="000773A3" w:rsidP="00CE2179">
            <w:pPr>
              <w:pStyle w:val="Tabellentext"/>
              <w:rPr>
                <w:lang w:val="de-CH"/>
              </w:rPr>
            </w:pPr>
          </w:p>
          <w:p w14:paraId="43C147D5" w14:textId="66F429BD" w:rsidR="000773A3" w:rsidRPr="004058BD" w:rsidRDefault="00CB6C44" w:rsidP="00CE2179">
            <w:pPr>
              <w:pStyle w:val="Tabellentext"/>
              <w:rPr>
                <w:lang w:val="de-CH"/>
              </w:rPr>
            </w:pPr>
            <w:r>
              <w:rPr>
                <w:lang w:val="de-CH"/>
              </w:rPr>
              <w:t>Site</w:t>
            </w:r>
            <w:r w:rsidR="000773A3" w:rsidRPr="004058BD">
              <w:rPr>
                <w:lang w:val="de-CH"/>
              </w:rPr>
              <w:t xml:space="preserve"> 2</w:t>
            </w:r>
          </w:p>
          <w:p w14:paraId="68ED7DDC" w14:textId="77777777" w:rsidR="000773A3" w:rsidRPr="007A2D06" w:rsidRDefault="000773A3" w:rsidP="00CE2179">
            <w:pPr>
              <w:pStyle w:val="Tabellentext"/>
              <w:rPr>
                <w:lang w:val="de-CH"/>
              </w:rPr>
            </w:pPr>
            <w:r w:rsidRPr="007A2D06">
              <w:rPr>
                <w:lang w:val="de-CH"/>
              </w:rPr>
              <w:t>Name 2</w:t>
            </w:r>
          </w:p>
          <w:p w14:paraId="7A0245B2" w14:textId="77777777" w:rsidR="000773A3" w:rsidRPr="007A2D06" w:rsidRDefault="000773A3" w:rsidP="00CE2179">
            <w:pPr>
              <w:pStyle w:val="Tabellentext"/>
              <w:rPr>
                <w:lang w:val="de-CH"/>
              </w:rPr>
            </w:pPr>
            <w:r w:rsidRPr="007A2D06">
              <w:rPr>
                <w:lang w:val="de-CH"/>
              </w:rPr>
              <w:t xml:space="preserve">Strasse </w:t>
            </w:r>
          </w:p>
          <w:p w14:paraId="4438C9A1" w14:textId="77777777" w:rsidR="000773A3" w:rsidRPr="007A2D06" w:rsidRDefault="000773A3" w:rsidP="00CE2179">
            <w:pPr>
              <w:pStyle w:val="Tabellentext"/>
              <w:rPr>
                <w:lang w:val="de-CH"/>
              </w:rPr>
            </w:pPr>
            <w:proofErr w:type="gramStart"/>
            <w:r w:rsidRPr="007A2D06">
              <w:rPr>
                <w:lang w:val="de-CH"/>
              </w:rPr>
              <w:t>PLZ Ort</w:t>
            </w:r>
            <w:proofErr w:type="gramEnd"/>
          </w:p>
        </w:tc>
        <w:tc>
          <w:tcPr>
            <w:tcW w:w="3206" w:type="dxa"/>
            <w:tcBorders>
              <w:top w:val="nil"/>
              <w:left w:val="nil"/>
              <w:bottom w:val="nil"/>
              <w:right w:val="nil"/>
            </w:tcBorders>
          </w:tcPr>
          <w:p w14:paraId="519C0B04" w14:textId="77777777" w:rsidR="000773A3" w:rsidRPr="00893095" w:rsidRDefault="00543181" w:rsidP="00CE2179">
            <w:pPr>
              <w:pStyle w:val="Tabellentext"/>
            </w:pPr>
            <w:r w:rsidRPr="00893095">
              <w:t>Responsable</w:t>
            </w:r>
            <w:r w:rsidR="00834721">
              <w:t xml:space="preserve"> </w:t>
            </w:r>
            <w:r w:rsidR="000773A3" w:rsidRPr="00893095">
              <w:t>:</w:t>
            </w:r>
          </w:p>
        </w:tc>
        <w:tc>
          <w:tcPr>
            <w:tcW w:w="3213" w:type="dxa"/>
            <w:tcBorders>
              <w:top w:val="nil"/>
              <w:left w:val="nil"/>
              <w:bottom w:val="nil"/>
              <w:right w:val="nil"/>
            </w:tcBorders>
          </w:tcPr>
          <w:p w14:paraId="6A5F7703" w14:textId="77777777" w:rsidR="000773A3" w:rsidRPr="00893095" w:rsidRDefault="000773A3" w:rsidP="00CE2179">
            <w:pPr>
              <w:pStyle w:val="Tabellentext"/>
            </w:pPr>
            <w:r w:rsidRPr="00893095">
              <w:t>Titel Vorname Name</w:t>
            </w:r>
          </w:p>
        </w:tc>
      </w:tr>
      <w:tr w:rsidR="000773A3" w:rsidRPr="001369F9" w14:paraId="7ACC4F8B" w14:textId="77777777" w:rsidTr="00D46552">
        <w:trPr>
          <w:cantSplit/>
        </w:trPr>
        <w:tc>
          <w:tcPr>
            <w:tcW w:w="3220" w:type="dxa"/>
            <w:vMerge/>
            <w:tcBorders>
              <w:left w:val="nil"/>
              <w:right w:val="nil"/>
            </w:tcBorders>
          </w:tcPr>
          <w:p w14:paraId="326FB7E0" w14:textId="77777777" w:rsidR="000773A3" w:rsidRPr="001369F9" w:rsidRDefault="000773A3" w:rsidP="00CE2179">
            <w:pPr>
              <w:pStyle w:val="Tabellentext"/>
            </w:pPr>
          </w:p>
        </w:tc>
        <w:tc>
          <w:tcPr>
            <w:tcW w:w="3206" w:type="dxa"/>
            <w:tcBorders>
              <w:top w:val="nil"/>
              <w:left w:val="nil"/>
              <w:bottom w:val="nil"/>
              <w:right w:val="nil"/>
            </w:tcBorders>
          </w:tcPr>
          <w:p w14:paraId="02EDCBD8" w14:textId="77777777" w:rsidR="000773A3" w:rsidRPr="00893095" w:rsidRDefault="00543181" w:rsidP="00CE2179">
            <w:pPr>
              <w:pStyle w:val="Tabellentext"/>
            </w:pPr>
            <w:r w:rsidRPr="00893095">
              <w:t>Responsable SM</w:t>
            </w:r>
            <w:r w:rsidR="00834721">
              <w:t xml:space="preserve"> </w:t>
            </w:r>
            <w:r w:rsidR="000773A3" w:rsidRPr="00893095">
              <w:t>:</w:t>
            </w:r>
          </w:p>
        </w:tc>
        <w:tc>
          <w:tcPr>
            <w:tcW w:w="3213" w:type="dxa"/>
            <w:tcBorders>
              <w:top w:val="nil"/>
              <w:left w:val="nil"/>
              <w:bottom w:val="nil"/>
              <w:right w:val="nil"/>
            </w:tcBorders>
          </w:tcPr>
          <w:p w14:paraId="77B1CB2C" w14:textId="77777777" w:rsidR="000773A3" w:rsidRPr="00893095" w:rsidRDefault="000773A3" w:rsidP="00CE2179">
            <w:pPr>
              <w:pStyle w:val="Tabellentext"/>
            </w:pPr>
            <w:r w:rsidRPr="00893095">
              <w:t>Titel Vorname Name</w:t>
            </w:r>
          </w:p>
        </w:tc>
      </w:tr>
      <w:tr w:rsidR="000773A3" w:rsidRPr="001369F9" w14:paraId="54F09563" w14:textId="77777777" w:rsidTr="00D46552">
        <w:trPr>
          <w:cantSplit/>
        </w:trPr>
        <w:tc>
          <w:tcPr>
            <w:tcW w:w="3220" w:type="dxa"/>
            <w:vMerge/>
            <w:tcBorders>
              <w:left w:val="nil"/>
              <w:right w:val="nil"/>
            </w:tcBorders>
          </w:tcPr>
          <w:p w14:paraId="0B14824F" w14:textId="77777777" w:rsidR="000773A3" w:rsidRPr="001369F9" w:rsidRDefault="000773A3" w:rsidP="00CE2179">
            <w:pPr>
              <w:pStyle w:val="Tabellentext"/>
            </w:pPr>
          </w:p>
        </w:tc>
        <w:tc>
          <w:tcPr>
            <w:tcW w:w="3206" w:type="dxa"/>
            <w:tcBorders>
              <w:top w:val="nil"/>
              <w:left w:val="nil"/>
              <w:bottom w:val="nil"/>
              <w:right w:val="nil"/>
            </w:tcBorders>
          </w:tcPr>
          <w:p w14:paraId="2CD7B916" w14:textId="77777777" w:rsidR="000773A3" w:rsidRPr="00893095" w:rsidRDefault="00543181" w:rsidP="00CE2179">
            <w:pPr>
              <w:pStyle w:val="Tabellentext"/>
            </w:pPr>
            <w:r w:rsidRPr="00893095">
              <w:t>Téléphone</w:t>
            </w:r>
            <w:r w:rsidR="00834721">
              <w:t xml:space="preserve"> </w:t>
            </w:r>
            <w:r w:rsidR="000773A3" w:rsidRPr="00893095">
              <w:t>:</w:t>
            </w:r>
          </w:p>
        </w:tc>
        <w:tc>
          <w:tcPr>
            <w:tcW w:w="3213" w:type="dxa"/>
            <w:tcBorders>
              <w:top w:val="nil"/>
              <w:left w:val="nil"/>
              <w:bottom w:val="nil"/>
              <w:right w:val="nil"/>
            </w:tcBorders>
          </w:tcPr>
          <w:p w14:paraId="6AE45728" w14:textId="77777777" w:rsidR="000773A3" w:rsidRPr="00893095" w:rsidRDefault="000773A3" w:rsidP="00CE2179">
            <w:pPr>
              <w:pStyle w:val="Tabellentext"/>
            </w:pPr>
            <w:r w:rsidRPr="00893095">
              <w:t>+41 00 000 00 00</w:t>
            </w:r>
          </w:p>
        </w:tc>
      </w:tr>
      <w:tr w:rsidR="000773A3" w:rsidRPr="001369F9" w14:paraId="7EF7F9FB" w14:textId="77777777" w:rsidTr="00D46552">
        <w:trPr>
          <w:cantSplit/>
        </w:trPr>
        <w:tc>
          <w:tcPr>
            <w:tcW w:w="3220" w:type="dxa"/>
            <w:vMerge/>
            <w:tcBorders>
              <w:left w:val="nil"/>
              <w:right w:val="nil"/>
            </w:tcBorders>
          </w:tcPr>
          <w:p w14:paraId="2C9FDA8C" w14:textId="77777777" w:rsidR="000773A3" w:rsidRPr="001369F9" w:rsidRDefault="000773A3" w:rsidP="00CE2179">
            <w:pPr>
              <w:pStyle w:val="Tabellentext"/>
            </w:pPr>
          </w:p>
        </w:tc>
        <w:tc>
          <w:tcPr>
            <w:tcW w:w="3206" w:type="dxa"/>
            <w:tcBorders>
              <w:top w:val="nil"/>
              <w:left w:val="nil"/>
              <w:bottom w:val="nil"/>
              <w:right w:val="nil"/>
            </w:tcBorders>
          </w:tcPr>
          <w:p w14:paraId="0B8FEFB3" w14:textId="77777777" w:rsidR="000773A3" w:rsidRPr="00893095" w:rsidRDefault="000773A3" w:rsidP="00CE2179">
            <w:pPr>
              <w:pStyle w:val="Tabellentext"/>
            </w:pPr>
            <w:proofErr w:type="gramStart"/>
            <w:r w:rsidRPr="00893095">
              <w:t>E-Mail</w:t>
            </w:r>
            <w:proofErr w:type="gramEnd"/>
            <w:r w:rsidR="00834721">
              <w:t xml:space="preserve"> </w:t>
            </w:r>
            <w:r w:rsidRPr="00893095">
              <w:t>:</w:t>
            </w:r>
          </w:p>
        </w:tc>
        <w:tc>
          <w:tcPr>
            <w:tcW w:w="3213" w:type="dxa"/>
            <w:tcBorders>
              <w:top w:val="nil"/>
              <w:left w:val="nil"/>
              <w:bottom w:val="nil"/>
              <w:right w:val="nil"/>
            </w:tcBorders>
          </w:tcPr>
          <w:p w14:paraId="2BEB5A67" w14:textId="77777777" w:rsidR="000773A3" w:rsidRPr="00893095" w:rsidRDefault="000773A3" w:rsidP="00CE2179">
            <w:pPr>
              <w:pStyle w:val="Tabellentext"/>
            </w:pPr>
            <w:proofErr w:type="gramStart"/>
            <w:r w:rsidRPr="00893095">
              <w:t>mailto:</w:t>
            </w:r>
            <w:proofErr w:type="gramEnd"/>
          </w:p>
        </w:tc>
      </w:tr>
      <w:tr w:rsidR="000773A3" w:rsidRPr="001369F9" w14:paraId="45B81A33" w14:textId="77777777" w:rsidTr="00D46552">
        <w:trPr>
          <w:cantSplit/>
        </w:trPr>
        <w:tc>
          <w:tcPr>
            <w:tcW w:w="3220" w:type="dxa"/>
            <w:vMerge/>
            <w:tcBorders>
              <w:left w:val="nil"/>
              <w:right w:val="nil"/>
            </w:tcBorders>
          </w:tcPr>
          <w:p w14:paraId="0A3E06DA" w14:textId="77777777" w:rsidR="000773A3" w:rsidRPr="001369F9" w:rsidRDefault="000773A3" w:rsidP="00CE2179">
            <w:pPr>
              <w:pStyle w:val="Tabellentext"/>
            </w:pPr>
          </w:p>
        </w:tc>
        <w:tc>
          <w:tcPr>
            <w:tcW w:w="3206" w:type="dxa"/>
            <w:tcBorders>
              <w:top w:val="nil"/>
              <w:left w:val="nil"/>
              <w:bottom w:val="nil"/>
              <w:right w:val="nil"/>
            </w:tcBorders>
          </w:tcPr>
          <w:p w14:paraId="089985A2" w14:textId="77777777" w:rsidR="000773A3" w:rsidRPr="00893095" w:rsidRDefault="000773A3" w:rsidP="00CE2179">
            <w:pPr>
              <w:pStyle w:val="Tabellentext"/>
            </w:pPr>
            <w:r w:rsidRPr="00893095">
              <w:t>Internet</w:t>
            </w:r>
            <w:r w:rsidR="00834721">
              <w:t xml:space="preserve"> </w:t>
            </w:r>
            <w:r w:rsidRPr="00893095">
              <w:t>:</w:t>
            </w:r>
          </w:p>
        </w:tc>
        <w:tc>
          <w:tcPr>
            <w:tcW w:w="3213" w:type="dxa"/>
            <w:tcBorders>
              <w:top w:val="nil"/>
              <w:left w:val="nil"/>
              <w:bottom w:val="nil"/>
              <w:right w:val="nil"/>
            </w:tcBorders>
          </w:tcPr>
          <w:p w14:paraId="04A84051" w14:textId="77777777" w:rsidR="000773A3" w:rsidRPr="00893095" w:rsidRDefault="000773A3" w:rsidP="00CE2179">
            <w:pPr>
              <w:pStyle w:val="Tabellentext"/>
            </w:pPr>
            <w:proofErr w:type="gramStart"/>
            <w:r w:rsidRPr="00893095">
              <w:t>http</w:t>
            </w:r>
            <w:proofErr w:type="gramEnd"/>
            <w:r w:rsidRPr="00893095">
              <w:t>://</w:t>
            </w:r>
          </w:p>
        </w:tc>
      </w:tr>
      <w:tr w:rsidR="000773A3" w:rsidRPr="001369F9" w14:paraId="38DAF686" w14:textId="77777777" w:rsidTr="00D46552">
        <w:trPr>
          <w:cantSplit/>
        </w:trPr>
        <w:tc>
          <w:tcPr>
            <w:tcW w:w="3220" w:type="dxa"/>
            <w:vMerge/>
            <w:tcBorders>
              <w:left w:val="nil"/>
              <w:right w:val="nil"/>
            </w:tcBorders>
          </w:tcPr>
          <w:p w14:paraId="42D1E7E6" w14:textId="77777777" w:rsidR="000773A3" w:rsidRPr="001369F9" w:rsidRDefault="000773A3" w:rsidP="00CE2179">
            <w:pPr>
              <w:pStyle w:val="Tabellentext"/>
            </w:pPr>
          </w:p>
        </w:tc>
        <w:tc>
          <w:tcPr>
            <w:tcW w:w="3206" w:type="dxa"/>
            <w:tcBorders>
              <w:top w:val="nil"/>
              <w:left w:val="nil"/>
              <w:bottom w:val="nil"/>
              <w:right w:val="nil"/>
            </w:tcBorders>
          </w:tcPr>
          <w:p w14:paraId="09BA4670" w14:textId="77777777" w:rsidR="000773A3" w:rsidRPr="00893095" w:rsidRDefault="008100B0" w:rsidP="00CE2179">
            <w:pPr>
              <w:pStyle w:val="Tabellentext"/>
            </w:pPr>
            <w:r w:rsidRPr="00893095">
              <w:t>Première accréditation</w:t>
            </w:r>
            <w:r w:rsidR="00834721">
              <w:t xml:space="preserve"> </w:t>
            </w:r>
            <w:r w:rsidR="000773A3" w:rsidRPr="00893095">
              <w:t>:</w:t>
            </w:r>
          </w:p>
        </w:tc>
        <w:tc>
          <w:tcPr>
            <w:tcW w:w="3213" w:type="dxa"/>
            <w:tcBorders>
              <w:top w:val="nil"/>
              <w:left w:val="nil"/>
              <w:bottom w:val="nil"/>
              <w:right w:val="nil"/>
            </w:tcBorders>
          </w:tcPr>
          <w:p w14:paraId="4A2CEF09" w14:textId="77777777" w:rsidR="000773A3" w:rsidRPr="00893095" w:rsidRDefault="000773A3" w:rsidP="00CE2179">
            <w:pPr>
              <w:pStyle w:val="Tabellentext"/>
            </w:pPr>
            <w:proofErr w:type="gramStart"/>
            <w:r w:rsidRPr="00893095">
              <w:t>tt.mm.jjjj</w:t>
            </w:r>
            <w:proofErr w:type="gramEnd"/>
          </w:p>
        </w:tc>
      </w:tr>
      <w:tr w:rsidR="000773A3" w:rsidRPr="001369F9" w14:paraId="396A92CF" w14:textId="77777777" w:rsidTr="00D46552">
        <w:trPr>
          <w:cantSplit/>
        </w:trPr>
        <w:tc>
          <w:tcPr>
            <w:tcW w:w="3220" w:type="dxa"/>
            <w:vMerge/>
            <w:tcBorders>
              <w:left w:val="nil"/>
              <w:right w:val="nil"/>
            </w:tcBorders>
          </w:tcPr>
          <w:p w14:paraId="43304CBE" w14:textId="77777777" w:rsidR="000773A3" w:rsidRPr="001369F9" w:rsidRDefault="000773A3" w:rsidP="00CE2179">
            <w:pPr>
              <w:pStyle w:val="Tabellentext"/>
            </w:pPr>
          </w:p>
        </w:tc>
        <w:tc>
          <w:tcPr>
            <w:tcW w:w="3206" w:type="dxa"/>
            <w:tcBorders>
              <w:top w:val="nil"/>
              <w:left w:val="nil"/>
              <w:bottom w:val="nil"/>
              <w:right w:val="nil"/>
            </w:tcBorders>
          </w:tcPr>
          <w:p w14:paraId="2EFCFB9A" w14:textId="77777777" w:rsidR="000773A3" w:rsidRPr="00893095" w:rsidRDefault="008100B0" w:rsidP="00CE2179">
            <w:pPr>
              <w:pStyle w:val="Tabellentext"/>
            </w:pPr>
            <w:r w:rsidRPr="00893095">
              <w:t>Accréditation actuelle</w:t>
            </w:r>
            <w:r w:rsidR="00834721">
              <w:t xml:space="preserve"> </w:t>
            </w:r>
            <w:r w:rsidR="000773A3" w:rsidRPr="00893095">
              <w:t>:</w:t>
            </w:r>
          </w:p>
        </w:tc>
        <w:tc>
          <w:tcPr>
            <w:tcW w:w="3213" w:type="dxa"/>
            <w:tcBorders>
              <w:top w:val="nil"/>
              <w:left w:val="nil"/>
              <w:bottom w:val="nil"/>
              <w:right w:val="nil"/>
            </w:tcBorders>
          </w:tcPr>
          <w:p w14:paraId="3A4D0FF9" w14:textId="77777777" w:rsidR="000773A3" w:rsidRPr="00893095" w:rsidRDefault="000773A3" w:rsidP="00CE2179">
            <w:pPr>
              <w:pStyle w:val="Tabellentext"/>
            </w:pPr>
            <w:proofErr w:type="gramStart"/>
            <w:r w:rsidRPr="00893095">
              <w:t>tt.mm.jjjj</w:t>
            </w:r>
            <w:proofErr w:type="gramEnd"/>
            <w:r w:rsidRPr="00893095">
              <w:t xml:space="preserve"> </w:t>
            </w:r>
            <w:r w:rsidR="00085B28" w:rsidRPr="00893095">
              <w:t>au</w:t>
            </w:r>
            <w:r w:rsidRPr="00893095">
              <w:t xml:space="preserve"> </w:t>
            </w:r>
            <w:proofErr w:type="gramStart"/>
            <w:r w:rsidRPr="00893095">
              <w:t>tt.mm.jjjj</w:t>
            </w:r>
            <w:proofErr w:type="gramEnd"/>
          </w:p>
        </w:tc>
      </w:tr>
      <w:tr w:rsidR="000773A3" w:rsidRPr="00897B07" w14:paraId="6E4ECD76" w14:textId="77777777" w:rsidTr="00D46552">
        <w:trPr>
          <w:cantSplit/>
        </w:trPr>
        <w:tc>
          <w:tcPr>
            <w:tcW w:w="3220" w:type="dxa"/>
            <w:vMerge/>
            <w:tcBorders>
              <w:left w:val="nil"/>
              <w:bottom w:val="nil"/>
              <w:right w:val="nil"/>
            </w:tcBorders>
          </w:tcPr>
          <w:p w14:paraId="488ED063" w14:textId="77777777" w:rsidR="000773A3" w:rsidRPr="001369F9" w:rsidRDefault="000773A3" w:rsidP="00CE2179">
            <w:pPr>
              <w:pStyle w:val="Tabellentext"/>
            </w:pPr>
          </w:p>
        </w:tc>
        <w:tc>
          <w:tcPr>
            <w:tcW w:w="3206" w:type="dxa"/>
            <w:tcBorders>
              <w:top w:val="nil"/>
              <w:left w:val="nil"/>
              <w:bottom w:val="nil"/>
              <w:right w:val="nil"/>
            </w:tcBorders>
          </w:tcPr>
          <w:p w14:paraId="29DD40DB" w14:textId="77777777" w:rsidR="000773A3" w:rsidRPr="00893095" w:rsidRDefault="00085B28" w:rsidP="00CE2179">
            <w:pPr>
              <w:pStyle w:val="Tabellentext"/>
            </w:pPr>
            <w:r w:rsidRPr="00893095">
              <w:t>Registre</w:t>
            </w:r>
            <w:r w:rsidR="000773A3" w:rsidRPr="00893095">
              <w:t xml:space="preserve"> </w:t>
            </w:r>
            <w:r w:rsidR="00834721">
              <w:t>voir</w:t>
            </w:r>
            <w:r w:rsidR="007A2D06">
              <w:t xml:space="preserve"> </w:t>
            </w:r>
            <w:r w:rsidR="000773A3" w:rsidRPr="00893095">
              <w:t>:</w:t>
            </w:r>
          </w:p>
        </w:tc>
        <w:tc>
          <w:tcPr>
            <w:tcW w:w="3213" w:type="dxa"/>
            <w:tcBorders>
              <w:top w:val="nil"/>
              <w:left w:val="nil"/>
              <w:bottom w:val="nil"/>
              <w:right w:val="nil"/>
            </w:tcBorders>
          </w:tcPr>
          <w:p w14:paraId="40FE6CF7" w14:textId="77777777" w:rsidR="003A5594" w:rsidRDefault="003A5594" w:rsidP="003A5594">
            <w:pPr>
              <w:pStyle w:val="Tabellentext"/>
            </w:pPr>
            <w:r>
              <w:t>seco.admin.ch/accreditation</w:t>
            </w:r>
          </w:p>
          <w:p w14:paraId="7BA705EF" w14:textId="77777777" w:rsidR="003A5594" w:rsidRDefault="003A5594" w:rsidP="003A5594">
            <w:pPr>
              <w:pStyle w:val="Tabellentext"/>
            </w:pPr>
            <w:r>
              <w:t>(Recherche organismes</w:t>
            </w:r>
          </w:p>
          <w:p w14:paraId="35328616" w14:textId="519BA998" w:rsidR="000773A3" w:rsidRPr="00897B07" w:rsidRDefault="003A5594" w:rsidP="003A5594">
            <w:pPr>
              <w:pStyle w:val="Tabellentext"/>
            </w:pPr>
            <w:r>
              <w:t>accrédités)</w:t>
            </w:r>
          </w:p>
        </w:tc>
      </w:tr>
      <w:tr w:rsidR="000773A3" w:rsidRPr="00897B07" w14:paraId="3BA6F77B" w14:textId="77777777" w:rsidTr="00D46552">
        <w:trPr>
          <w:cantSplit/>
        </w:trPr>
        <w:tc>
          <w:tcPr>
            <w:tcW w:w="9639" w:type="dxa"/>
            <w:gridSpan w:val="3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</w:tcPr>
          <w:p w14:paraId="602D0F0B" w14:textId="77777777" w:rsidR="000773A3" w:rsidRPr="00897B07" w:rsidRDefault="000773A3" w:rsidP="0058150D">
            <w:pPr>
              <w:pStyle w:val="Tabellentextklein"/>
            </w:pPr>
          </w:p>
        </w:tc>
      </w:tr>
      <w:tr w:rsidR="000773A3" w:rsidRPr="00897B07" w14:paraId="7DE8DA1D" w14:textId="77777777" w:rsidTr="00D46552">
        <w:trPr>
          <w:cantSplit/>
        </w:trPr>
        <w:tc>
          <w:tcPr>
            <w:tcW w:w="9639" w:type="dxa"/>
            <w:gridSpan w:val="3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</w:tcPr>
          <w:p w14:paraId="0F710566" w14:textId="77777777" w:rsidR="000773A3" w:rsidRPr="00897B07" w:rsidRDefault="000773A3" w:rsidP="0058150D">
            <w:pPr>
              <w:pStyle w:val="Tabellentextklein"/>
            </w:pPr>
          </w:p>
        </w:tc>
      </w:tr>
      <w:tr w:rsidR="00577250" w:rsidRPr="00897B07" w14:paraId="7008D26F" w14:textId="77777777" w:rsidTr="00D46552">
        <w:trPr>
          <w:cantSplit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9049659" w14:textId="77777777" w:rsidR="00577250" w:rsidRPr="00897B07" w:rsidRDefault="00577250" w:rsidP="008B081E">
            <w:pPr>
              <w:pStyle w:val="Tabellentitel"/>
            </w:pPr>
            <w:r w:rsidRPr="00897B07">
              <w:t>Portée de l’accréditation dès</w:t>
            </w:r>
            <w:r w:rsidR="00E06423">
              <w:t xml:space="preserve"> le</w:t>
            </w:r>
            <w:r w:rsidR="005221C2">
              <w:t xml:space="preserve"> </w:t>
            </w:r>
            <w:sdt>
              <w:sdtPr>
                <w:alias w:val="Datum"/>
                <w:tag w:val="Datum"/>
                <w:id w:val="-2009746529"/>
                <w:placeholder>
                  <w:docPart w:val="5BF0B59F136944F78E3DE5CC9B06AE4D"/>
                </w:placeholder>
                <w15:color w:val="3366FF"/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 w:rsidRPr="00E603E4">
                  <w:rPr>
                    <w:rStyle w:val="Platzhaltertext"/>
                    <w:b w:val="0"/>
                    <w:i/>
                    <w:iCs/>
                    <w:color w:val="3366FF"/>
                  </w:rPr>
                  <w:t>Datum auswählen.</w:t>
                </w:r>
              </w:sdtContent>
            </w:sdt>
          </w:p>
        </w:tc>
      </w:tr>
      <w:tr w:rsidR="00B04DC3" w:rsidRPr="00897B07" w14:paraId="012FFCA8" w14:textId="77777777" w:rsidTr="00D46552">
        <w:trPr>
          <w:cantSplit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D7DE111" w14:textId="77777777" w:rsidR="00B04DC3" w:rsidRPr="00897B07" w:rsidRDefault="00B04DC3" w:rsidP="0058150D">
            <w:pPr>
              <w:pStyle w:val="Tabellentextklein"/>
            </w:pPr>
          </w:p>
        </w:tc>
      </w:tr>
      <w:tr w:rsidR="000773A3" w:rsidRPr="003A5594" w14:paraId="75A236FE" w14:textId="77777777" w:rsidTr="00D46552">
        <w:trPr>
          <w:cantSplit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8FC6457" w14:textId="77777777" w:rsidR="000773A3" w:rsidRPr="00B225AE" w:rsidRDefault="00210585" w:rsidP="004D4D56">
            <w:pPr>
              <w:pStyle w:val="Tabellentitel"/>
              <w:rPr>
                <w:lang w:val="de-CH"/>
              </w:rPr>
            </w:pPr>
            <w:r w:rsidRPr="00541FA3">
              <w:rPr>
                <w:lang w:val="de-CH"/>
              </w:rPr>
              <w:t xml:space="preserve">Organisme de certification </w:t>
            </w:r>
            <w:r w:rsidR="004D4D56">
              <w:rPr>
                <w:lang w:val="de-CH"/>
              </w:rPr>
              <w:t>de personnes</w:t>
            </w:r>
            <w:r w:rsidR="00B225AE" w:rsidRPr="00541FA3">
              <w:rPr>
                <w:lang w:val="de-CH"/>
              </w:rPr>
              <w:t xml:space="preserve"> </w:t>
            </w:r>
            <w:sdt>
              <w:sdtPr>
                <w:alias w:val="Kurzgeltungsbereich"/>
                <w:tag w:val="Kurzgeltungsbereich"/>
                <w:id w:val="1868408973"/>
                <w:placeholder>
                  <w:docPart w:val="7D33C6487D0346AE9F41E52303DE5BAB"/>
                </w:placeholder>
                <w:showingPlcHdr/>
                <w15:color w:val="3366FF"/>
                <w:text/>
              </w:sdtPr>
              <w:sdtEndPr/>
              <w:sdtContent>
                <w:r w:rsidR="00B225AE" w:rsidRPr="00541FA3">
                  <w:rPr>
                    <w:rStyle w:val="Platzhaltertext"/>
                    <w:b w:val="0"/>
                    <w:i/>
                    <w:iCs/>
                    <w:color w:val="3366FF"/>
                    <w:lang w:val="de-CH"/>
                  </w:rPr>
                  <w:t>Wortlaut des Kurzgeltungsbereichs eingeben.</w:t>
                </w:r>
              </w:sdtContent>
            </w:sdt>
            <w:r w:rsidRPr="00B225AE">
              <w:rPr>
                <w:lang w:val="de-CH"/>
              </w:rPr>
              <w:t xml:space="preserve"> </w:t>
            </w:r>
          </w:p>
        </w:tc>
      </w:tr>
    </w:tbl>
    <w:p w14:paraId="6B24AE5C" w14:textId="77777777" w:rsidR="00C62526" w:rsidRPr="00541FA3" w:rsidRDefault="00C62526" w:rsidP="00A66882">
      <w:pPr>
        <w:pStyle w:val="Platzhalter"/>
        <w:rPr>
          <w:lang w:val="de-CH"/>
        </w:rPr>
      </w:pPr>
    </w:p>
    <w:tbl>
      <w:tblPr>
        <w:tblStyle w:val="Tabellenraster"/>
        <w:tblW w:w="9639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none" w:sz="0" w:space="0" w:color="auto"/>
          <w:insideV w:val="none" w:sz="0" w:space="0" w:color="auto"/>
        </w:tblBorders>
        <w:tblLayout w:type="fixed"/>
        <w:tblCellMar>
          <w:top w:w="85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211"/>
        <w:gridCol w:w="3214"/>
        <w:gridCol w:w="3214"/>
      </w:tblGrid>
      <w:tr w:rsidR="00F56688" w:rsidRPr="00897B07" w14:paraId="7DB8052E" w14:textId="77777777" w:rsidTr="00D46552">
        <w:trPr>
          <w:cantSplit/>
          <w:tblHeader/>
        </w:trPr>
        <w:tc>
          <w:tcPr>
            <w:tcW w:w="1666" w:type="pct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</w:tcPr>
          <w:p w14:paraId="79420038" w14:textId="77777777" w:rsidR="00F56688" w:rsidRPr="001A1E69" w:rsidRDefault="001A1E69" w:rsidP="001A1E69">
            <w:pPr>
              <w:pStyle w:val="Tabellentitelklein"/>
              <w:rPr>
                <w:bCs/>
                <w:vertAlign w:val="superscript"/>
              </w:rPr>
            </w:pPr>
            <w:r w:rsidRPr="001A1E69">
              <w:t>Normes</w:t>
            </w:r>
          </w:p>
        </w:tc>
        <w:tc>
          <w:tcPr>
            <w:tcW w:w="1667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</w:tcPr>
          <w:p w14:paraId="740F6DD6" w14:textId="77777777" w:rsidR="00F56688" w:rsidRPr="001A1E69" w:rsidRDefault="001A1E69" w:rsidP="001A1E69">
            <w:pPr>
              <w:pStyle w:val="Tabellentitelklein"/>
            </w:pPr>
            <w:r w:rsidRPr="001A1E69">
              <w:t>Domaines techniques accordés</w:t>
            </w:r>
          </w:p>
        </w:tc>
        <w:tc>
          <w:tcPr>
            <w:tcW w:w="1667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2F2F2" w:themeFill="background1" w:themeFillShade="F2"/>
          </w:tcPr>
          <w:p w14:paraId="0EF59093" w14:textId="77777777" w:rsidR="00F56688" w:rsidRPr="00F56688" w:rsidRDefault="001A1E69" w:rsidP="001A1E69">
            <w:pPr>
              <w:pStyle w:val="Tabellentitelklein"/>
            </w:pPr>
            <w:r w:rsidRPr="001A1E69">
              <w:t>Remarques</w:t>
            </w:r>
          </w:p>
        </w:tc>
      </w:tr>
      <w:tr w:rsidR="00363773" w:rsidRPr="003A5594" w14:paraId="19629B21" w14:textId="77777777" w:rsidTr="00D46552">
        <w:trPr>
          <w:cantSplit/>
        </w:trPr>
        <w:tc>
          <w:tcPr>
            <w:tcW w:w="1666" w:type="pct"/>
            <w:tcBorders>
              <w:right w:val="single" w:sz="4" w:space="0" w:color="7F7F7F" w:themeColor="text1" w:themeTint="80"/>
            </w:tcBorders>
          </w:tcPr>
          <w:p w14:paraId="17ABB53E" w14:textId="77777777" w:rsidR="00363773" w:rsidRPr="0065405C" w:rsidRDefault="00363773" w:rsidP="00363773">
            <w:pPr>
              <w:pStyle w:val="TabellentitelkleinGrossbuchstaben"/>
              <w:rPr>
                <w:lang w:val="de-CH"/>
              </w:rPr>
            </w:pPr>
            <w:r w:rsidRPr="0065405C">
              <w:rPr>
                <w:lang w:val="de-CH"/>
              </w:rPr>
              <w:t>Tabellentitel klein Grossbuchstaben</w:t>
            </w:r>
            <w:r w:rsidRPr="0065405C">
              <w:rPr>
                <w:lang w:val="de-CH"/>
              </w:rPr>
              <w:br/>
              <w:t>[Arial 10 fett]</w:t>
            </w:r>
          </w:p>
        </w:tc>
        <w:tc>
          <w:tcPr>
            <w:tcW w:w="1667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154C4FF" w14:textId="77777777" w:rsidR="00363773" w:rsidRPr="0065405C" w:rsidRDefault="00363773" w:rsidP="00363773">
            <w:pPr>
              <w:pStyle w:val="TabellentitelkleinGrossbuchstaben"/>
              <w:rPr>
                <w:lang w:val="de-CH"/>
              </w:rPr>
            </w:pPr>
          </w:p>
        </w:tc>
        <w:tc>
          <w:tcPr>
            <w:tcW w:w="1667" w:type="pct"/>
            <w:tcBorders>
              <w:left w:val="single" w:sz="4" w:space="0" w:color="7F7F7F" w:themeColor="text1" w:themeTint="80"/>
            </w:tcBorders>
          </w:tcPr>
          <w:p w14:paraId="1C162A54" w14:textId="77777777" w:rsidR="00363773" w:rsidRPr="0065405C" w:rsidRDefault="00363773" w:rsidP="00363773">
            <w:pPr>
              <w:pStyle w:val="TabellentitelkleinGrossbuchstaben"/>
              <w:rPr>
                <w:lang w:val="de-CH"/>
              </w:rPr>
            </w:pPr>
          </w:p>
        </w:tc>
      </w:tr>
      <w:tr w:rsidR="00363773" w:rsidRPr="001924B1" w14:paraId="09C89B8D" w14:textId="77777777" w:rsidTr="00D46552">
        <w:trPr>
          <w:cantSplit/>
        </w:trPr>
        <w:tc>
          <w:tcPr>
            <w:tcW w:w="1666" w:type="pct"/>
            <w:tcBorders>
              <w:right w:val="single" w:sz="4" w:space="0" w:color="7F7F7F" w:themeColor="text1" w:themeTint="80"/>
            </w:tcBorders>
          </w:tcPr>
          <w:p w14:paraId="76E606D2" w14:textId="77777777" w:rsidR="00363773" w:rsidRPr="00C40C27" w:rsidRDefault="00363773" w:rsidP="001A1E69">
            <w:pPr>
              <w:pStyle w:val="Tabellentitelklein"/>
            </w:pPr>
            <w:r w:rsidRPr="00C40C27">
              <w:t>Tabellentitel klein</w:t>
            </w:r>
            <w:r w:rsidRPr="00C40C27">
              <w:br/>
              <w:t>[Arial 10, fett]</w:t>
            </w:r>
          </w:p>
        </w:tc>
        <w:tc>
          <w:tcPr>
            <w:tcW w:w="1667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1A08B37" w14:textId="77777777" w:rsidR="00363773" w:rsidRPr="00C40C27" w:rsidRDefault="00363773" w:rsidP="001A1E69">
            <w:pPr>
              <w:pStyle w:val="Tabellentitelklein"/>
            </w:pPr>
          </w:p>
        </w:tc>
        <w:tc>
          <w:tcPr>
            <w:tcW w:w="1667" w:type="pct"/>
            <w:tcBorders>
              <w:left w:val="single" w:sz="4" w:space="0" w:color="7F7F7F" w:themeColor="text1" w:themeTint="80"/>
            </w:tcBorders>
          </w:tcPr>
          <w:p w14:paraId="3709B098" w14:textId="77777777" w:rsidR="00363773" w:rsidRPr="00C40C27" w:rsidRDefault="00363773" w:rsidP="001A1E69">
            <w:pPr>
              <w:pStyle w:val="Tabellentitelklein"/>
            </w:pPr>
          </w:p>
        </w:tc>
      </w:tr>
      <w:tr w:rsidR="00363773" w:rsidRPr="001924B1" w14:paraId="00C86C8E" w14:textId="77777777" w:rsidTr="00D46552">
        <w:trPr>
          <w:cantSplit/>
        </w:trPr>
        <w:tc>
          <w:tcPr>
            <w:tcW w:w="1666" w:type="pct"/>
            <w:tcBorders>
              <w:right w:val="single" w:sz="4" w:space="0" w:color="7F7F7F" w:themeColor="text1" w:themeTint="80"/>
            </w:tcBorders>
          </w:tcPr>
          <w:p w14:paraId="70042C03" w14:textId="77777777" w:rsidR="00363773" w:rsidRPr="00740C48" w:rsidRDefault="00363773" w:rsidP="001A1E69">
            <w:pPr>
              <w:pStyle w:val="Tabellentitelklein"/>
            </w:pPr>
          </w:p>
        </w:tc>
        <w:tc>
          <w:tcPr>
            <w:tcW w:w="1667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B196D57" w14:textId="77777777" w:rsidR="00363773" w:rsidRPr="00740C48" w:rsidRDefault="00363773" w:rsidP="001A1E69">
            <w:pPr>
              <w:pStyle w:val="Tabellentitelklein"/>
            </w:pPr>
            <w:r w:rsidRPr="00740C48">
              <w:t>Tabellentitel klein</w:t>
            </w:r>
            <w:r w:rsidRPr="00740C48">
              <w:br/>
              <w:t>[Arial 10, fett]</w:t>
            </w:r>
          </w:p>
        </w:tc>
        <w:tc>
          <w:tcPr>
            <w:tcW w:w="1667" w:type="pct"/>
            <w:tcBorders>
              <w:left w:val="single" w:sz="4" w:space="0" w:color="7F7F7F" w:themeColor="text1" w:themeTint="80"/>
            </w:tcBorders>
          </w:tcPr>
          <w:p w14:paraId="4984A55B" w14:textId="77777777" w:rsidR="00363773" w:rsidRPr="00740C48" w:rsidRDefault="00363773" w:rsidP="001A1E69">
            <w:pPr>
              <w:pStyle w:val="Tabellentitelklein"/>
            </w:pPr>
          </w:p>
        </w:tc>
      </w:tr>
      <w:tr w:rsidR="00C67DBE" w:rsidRPr="001924B1" w14:paraId="3FA225D6" w14:textId="77777777" w:rsidTr="00D46552">
        <w:trPr>
          <w:cantSplit/>
        </w:trPr>
        <w:tc>
          <w:tcPr>
            <w:tcW w:w="1666" w:type="pct"/>
            <w:tcBorders>
              <w:right w:val="single" w:sz="4" w:space="0" w:color="7F7F7F" w:themeColor="text1" w:themeTint="80"/>
            </w:tcBorders>
          </w:tcPr>
          <w:p w14:paraId="23F9248E" w14:textId="77777777" w:rsidR="00C67DBE" w:rsidRDefault="00C67DBE" w:rsidP="00CE2179">
            <w:pPr>
              <w:pStyle w:val="Tabellentextklein"/>
            </w:pPr>
            <w:r w:rsidRPr="001924B1">
              <w:t>Tabellentext klein</w:t>
            </w:r>
          </w:p>
          <w:p w14:paraId="27FC326E" w14:textId="77777777" w:rsidR="00C67DBE" w:rsidRPr="001924B1" w:rsidRDefault="00C67DBE" w:rsidP="00CE2179">
            <w:pPr>
              <w:pStyle w:val="Tabellentextklein"/>
            </w:pPr>
            <w:r>
              <w:t>[Arial 10, standard]</w:t>
            </w:r>
          </w:p>
        </w:tc>
        <w:tc>
          <w:tcPr>
            <w:tcW w:w="1667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12778F2" w14:textId="77777777" w:rsidR="00C67DBE" w:rsidRDefault="00C67DBE" w:rsidP="00CE2179">
            <w:pPr>
              <w:pStyle w:val="Tabellentextklein"/>
            </w:pPr>
            <w:r w:rsidRPr="001924B1">
              <w:t>Tabellentext klein</w:t>
            </w:r>
          </w:p>
          <w:p w14:paraId="3257A8FB" w14:textId="77777777" w:rsidR="00C67DBE" w:rsidRPr="001924B1" w:rsidRDefault="00C67DBE" w:rsidP="00CE2179">
            <w:pPr>
              <w:pStyle w:val="Tabellentextklein"/>
            </w:pPr>
            <w:r>
              <w:t>[Arial 10, standard]</w:t>
            </w:r>
          </w:p>
        </w:tc>
        <w:tc>
          <w:tcPr>
            <w:tcW w:w="1667" w:type="pct"/>
            <w:tcBorders>
              <w:left w:val="single" w:sz="4" w:space="0" w:color="7F7F7F" w:themeColor="text1" w:themeTint="80"/>
            </w:tcBorders>
          </w:tcPr>
          <w:p w14:paraId="67FA64D5" w14:textId="77777777" w:rsidR="00C67DBE" w:rsidRDefault="00C67DBE" w:rsidP="00CE2179">
            <w:pPr>
              <w:pStyle w:val="Tabellentextklein"/>
            </w:pPr>
            <w:r w:rsidRPr="001924B1">
              <w:t>Tabellentext klein</w:t>
            </w:r>
          </w:p>
          <w:p w14:paraId="0BFB380E" w14:textId="77777777" w:rsidR="00C67DBE" w:rsidRPr="001924B1" w:rsidRDefault="00C67DBE" w:rsidP="00CE2179">
            <w:pPr>
              <w:pStyle w:val="Tabellentextklein"/>
            </w:pPr>
            <w:r>
              <w:t>[Arial 10, standard]</w:t>
            </w:r>
          </w:p>
        </w:tc>
      </w:tr>
      <w:tr w:rsidR="00A66882" w:rsidRPr="003A5594" w14:paraId="0CB95D12" w14:textId="77777777" w:rsidTr="00D46552">
        <w:trPr>
          <w:cantSplit/>
        </w:trPr>
        <w:tc>
          <w:tcPr>
            <w:tcW w:w="1666" w:type="pct"/>
            <w:tcBorders>
              <w:right w:val="single" w:sz="4" w:space="0" w:color="7F7F7F" w:themeColor="text1" w:themeTint="80"/>
            </w:tcBorders>
          </w:tcPr>
          <w:p w14:paraId="4A9257C9" w14:textId="77777777" w:rsidR="00A66882" w:rsidRPr="00CB6C44" w:rsidRDefault="00A66882" w:rsidP="00E40D5F">
            <w:pPr>
              <w:pStyle w:val="TabellentextkleinListeStrichI"/>
              <w:rPr>
                <w:lang w:val="de-CH"/>
              </w:rPr>
            </w:pPr>
            <w:r w:rsidRPr="00CB6C44">
              <w:rPr>
                <w:lang w:val="de-CH"/>
              </w:rPr>
              <w:t>Tabellentext klein Liste Strich I</w:t>
            </w:r>
          </w:p>
        </w:tc>
        <w:tc>
          <w:tcPr>
            <w:tcW w:w="1667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B3E9A13" w14:textId="77777777" w:rsidR="00A66882" w:rsidRPr="00E40D5F" w:rsidRDefault="00A66882" w:rsidP="00E40D5F">
            <w:pPr>
              <w:pStyle w:val="TabellentextkleinListeStrichI"/>
            </w:pPr>
            <w:r w:rsidRPr="00E40D5F">
              <w:t>Tabellentext klein Liste Strich I</w:t>
            </w:r>
          </w:p>
          <w:p w14:paraId="5BA9C5DC" w14:textId="77777777" w:rsidR="00A66882" w:rsidRPr="00E40D5F" w:rsidRDefault="00A66882" w:rsidP="00E40D5F">
            <w:pPr>
              <w:pStyle w:val="TabellentextkleinListeStrichI"/>
            </w:pPr>
            <w:r w:rsidRPr="00E40D5F">
              <w:t>Tabellentext klein Liste Strich I</w:t>
            </w:r>
          </w:p>
          <w:p w14:paraId="1B18659C" w14:textId="77777777" w:rsidR="00A66882" w:rsidRPr="00CB6C44" w:rsidRDefault="00A66882" w:rsidP="00E40D5F">
            <w:pPr>
              <w:pStyle w:val="TabellentextkleinListeStrichI"/>
              <w:rPr>
                <w:lang w:val="de-CH"/>
              </w:rPr>
            </w:pPr>
            <w:r w:rsidRPr="00CB6C44">
              <w:rPr>
                <w:lang w:val="de-CH"/>
              </w:rPr>
              <w:t>Tabellentext klein Liste Strich I</w:t>
            </w:r>
          </w:p>
        </w:tc>
        <w:tc>
          <w:tcPr>
            <w:tcW w:w="1667" w:type="pct"/>
            <w:tcBorders>
              <w:left w:val="single" w:sz="4" w:space="0" w:color="7F7F7F" w:themeColor="text1" w:themeTint="80"/>
            </w:tcBorders>
          </w:tcPr>
          <w:p w14:paraId="11FEDF9A" w14:textId="77777777" w:rsidR="00A66882" w:rsidRPr="00E40D5F" w:rsidRDefault="00A66882" w:rsidP="00E40D5F">
            <w:pPr>
              <w:pStyle w:val="TabellentextkleinListeStrichI"/>
            </w:pPr>
            <w:r w:rsidRPr="00E40D5F">
              <w:t>Tabellentext klein Liste Strich I</w:t>
            </w:r>
          </w:p>
          <w:p w14:paraId="79D4C6D2" w14:textId="77777777" w:rsidR="00A66882" w:rsidRPr="00E40D5F" w:rsidRDefault="00A66882" w:rsidP="00E40D5F">
            <w:pPr>
              <w:pStyle w:val="TabellentextkleinListeStrichI"/>
            </w:pPr>
            <w:r w:rsidRPr="00E40D5F">
              <w:t>Tabellentext klein Liste Strich I</w:t>
            </w:r>
          </w:p>
          <w:p w14:paraId="72DC691C" w14:textId="77777777" w:rsidR="00A66882" w:rsidRPr="00CB6C44" w:rsidRDefault="00A66882" w:rsidP="00E40D5F">
            <w:pPr>
              <w:pStyle w:val="TabellentextkleinListeStrichI"/>
              <w:rPr>
                <w:lang w:val="de-CH"/>
              </w:rPr>
            </w:pPr>
            <w:r w:rsidRPr="00CB6C44">
              <w:rPr>
                <w:lang w:val="de-CH"/>
              </w:rPr>
              <w:t>Tabellentext klein Liste Strich I</w:t>
            </w:r>
          </w:p>
        </w:tc>
      </w:tr>
      <w:tr w:rsidR="00A66882" w:rsidRPr="003A5594" w14:paraId="2CD88465" w14:textId="77777777" w:rsidTr="00D46552">
        <w:trPr>
          <w:cantSplit/>
        </w:trPr>
        <w:tc>
          <w:tcPr>
            <w:tcW w:w="1666" w:type="pct"/>
            <w:tcBorders>
              <w:right w:val="single" w:sz="4" w:space="0" w:color="7F7F7F" w:themeColor="text1" w:themeTint="80"/>
            </w:tcBorders>
          </w:tcPr>
          <w:p w14:paraId="3E3445CB" w14:textId="77777777" w:rsidR="00A66882" w:rsidRPr="00CB6C44" w:rsidRDefault="00A66882" w:rsidP="00E40D5F">
            <w:pPr>
              <w:pStyle w:val="Tabellentextklein"/>
              <w:rPr>
                <w:lang w:val="de-CH"/>
              </w:rPr>
            </w:pPr>
          </w:p>
        </w:tc>
        <w:tc>
          <w:tcPr>
            <w:tcW w:w="1667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66656CF" w14:textId="77777777" w:rsidR="00A66882" w:rsidRPr="00CB6C44" w:rsidRDefault="00A66882" w:rsidP="00E40D5F">
            <w:pPr>
              <w:pStyle w:val="Tabellentextklein"/>
              <w:rPr>
                <w:lang w:val="de-CH"/>
              </w:rPr>
            </w:pPr>
          </w:p>
        </w:tc>
        <w:tc>
          <w:tcPr>
            <w:tcW w:w="1667" w:type="pct"/>
            <w:tcBorders>
              <w:left w:val="single" w:sz="4" w:space="0" w:color="7F7F7F" w:themeColor="text1" w:themeTint="80"/>
            </w:tcBorders>
          </w:tcPr>
          <w:p w14:paraId="4F1D29C7" w14:textId="77777777" w:rsidR="00A66882" w:rsidRPr="00CB6C44" w:rsidRDefault="00A66882" w:rsidP="00E40D5F">
            <w:pPr>
              <w:pStyle w:val="Tabellentextklein"/>
              <w:rPr>
                <w:lang w:val="de-CH"/>
              </w:rPr>
            </w:pPr>
          </w:p>
        </w:tc>
      </w:tr>
      <w:tr w:rsidR="00A66882" w:rsidRPr="003A5594" w14:paraId="5DF874BA" w14:textId="77777777" w:rsidTr="00D46552">
        <w:trPr>
          <w:cantSplit/>
        </w:trPr>
        <w:tc>
          <w:tcPr>
            <w:tcW w:w="1666" w:type="pct"/>
            <w:tcBorders>
              <w:right w:val="single" w:sz="4" w:space="0" w:color="7F7F7F" w:themeColor="text1" w:themeTint="80"/>
            </w:tcBorders>
          </w:tcPr>
          <w:p w14:paraId="095BED03" w14:textId="77777777" w:rsidR="00A66882" w:rsidRPr="00CB6C44" w:rsidRDefault="00A66882" w:rsidP="00E40D5F">
            <w:pPr>
              <w:pStyle w:val="Tabellentextklein"/>
              <w:rPr>
                <w:lang w:val="de-CH"/>
              </w:rPr>
            </w:pPr>
          </w:p>
        </w:tc>
        <w:tc>
          <w:tcPr>
            <w:tcW w:w="1667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6A04929" w14:textId="77777777" w:rsidR="00A66882" w:rsidRPr="00CB6C44" w:rsidRDefault="00A66882" w:rsidP="00E40D5F">
            <w:pPr>
              <w:pStyle w:val="Tabellentextklein"/>
              <w:rPr>
                <w:lang w:val="de-CH"/>
              </w:rPr>
            </w:pPr>
          </w:p>
        </w:tc>
        <w:tc>
          <w:tcPr>
            <w:tcW w:w="1667" w:type="pct"/>
            <w:tcBorders>
              <w:left w:val="single" w:sz="4" w:space="0" w:color="7F7F7F" w:themeColor="text1" w:themeTint="80"/>
            </w:tcBorders>
          </w:tcPr>
          <w:p w14:paraId="6E235ECB" w14:textId="77777777" w:rsidR="00A66882" w:rsidRPr="00CB6C44" w:rsidRDefault="00A66882" w:rsidP="00E40D5F">
            <w:pPr>
              <w:pStyle w:val="Tabellentextklein"/>
              <w:rPr>
                <w:lang w:val="de-CH"/>
              </w:rPr>
            </w:pPr>
          </w:p>
        </w:tc>
      </w:tr>
      <w:tr w:rsidR="002A1ECB" w:rsidRPr="003A5594" w14:paraId="45207161" w14:textId="77777777" w:rsidTr="00D46552">
        <w:trPr>
          <w:cantSplit/>
        </w:trPr>
        <w:tc>
          <w:tcPr>
            <w:tcW w:w="1666" w:type="pct"/>
            <w:tcBorders>
              <w:right w:val="single" w:sz="4" w:space="0" w:color="7F7F7F" w:themeColor="text1" w:themeTint="80"/>
            </w:tcBorders>
          </w:tcPr>
          <w:p w14:paraId="1FA2DB77" w14:textId="77777777" w:rsidR="002A1ECB" w:rsidRPr="00CB6C44" w:rsidRDefault="002A1ECB" w:rsidP="00E40D5F">
            <w:pPr>
              <w:pStyle w:val="Tabellentextklein"/>
              <w:rPr>
                <w:lang w:val="de-CH"/>
              </w:rPr>
            </w:pPr>
          </w:p>
        </w:tc>
        <w:tc>
          <w:tcPr>
            <w:tcW w:w="1667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5CA1A2E" w14:textId="77777777" w:rsidR="002A1ECB" w:rsidRPr="00CB6C44" w:rsidRDefault="002A1ECB" w:rsidP="00E40D5F">
            <w:pPr>
              <w:pStyle w:val="Tabellentextklein"/>
              <w:rPr>
                <w:lang w:val="de-CH"/>
              </w:rPr>
            </w:pPr>
          </w:p>
        </w:tc>
        <w:tc>
          <w:tcPr>
            <w:tcW w:w="1667" w:type="pct"/>
            <w:tcBorders>
              <w:left w:val="single" w:sz="4" w:space="0" w:color="7F7F7F" w:themeColor="text1" w:themeTint="80"/>
            </w:tcBorders>
          </w:tcPr>
          <w:p w14:paraId="755B2828" w14:textId="77777777" w:rsidR="002A1ECB" w:rsidRPr="00CB6C44" w:rsidRDefault="002A1ECB" w:rsidP="00E40D5F">
            <w:pPr>
              <w:pStyle w:val="Tabellentextklein"/>
              <w:rPr>
                <w:lang w:val="de-CH"/>
              </w:rPr>
            </w:pPr>
          </w:p>
        </w:tc>
      </w:tr>
      <w:tr w:rsidR="00A66882" w:rsidRPr="003A5594" w14:paraId="2120CE6D" w14:textId="77777777" w:rsidTr="00D46552">
        <w:trPr>
          <w:cantSplit/>
        </w:trPr>
        <w:tc>
          <w:tcPr>
            <w:tcW w:w="1666" w:type="pct"/>
            <w:tcBorders>
              <w:right w:val="single" w:sz="4" w:space="0" w:color="7F7F7F" w:themeColor="text1" w:themeTint="80"/>
            </w:tcBorders>
          </w:tcPr>
          <w:p w14:paraId="08AA70FB" w14:textId="77777777" w:rsidR="00A66882" w:rsidRPr="00CB6C44" w:rsidRDefault="00A66882" w:rsidP="00E40D5F">
            <w:pPr>
              <w:pStyle w:val="Tabellentextklein"/>
              <w:rPr>
                <w:lang w:val="de-CH"/>
              </w:rPr>
            </w:pPr>
          </w:p>
        </w:tc>
        <w:tc>
          <w:tcPr>
            <w:tcW w:w="1667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DBCFF64" w14:textId="77777777" w:rsidR="00A66882" w:rsidRPr="00CB6C44" w:rsidRDefault="00A66882" w:rsidP="00E40D5F">
            <w:pPr>
              <w:pStyle w:val="Tabellentextklein"/>
              <w:rPr>
                <w:lang w:val="de-CH"/>
              </w:rPr>
            </w:pPr>
          </w:p>
        </w:tc>
        <w:tc>
          <w:tcPr>
            <w:tcW w:w="1667" w:type="pct"/>
            <w:tcBorders>
              <w:left w:val="single" w:sz="4" w:space="0" w:color="7F7F7F" w:themeColor="text1" w:themeTint="80"/>
            </w:tcBorders>
          </w:tcPr>
          <w:p w14:paraId="269E4744" w14:textId="77777777" w:rsidR="00A66882" w:rsidRPr="00CB6C44" w:rsidRDefault="00A66882" w:rsidP="00E40D5F">
            <w:pPr>
              <w:pStyle w:val="Tabellentextklein"/>
              <w:rPr>
                <w:lang w:val="de-CH"/>
              </w:rPr>
            </w:pPr>
          </w:p>
        </w:tc>
      </w:tr>
      <w:tr w:rsidR="0058150D" w:rsidRPr="003A5594" w14:paraId="6B3DBD20" w14:textId="77777777" w:rsidTr="00D46552">
        <w:trPr>
          <w:cantSplit/>
        </w:trPr>
        <w:tc>
          <w:tcPr>
            <w:tcW w:w="1666" w:type="pct"/>
            <w:tcBorders>
              <w:right w:val="single" w:sz="4" w:space="0" w:color="7F7F7F" w:themeColor="text1" w:themeTint="80"/>
            </w:tcBorders>
          </w:tcPr>
          <w:p w14:paraId="029BF375" w14:textId="77777777" w:rsidR="0058150D" w:rsidRPr="00CB6C44" w:rsidRDefault="0058150D" w:rsidP="00E40D5F">
            <w:pPr>
              <w:pStyle w:val="Tabellentextklein"/>
              <w:rPr>
                <w:lang w:val="de-CH"/>
              </w:rPr>
            </w:pPr>
          </w:p>
        </w:tc>
        <w:tc>
          <w:tcPr>
            <w:tcW w:w="1667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3D78A66" w14:textId="77777777" w:rsidR="0058150D" w:rsidRPr="00CB6C44" w:rsidRDefault="0058150D" w:rsidP="00E40D5F">
            <w:pPr>
              <w:pStyle w:val="Tabellentextklein"/>
              <w:rPr>
                <w:lang w:val="de-CH"/>
              </w:rPr>
            </w:pPr>
          </w:p>
        </w:tc>
        <w:tc>
          <w:tcPr>
            <w:tcW w:w="1667" w:type="pct"/>
            <w:tcBorders>
              <w:left w:val="single" w:sz="4" w:space="0" w:color="7F7F7F" w:themeColor="text1" w:themeTint="80"/>
            </w:tcBorders>
          </w:tcPr>
          <w:p w14:paraId="6EE53C0D" w14:textId="77777777" w:rsidR="0058150D" w:rsidRPr="00CB6C44" w:rsidRDefault="0058150D" w:rsidP="00E40D5F">
            <w:pPr>
              <w:pStyle w:val="Tabellentextklein"/>
              <w:rPr>
                <w:lang w:val="de-CH"/>
              </w:rPr>
            </w:pPr>
          </w:p>
        </w:tc>
      </w:tr>
      <w:tr w:rsidR="00A66882" w:rsidRPr="003A5594" w14:paraId="642D126C" w14:textId="77777777" w:rsidTr="00D46552">
        <w:trPr>
          <w:cantSplit/>
        </w:trPr>
        <w:tc>
          <w:tcPr>
            <w:tcW w:w="1666" w:type="pct"/>
            <w:tcBorders>
              <w:right w:val="single" w:sz="4" w:space="0" w:color="7F7F7F" w:themeColor="text1" w:themeTint="80"/>
            </w:tcBorders>
          </w:tcPr>
          <w:p w14:paraId="3A8D5EF3" w14:textId="77777777" w:rsidR="00A66882" w:rsidRPr="00CB6C44" w:rsidRDefault="00A66882" w:rsidP="00E40D5F">
            <w:pPr>
              <w:pStyle w:val="Tabellentextklein"/>
              <w:rPr>
                <w:lang w:val="de-CH"/>
              </w:rPr>
            </w:pPr>
          </w:p>
        </w:tc>
        <w:tc>
          <w:tcPr>
            <w:tcW w:w="1667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C806086" w14:textId="77777777" w:rsidR="00A66882" w:rsidRPr="00CB6C44" w:rsidRDefault="00A66882" w:rsidP="00E40D5F">
            <w:pPr>
              <w:pStyle w:val="Tabellentextklein"/>
              <w:rPr>
                <w:lang w:val="de-CH"/>
              </w:rPr>
            </w:pPr>
          </w:p>
        </w:tc>
        <w:tc>
          <w:tcPr>
            <w:tcW w:w="1667" w:type="pct"/>
            <w:tcBorders>
              <w:left w:val="single" w:sz="4" w:space="0" w:color="7F7F7F" w:themeColor="text1" w:themeTint="80"/>
            </w:tcBorders>
          </w:tcPr>
          <w:p w14:paraId="4403E320" w14:textId="77777777" w:rsidR="00A66882" w:rsidRPr="00CB6C44" w:rsidRDefault="00A66882" w:rsidP="00E40D5F">
            <w:pPr>
              <w:pStyle w:val="Tabellentextklein"/>
              <w:rPr>
                <w:lang w:val="de-CH"/>
              </w:rPr>
            </w:pPr>
          </w:p>
        </w:tc>
      </w:tr>
    </w:tbl>
    <w:p w14:paraId="3028A43C" w14:textId="77777777" w:rsidR="0040468E" w:rsidRPr="00D8374E" w:rsidRDefault="00D8374E" w:rsidP="00D8374E">
      <w:pPr>
        <w:autoSpaceDE w:val="0"/>
        <w:autoSpaceDN w:val="0"/>
        <w:rPr>
          <w:rFonts w:cs="Arial"/>
        </w:rPr>
      </w:pPr>
      <w:r w:rsidRPr="00D8374E">
        <w:rPr>
          <w:rFonts w:cs="Arial"/>
          <w:iCs/>
          <w:sz w:val="20"/>
          <w:szCs w:val="20"/>
        </w:rPr>
        <w:t>En cas de contradictions dans les versions linguistiques des registres, la version [allemande / française / italienne] fait foi.</w:t>
      </w:r>
    </w:p>
    <w:p w14:paraId="223153F6" w14:textId="77777777" w:rsidR="00D8374E" w:rsidRPr="00D8374E" w:rsidRDefault="00D8374E" w:rsidP="0040468E">
      <w:pPr>
        <w:rPr>
          <w:rFonts w:cs="Arial"/>
        </w:rPr>
      </w:pPr>
    </w:p>
    <w:tbl>
      <w:tblPr>
        <w:tblW w:w="9639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CellMar>
          <w:top w:w="85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521"/>
        <w:gridCol w:w="8118"/>
      </w:tblGrid>
      <w:tr w:rsidR="00C62526" w:rsidRPr="004058BD" w14:paraId="6661ADB5" w14:textId="77777777" w:rsidTr="00D46552">
        <w:trPr>
          <w:cantSplit/>
          <w:tblHeader/>
        </w:trPr>
        <w:tc>
          <w:tcPr>
            <w:tcW w:w="789" w:type="pct"/>
            <w:shd w:val="clear" w:color="auto" w:fill="F2F2F2" w:themeFill="background1" w:themeFillShade="F2"/>
          </w:tcPr>
          <w:p w14:paraId="596EC6C1" w14:textId="77777777" w:rsidR="00C62526" w:rsidRPr="004058BD" w:rsidRDefault="00A0373E" w:rsidP="001A1E69">
            <w:pPr>
              <w:pStyle w:val="Tabellentitelklein"/>
            </w:pPr>
            <w:bookmarkStart w:id="0" w:name="tmGlossar"/>
            <w:bookmarkEnd w:id="0"/>
            <w:r w:rsidRPr="004058BD">
              <w:t>Abréviation</w:t>
            </w:r>
          </w:p>
        </w:tc>
        <w:tc>
          <w:tcPr>
            <w:tcW w:w="4211" w:type="pct"/>
            <w:shd w:val="clear" w:color="auto" w:fill="F2F2F2" w:themeFill="background1" w:themeFillShade="F2"/>
          </w:tcPr>
          <w:p w14:paraId="09CBB169" w14:textId="77777777" w:rsidR="00C62526" w:rsidRPr="004058BD" w:rsidRDefault="00A0373E" w:rsidP="001A1E69">
            <w:pPr>
              <w:pStyle w:val="Tabellentitelklein"/>
            </w:pPr>
            <w:r w:rsidRPr="004058BD">
              <w:t>Signification</w:t>
            </w:r>
          </w:p>
        </w:tc>
      </w:tr>
      <w:tr w:rsidR="004058BD" w:rsidRPr="000977CD" w14:paraId="0C2CCA5C" w14:textId="77777777" w:rsidTr="00D46552">
        <w:trPr>
          <w:cantSplit/>
        </w:trPr>
        <w:tc>
          <w:tcPr>
            <w:tcW w:w="789" w:type="pct"/>
          </w:tcPr>
          <w:p w14:paraId="4C51EB2B" w14:textId="77777777" w:rsidR="004058BD" w:rsidRDefault="004058BD" w:rsidP="00CE2179">
            <w:pPr>
              <w:pStyle w:val="Tabellentextklein"/>
            </w:pPr>
            <w:r>
              <w:t>Txt</w:t>
            </w:r>
          </w:p>
        </w:tc>
        <w:tc>
          <w:tcPr>
            <w:tcW w:w="4211" w:type="pct"/>
          </w:tcPr>
          <w:p w14:paraId="7DB7B878" w14:textId="77777777" w:rsidR="004058BD" w:rsidRPr="000977CD" w:rsidRDefault="000977CD" w:rsidP="00CE2179">
            <w:pPr>
              <w:pStyle w:val="Tabellentextklein"/>
              <w:rPr>
                <w:lang w:val="de-CH"/>
              </w:rPr>
            </w:pPr>
            <w:r>
              <w:t>Tabellentext klein [Arial 10, standard]</w:t>
            </w:r>
          </w:p>
        </w:tc>
      </w:tr>
      <w:tr w:rsidR="004058BD" w:rsidRPr="000977CD" w14:paraId="085FAEEE" w14:textId="77777777" w:rsidTr="00D46552">
        <w:trPr>
          <w:cantSplit/>
        </w:trPr>
        <w:tc>
          <w:tcPr>
            <w:tcW w:w="789" w:type="pct"/>
          </w:tcPr>
          <w:p w14:paraId="2D5BDB27" w14:textId="77777777" w:rsidR="004058BD" w:rsidRPr="004058BD" w:rsidRDefault="004058BD" w:rsidP="00CE2179">
            <w:pPr>
              <w:pStyle w:val="Tabellentextklein"/>
              <w:rPr>
                <w:lang w:val="de-CH"/>
              </w:rPr>
            </w:pPr>
          </w:p>
        </w:tc>
        <w:tc>
          <w:tcPr>
            <w:tcW w:w="4211" w:type="pct"/>
          </w:tcPr>
          <w:p w14:paraId="37F335B2" w14:textId="77777777" w:rsidR="004058BD" w:rsidRPr="004058BD" w:rsidRDefault="004058BD" w:rsidP="00CE2179">
            <w:pPr>
              <w:pStyle w:val="Tabellentextklein"/>
              <w:rPr>
                <w:lang w:val="de-CH"/>
              </w:rPr>
            </w:pPr>
          </w:p>
        </w:tc>
      </w:tr>
      <w:tr w:rsidR="004058BD" w:rsidRPr="000977CD" w14:paraId="1575269D" w14:textId="77777777" w:rsidTr="00D46552">
        <w:trPr>
          <w:cantSplit/>
        </w:trPr>
        <w:tc>
          <w:tcPr>
            <w:tcW w:w="789" w:type="pct"/>
          </w:tcPr>
          <w:p w14:paraId="59C69BF4" w14:textId="77777777" w:rsidR="004058BD" w:rsidRPr="004058BD" w:rsidRDefault="004058BD" w:rsidP="00CE2179">
            <w:pPr>
              <w:pStyle w:val="Tabellentextklein"/>
              <w:rPr>
                <w:lang w:val="de-CH"/>
              </w:rPr>
            </w:pPr>
          </w:p>
        </w:tc>
        <w:tc>
          <w:tcPr>
            <w:tcW w:w="4211" w:type="pct"/>
          </w:tcPr>
          <w:p w14:paraId="3359C206" w14:textId="77777777" w:rsidR="004058BD" w:rsidRPr="004058BD" w:rsidRDefault="004058BD" w:rsidP="00CE2179">
            <w:pPr>
              <w:pStyle w:val="Tabellentextklein"/>
              <w:rPr>
                <w:lang w:val="de-CH"/>
              </w:rPr>
            </w:pPr>
          </w:p>
        </w:tc>
      </w:tr>
      <w:tr w:rsidR="004058BD" w:rsidRPr="000977CD" w14:paraId="0EB5212F" w14:textId="77777777" w:rsidTr="00D46552">
        <w:trPr>
          <w:cantSplit/>
        </w:trPr>
        <w:tc>
          <w:tcPr>
            <w:tcW w:w="789" w:type="pct"/>
          </w:tcPr>
          <w:p w14:paraId="4A5724FC" w14:textId="77777777" w:rsidR="004058BD" w:rsidRPr="004058BD" w:rsidRDefault="004058BD" w:rsidP="00CE2179">
            <w:pPr>
              <w:pStyle w:val="Tabellentextklein"/>
              <w:rPr>
                <w:lang w:val="de-CH"/>
              </w:rPr>
            </w:pPr>
          </w:p>
        </w:tc>
        <w:tc>
          <w:tcPr>
            <w:tcW w:w="4211" w:type="pct"/>
          </w:tcPr>
          <w:p w14:paraId="0C32AA1F" w14:textId="77777777" w:rsidR="004058BD" w:rsidRPr="004058BD" w:rsidRDefault="004058BD" w:rsidP="00CE2179">
            <w:pPr>
              <w:pStyle w:val="Tabellentextklein"/>
              <w:rPr>
                <w:lang w:val="de-CH"/>
              </w:rPr>
            </w:pPr>
          </w:p>
        </w:tc>
      </w:tr>
      <w:tr w:rsidR="004058BD" w:rsidRPr="000977CD" w14:paraId="1E045ABB" w14:textId="77777777" w:rsidTr="00D46552">
        <w:trPr>
          <w:cantSplit/>
        </w:trPr>
        <w:tc>
          <w:tcPr>
            <w:tcW w:w="789" w:type="pct"/>
          </w:tcPr>
          <w:p w14:paraId="55C6CB35" w14:textId="77777777" w:rsidR="004058BD" w:rsidRPr="004058BD" w:rsidRDefault="004058BD" w:rsidP="00CE2179">
            <w:pPr>
              <w:pStyle w:val="Tabellentextklein"/>
              <w:rPr>
                <w:lang w:val="de-CH"/>
              </w:rPr>
            </w:pPr>
          </w:p>
        </w:tc>
        <w:tc>
          <w:tcPr>
            <w:tcW w:w="4211" w:type="pct"/>
          </w:tcPr>
          <w:p w14:paraId="466EA6DE" w14:textId="77777777" w:rsidR="004058BD" w:rsidRPr="004058BD" w:rsidRDefault="004058BD" w:rsidP="00CE2179">
            <w:pPr>
              <w:pStyle w:val="Tabellentextklein"/>
              <w:rPr>
                <w:lang w:val="de-CH"/>
              </w:rPr>
            </w:pPr>
          </w:p>
        </w:tc>
      </w:tr>
    </w:tbl>
    <w:p w14:paraId="281987BC" w14:textId="77777777" w:rsidR="00363773" w:rsidRDefault="00363773" w:rsidP="00363773">
      <w:pPr>
        <w:pStyle w:val="Standardzentriert"/>
      </w:pPr>
    </w:p>
    <w:p w14:paraId="7678FBEE" w14:textId="77777777" w:rsidR="001253C7" w:rsidRPr="0091691A" w:rsidRDefault="00363773" w:rsidP="00761B73">
      <w:pPr>
        <w:pStyle w:val="Standardzentriert"/>
      </w:pPr>
      <w:r w:rsidRPr="0091691A">
        <w:t>* / * / * / * / *</w:t>
      </w:r>
    </w:p>
    <w:sectPr w:rsidR="001253C7" w:rsidRPr="0091691A" w:rsidSect="00D46552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418" w:right="1134" w:bottom="1134" w:left="1134" w:header="68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4C94D0" w14:textId="77777777" w:rsidR="00FC362F" w:rsidRDefault="00FC362F">
      <w:r>
        <w:separator/>
      </w:r>
    </w:p>
  </w:endnote>
  <w:endnote w:type="continuationSeparator" w:id="0">
    <w:p w14:paraId="65FAAB98" w14:textId="77777777" w:rsidR="00FC362F" w:rsidRDefault="00FC3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17F5E" w14:textId="77777777" w:rsidR="00C57262" w:rsidRDefault="00C57262" w:rsidP="00C57262">
    <w:pPr>
      <w:pStyle w:val="Platzhalter"/>
    </w:pPr>
  </w:p>
  <w:tbl>
    <w:tblPr>
      <w:tblW w:w="9639" w:type="dxa"/>
      <w:tblInd w:w="14" w:type="dxa"/>
      <w:tblLayout w:type="fixed"/>
      <w:tblCellMar>
        <w:top w:w="28" w:type="dxa"/>
        <w:left w:w="57" w:type="dxa"/>
        <w:bottom w:w="28" w:type="dxa"/>
        <w:right w:w="57" w:type="dxa"/>
      </w:tblCellMar>
      <w:tblLook w:val="01E0" w:firstRow="1" w:lastRow="1" w:firstColumn="1" w:lastColumn="1" w:noHBand="0" w:noVBand="0"/>
    </w:tblPr>
    <w:tblGrid>
      <w:gridCol w:w="1995"/>
      <w:gridCol w:w="1994"/>
      <w:gridCol w:w="4985"/>
      <w:gridCol w:w="665"/>
    </w:tblGrid>
    <w:tr w:rsidR="00C57262" w:rsidRPr="00781A40" w14:paraId="7C78ED5F" w14:textId="77777777" w:rsidTr="00D46552">
      <w:trPr>
        <w:cantSplit/>
        <w:trHeight w:val="112"/>
      </w:trPr>
      <w:tc>
        <w:tcPr>
          <w:tcW w:w="1701" w:type="dxa"/>
          <w:tcBorders>
            <w:bottom w:val="single" w:sz="4" w:space="0" w:color="7F7F7F" w:themeColor="text1" w:themeTint="80"/>
          </w:tcBorders>
          <w:vAlign w:val="center"/>
        </w:tcPr>
        <w:p w14:paraId="1B50268C" w14:textId="77777777" w:rsidR="00C57262" w:rsidRPr="00781A40" w:rsidRDefault="00C57262" w:rsidP="0058150D">
          <w:pPr>
            <w:pStyle w:val="Fuzeile"/>
          </w:pPr>
          <w:r>
            <w:t>tt.mm.jjjj / Version</w:t>
          </w:r>
        </w:p>
      </w:tc>
      <w:tc>
        <w:tcPr>
          <w:tcW w:w="1701" w:type="dxa"/>
          <w:tcBorders>
            <w:bottom w:val="single" w:sz="4" w:space="0" w:color="7F7F7F" w:themeColor="text1" w:themeTint="80"/>
          </w:tcBorders>
          <w:vAlign w:val="center"/>
        </w:tcPr>
        <w:p w14:paraId="6CE383D3" w14:textId="08DDC7E7" w:rsidR="00C57262" w:rsidRPr="00781A40" w:rsidRDefault="00C57262" w:rsidP="0058150D">
          <w:pPr>
            <w:pStyle w:val="Fuzeile"/>
          </w:pPr>
        </w:p>
      </w:tc>
      <w:tc>
        <w:tcPr>
          <w:tcW w:w="4252" w:type="dxa"/>
          <w:tcBorders>
            <w:bottom w:val="single" w:sz="4" w:space="0" w:color="7F7F7F" w:themeColor="text1" w:themeTint="80"/>
          </w:tcBorders>
          <w:vAlign w:val="center"/>
        </w:tcPr>
        <w:p w14:paraId="6F4533FB" w14:textId="521824E9" w:rsidR="00C57262" w:rsidRPr="00781A40" w:rsidRDefault="00C57262" w:rsidP="0058150D">
          <w:pPr>
            <w:pStyle w:val="Fuzeile"/>
            <w:rPr>
              <w:szCs w:val="16"/>
            </w:rPr>
          </w:pPr>
          <w:r w:rsidRPr="00781A40">
            <w:rPr>
              <w:szCs w:val="16"/>
            </w:rPr>
            <w:fldChar w:fldCharType="begin"/>
          </w:r>
          <w:r w:rsidRPr="00781A40">
            <w:rPr>
              <w:szCs w:val="16"/>
            </w:rPr>
            <w:instrText xml:space="preserve"> FILENAME </w:instrText>
          </w:r>
          <w:r w:rsidRPr="00781A40">
            <w:rPr>
              <w:szCs w:val="16"/>
            </w:rPr>
            <w:fldChar w:fldCharType="separate"/>
          </w:r>
          <w:r w:rsidR="00154A9A">
            <w:rPr>
              <w:szCs w:val="16"/>
            </w:rPr>
            <w:t>SCESe Verzeichnis FR V08</w:t>
          </w:r>
          <w:r w:rsidRPr="00781A40">
            <w:rPr>
              <w:szCs w:val="16"/>
            </w:rPr>
            <w:fldChar w:fldCharType="end"/>
          </w:r>
        </w:p>
      </w:tc>
      <w:tc>
        <w:tcPr>
          <w:tcW w:w="567" w:type="dxa"/>
          <w:tcBorders>
            <w:bottom w:val="single" w:sz="4" w:space="0" w:color="7F7F7F" w:themeColor="text1" w:themeTint="80"/>
          </w:tcBorders>
          <w:vAlign w:val="center"/>
        </w:tcPr>
        <w:p w14:paraId="4CE8079D" w14:textId="77777777" w:rsidR="00C57262" w:rsidRPr="00781A40" w:rsidRDefault="00C57262" w:rsidP="00C57262">
          <w:pPr>
            <w:pStyle w:val="Fusszeilerechts"/>
          </w:pPr>
          <w:r w:rsidRPr="00781A40">
            <w:fldChar w:fldCharType="begin"/>
          </w:r>
          <w:r w:rsidRPr="00781A40">
            <w:instrText xml:space="preserve"> PAGE </w:instrText>
          </w:r>
          <w:r w:rsidRPr="00781A40">
            <w:fldChar w:fldCharType="separate"/>
          </w:r>
          <w:r w:rsidR="00750DE8">
            <w:t>2</w:t>
          </w:r>
          <w:r w:rsidRPr="00781A40">
            <w:fldChar w:fldCharType="end"/>
          </w:r>
          <w:r w:rsidRPr="00781A40">
            <w:t>/</w:t>
          </w:r>
          <w:r w:rsidRPr="00781A40">
            <w:fldChar w:fldCharType="begin"/>
          </w:r>
          <w:r w:rsidRPr="00781A40">
            <w:instrText xml:space="preserve"> NUMPAGES </w:instrText>
          </w:r>
          <w:r w:rsidRPr="00781A40">
            <w:fldChar w:fldCharType="separate"/>
          </w:r>
          <w:r w:rsidR="00750DE8">
            <w:t>2</w:t>
          </w:r>
          <w:r w:rsidRPr="00781A40">
            <w:fldChar w:fldCharType="end"/>
          </w:r>
        </w:p>
      </w:tc>
    </w:tr>
    <w:tr w:rsidR="0058150D" w:rsidRPr="00363773" w14:paraId="508A65B6" w14:textId="77777777" w:rsidTr="00D46552">
      <w:trPr>
        <w:cantSplit/>
      </w:trPr>
      <w:tc>
        <w:tcPr>
          <w:tcW w:w="1701" w:type="dxa"/>
          <w:gridSpan w:val="4"/>
          <w:tcBorders>
            <w:top w:val="single" w:sz="4" w:space="0" w:color="7F7F7F" w:themeColor="text1" w:themeTint="80"/>
          </w:tcBorders>
        </w:tcPr>
        <w:p w14:paraId="46373F76" w14:textId="77777777" w:rsidR="0058150D" w:rsidRPr="00363773" w:rsidRDefault="0058150D" w:rsidP="0058150D">
          <w:pPr>
            <w:pStyle w:val="Fuzeile"/>
          </w:pPr>
        </w:p>
      </w:tc>
    </w:tr>
  </w:tbl>
  <w:p w14:paraId="686CDAC5" w14:textId="77777777" w:rsidR="00C57262" w:rsidRPr="00363773" w:rsidRDefault="00C57262" w:rsidP="00C57262">
    <w:pPr>
      <w:pStyle w:val="Platzhal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26DC4" w14:textId="77777777" w:rsidR="00363773" w:rsidRDefault="00363773" w:rsidP="00363773">
    <w:pPr>
      <w:pStyle w:val="Platzhalter"/>
    </w:pPr>
  </w:p>
  <w:tbl>
    <w:tblPr>
      <w:tblW w:w="9200" w:type="dxa"/>
      <w:tblInd w:w="14" w:type="dxa"/>
      <w:tblLayout w:type="fixed"/>
      <w:tblCellMar>
        <w:top w:w="28" w:type="dxa"/>
        <w:left w:w="57" w:type="dxa"/>
        <w:bottom w:w="28" w:type="dxa"/>
        <w:right w:w="57" w:type="dxa"/>
      </w:tblCellMar>
      <w:tblLook w:val="01E0" w:firstRow="1" w:lastRow="1" w:firstColumn="1" w:lastColumn="1" w:noHBand="0" w:noVBand="0"/>
    </w:tblPr>
    <w:tblGrid>
      <w:gridCol w:w="1546"/>
      <w:gridCol w:w="2835"/>
      <w:gridCol w:w="4252"/>
      <w:gridCol w:w="567"/>
    </w:tblGrid>
    <w:tr w:rsidR="00363773" w:rsidRPr="00781A40" w14:paraId="2247AB7B" w14:textId="77777777" w:rsidTr="0058150D">
      <w:trPr>
        <w:cantSplit/>
        <w:trHeight w:val="120"/>
      </w:trPr>
      <w:tc>
        <w:tcPr>
          <w:tcW w:w="1546" w:type="dxa"/>
          <w:tcBorders>
            <w:bottom w:val="single" w:sz="4" w:space="0" w:color="7F7F7F" w:themeColor="text1" w:themeTint="80"/>
          </w:tcBorders>
          <w:vAlign w:val="center"/>
        </w:tcPr>
        <w:p w14:paraId="0309DCE9" w14:textId="77777777" w:rsidR="00363773" w:rsidRPr="00781A40" w:rsidRDefault="00363773" w:rsidP="0058150D">
          <w:pPr>
            <w:pStyle w:val="Fuzeile"/>
          </w:pPr>
          <w:r>
            <w:t xml:space="preserve">tt.mm.jjjj / </w:t>
          </w:r>
          <w:r w:rsidR="008D4213">
            <w:t>Version</w:t>
          </w:r>
        </w:p>
      </w:tc>
      <w:tc>
        <w:tcPr>
          <w:tcW w:w="2835" w:type="dxa"/>
          <w:tcBorders>
            <w:bottom w:val="single" w:sz="4" w:space="0" w:color="7F7F7F" w:themeColor="text1" w:themeTint="80"/>
          </w:tcBorders>
          <w:vAlign w:val="center"/>
        </w:tcPr>
        <w:p w14:paraId="2C6C8EEB" w14:textId="77777777" w:rsidR="00363773" w:rsidRPr="00781A40" w:rsidRDefault="00363773" w:rsidP="0058150D">
          <w:pPr>
            <w:pStyle w:val="Fuzeile"/>
          </w:pPr>
          <w:r>
            <w:t>LB</w:t>
          </w:r>
          <w:r w:rsidRPr="00781A40">
            <w:t>/</w:t>
          </w:r>
          <w:r>
            <w:t>SB Kürzel</w:t>
          </w:r>
        </w:p>
      </w:tc>
      <w:tc>
        <w:tcPr>
          <w:tcW w:w="4252" w:type="dxa"/>
          <w:tcBorders>
            <w:bottom w:val="single" w:sz="4" w:space="0" w:color="7F7F7F" w:themeColor="text1" w:themeTint="80"/>
          </w:tcBorders>
          <w:vAlign w:val="center"/>
        </w:tcPr>
        <w:p w14:paraId="5BB390A8" w14:textId="77777777" w:rsidR="00363773" w:rsidRPr="009F6E78" w:rsidRDefault="00363773" w:rsidP="0058150D">
          <w:pPr>
            <w:pStyle w:val="Fuzeile"/>
            <w:rPr>
              <w:szCs w:val="16"/>
              <w:lang w:val="de-CH"/>
            </w:rPr>
          </w:pPr>
          <w:r w:rsidRPr="00781A40">
            <w:rPr>
              <w:szCs w:val="16"/>
            </w:rPr>
            <w:fldChar w:fldCharType="begin"/>
          </w:r>
          <w:r w:rsidRPr="009F6E78">
            <w:rPr>
              <w:szCs w:val="16"/>
              <w:lang w:val="de-CH"/>
            </w:rPr>
            <w:instrText xml:space="preserve"> FILENAME </w:instrText>
          </w:r>
          <w:r w:rsidRPr="00781A40">
            <w:rPr>
              <w:szCs w:val="16"/>
            </w:rPr>
            <w:fldChar w:fldCharType="separate"/>
          </w:r>
          <w:r w:rsidR="005B48FA">
            <w:rPr>
              <w:szCs w:val="16"/>
              <w:lang w:val="de-CH"/>
            </w:rPr>
            <w:t>SCESe Verzeichnis FR V04</w:t>
          </w:r>
          <w:r w:rsidRPr="00781A40">
            <w:rPr>
              <w:szCs w:val="16"/>
            </w:rPr>
            <w:fldChar w:fldCharType="end"/>
          </w:r>
        </w:p>
      </w:tc>
      <w:tc>
        <w:tcPr>
          <w:tcW w:w="567" w:type="dxa"/>
          <w:tcBorders>
            <w:bottom w:val="single" w:sz="4" w:space="0" w:color="7F7F7F" w:themeColor="text1" w:themeTint="80"/>
          </w:tcBorders>
          <w:vAlign w:val="center"/>
        </w:tcPr>
        <w:p w14:paraId="12C17239" w14:textId="77777777" w:rsidR="00363773" w:rsidRPr="00781A40" w:rsidRDefault="00363773" w:rsidP="00363773">
          <w:pPr>
            <w:pStyle w:val="Fusszeilerechts"/>
          </w:pPr>
          <w:r w:rsidRPr="00781A40">
            <w:fldChar w:fldCharType="begin"/>
          </w:r>
          <w:r w:rsidRPr="00781A40">
            <w:instrText xml:space="preserve"> PAGE </w:instrText>
          </w:r>
          <w:r w:rsidRPr="00781A40">
            <w:fldChar w:fldCharType="separate"/>
          </w:r>
          <w:r w:rsidR="005B48FA">
            <w:t>2</w:t>
          </w:r>
          <w:r w:rsidRPr="00781A40">
            <w:fldChar w:fldCharType="end"/>
          </w:r>
          <w:r w:rsidRPr="00781A40">
            <w:t>/</w:t>
          </w:r>
          <w:r w:rsidRPr="00781A40">
            <w:fldChar w:fldCharType="begin"/>
          </w:r>
          <w:r w:rsidRPr="00781A40">
            <w:instrText xml:space="preserve"> NUMPAGES </w:instrText>
          </w:r>
          <w:r w:rsidRPr="00781A40">
            <w:fldChar w:fldCharType="separate"/>
          </w:r>
          <w:r w:rsidR="005B48FA">
            <w:t>2</w:t>
          </w:r>
          <w:r w:rsidRPr="00781A40">
            <w:fldChar w:fldCharType="end"/>
          </w:r>
        </w:p>
      </w:tc>
    </w:tr>
    <w:tr w:rsidR="0058150D" w:rsidRPr="0058150D" w14:paraId="016D7FF8" w14:textId="77777777" w:rsidTr="00DF667D">
      <w:trPr>
        <w:cantSplit/>
      </w:trPr>
      <w:tc>
        <w:tcPr>
          <w:tcW w:w="9200" w:type="dxa"/>
          <w:gridSpan w:val="4"/>
          <w:tcBorders>
            <w:top w:val="single" w:sz="4" w:space="0" w:color="7F7F7F" w:themeColor="text1" w:themeTint="80"/>
          </w:tcBorders>
        </w:tcPr>
        <w:p w14:paraId="328A5F0F" w14:textId="77777777" w:rsidR="0058150D" w:rsidRPr="0058150D" w:rsidRDefault="0058150D" w:rsidP="0058150D">
          <w:pPr>
            <w:pStyle w:val="Fuzeile"/>
          </w:pPr>
        </w:p>
      </w:tc>
    </w:tr>
  </w:tbl>
  <w:p w14:paraId="60D30570" w14:textId="77777777" w:rsidR="00363773" w:rsidRPr="00363773" w:rsidRDefault="00363773" w:rsidP="00363773">
    <w:pPr>
      <w:pStyle w:val="Platzhal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5E8BD" w14:textId="77777777" w:rsidR="00FC362F" w:rsidRDefault="00FC362F">
      <w:r>
        <w:separator/>
      </w:r>
    </w:p>
  </w:footnote>
  <w:footnote w:type="continuationSeparator" w:id="0">
    <w:p w14:paraId="4889D9A0" w14:textId="77777777" w:rsidR="00FC362F" w:rsidRDefault="00FC36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78" w:type="dxa"/>
      <w:tblInd w:w="-539" w:type="dxa"/>
      <w:tblLayout w:type="fixed"/>
      <w:tblLook w:val="01E0" w:firstRow="1" w:lastRow="1" w:firstColumn="1" w:lastColumn="1" w:noHBand="0" w:noVBand="0"/>
    </w:tblPr>
    <w:tblGrid>
      <w:gridCol w:w="4893"/>
      <w:gridCol w:w="5285"/>
    </w:tblGrid>
    <w:tr w:rsidR="00225785" w:rsidRPr="00897B07" w14:paraId="3FA4D79C" w14:textId="77777777" w:rsidTr="00D46552">
      <w:trPr>
        <w:trHeight w:hRule="exact" w:val="1563"/>
      </w:trPr>
      <w:tc>
        <w:tcPr>
          <w:tcW w:w="4536" w:type="dxa"/>
          <w:hideMark/>
        </w:tcPr>
        <w:p w14:paraId="640E8293" w14:textId="77777777" w:rsidR="00225785" w:rsidRPr="00225785" w:rsidRDefault="00225785" w:rsidP="00225785">
          <w:r w:rsidRPr="00225785">
            <w:rPr>
              <w:noProof/>
              <w:lang w:val="de-CH" w:eastAsia="de-CH"/>
            </w:rPr>
            <w:drawing>
              <wp:anchor distT="0" distB="0" distL="114300" distR="114300" simplePos="0" relativeHeight="251662336" behindDoc="0" locked="1" layoutInCell="1" allowOverlap="1" wp14:anchorId="3B2C77D8" wp14:editId="33FE7C26">
                <wp:simplePos x="0" y="0"/>
                <wp:positionH relativeFrom="column">
                  <wp:posOffset>-53975</wp:posOffset>
                </wp:positionH>
                <wp:positionV relativeFrom="paragraph">
                  <wp:posOffset>6350</wp:posOffset>
                </wp:positionV>
                <wp:extent cx="1969770" cy="491490"/>
                <wp:effectExtent l="0" t="0" r="0" b="3810"/>
                <wp:wrapNone/>
                <wp:docPr id="22" name="LogoSW" descr="Bundeslogo_sw_pos_600" hidden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SW" descr="Bundeslogo_sw_pos_60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69770" cy="4914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Pr="00225785">
            <w:rPr>
              <w:noProof/>
              <w:lang w:val="de-CH" w:eastAsia="de-CH"/>
            </w:rPr>
            <mc:AlternateContent>
              <mc:Choice Requires="wpg">
                <w:drawing>
                  <wp:anchor distT="0" distB="0" distL="114300" distR="114300" simplePos="0" relativeHeight="251663360" behindDoc="0" locked="1" layoutInCell="1" allowOverlap="1" wp14:anchorId="44EDA01C" wp14:editId="6B2437FF">
                    <wp:simplePos x="0" y="0"/>
                    <wp:positionH relativeFrom="column">
                      <wp:posOffset>-53975</wp:posOffset>
                    </wp:positionH>
                    <wp:positionV relativeFrom="page">
                      <wp:posOffset>6985</wp:posOffset>
                    </wp:positionV>
                    <wp:extent cx="1979930" cy="492125"/>
                    <wp:effectExtent l="0" t="0" r="1270" b="3175"/>
                    <wp:wrapNone/>
                    <wp:docPr id="19" name="LogoCol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1979930" cy="492125"/>
                              <a:chOff x="1411" y="9286"/>
                              <a:chExt cx="9056" cy="2250"/>
                            </a:xfrm>
                          </wpg:grpSpPr>
                          <pic:pic xmlns:pic="http://schemas.openxmlformats.org/drawingml/2006/picture">
                            <pic:nvPicPr>
                              <pic:cNvPr id="20" name="Picture 5" descr="Bundeslogo_sw_pos_600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17969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3027" y="9286"/>
                                <a:ext cx="7440" cy="225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  <pic:pic xmlns:pic="http://schemas.openxmlformats.org/drawingml/2006/picture">
                            <pic:nvPicPr>
                              <pic:cNvPr id="21" name="Picture 6" descr="Bundeslogo_RGB_pos_600 neu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r="82034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411" y="9286"/>
                                <a:ext cx="1620" cy="225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71566A73" id="LogoCol" o:spid="_x0000_s1026" style="position:absolute;margin-left:-4.25pt;margin-top:.55pt;width:155.9pt;height:38.75pt;z-index:251663360;mso-position-vertical-relative:page" coordorigin="1411,9286" coordsize="9056,22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">
                    <o:lock v:ext="edit" aspectratio="t"/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5" o:spid="_x0000_s1027" type="#_x0000_t75" alt="Bundeslogo_sw_pos_600" style="position:absolute;left:3027;top:9286;width:7440;height:22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x+i9TBAAAA2wAAAA8AAABkcnMvZG93bnJldi54bWxET8uKwjAU3Qv+Q7jC7DQdH4N0jCKCjGU2&#10;jrpxd2nutGWSm5LEWv/eLAZcHs57temtER350DhW8D7JQBCXTjdcKbic9+MliBCRNRrHpOBBATbr&#10;4WCFuXZ3/qHuFCuRQjjkqKCOsc2lDGVNFsPEtcSJ+3XeYkzQV1J7vKdwa+Q0yz6kxYZTQ40t7Woq&#10;/043q+C4u3lTzM2sWHQz/j40xdf1sVDqbdRvP0FE6uNL/O8+aAXTtD59ST9Arp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x+i9TBAAAA2wAAAA8AAAAAAAAAAAAAAAAAnwIA&#10;AGRycy9kb3ducmV2LnhtbFBLBQYAAAAABAAEAPcAAACNAwAAAAA=&#10;">
                      <v:imagedata r:id="rId3" o:title="Bundeslogo_sw_pos_600" cropleft="11776f"/>
                    </v:shape>
                    <v:shape id="Picture 6" o:spid="_x0000_s1028" type="#_x0000_t75" alt="Bundeslogo_RGB_pos_600 neu" style="position:absolute;left:1411;top:9286;width:1620;height:22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w8OEDGAAAA2wAAAA8AAABkcnMvZG93bnJldi54bWxEj09rwkAUxO+C32F5Qi9FN+bQP9GNaCFQ&#10;oYJNPbS3R/aZhGTfxuyq6bd3CwWPw8z8hlmuBtOKC/WutqxgPotAEBdW11wqOHxl0xcQziNrbC2T&#10;gl9ysErHoyUm2l75ky65L0WAsEtQQeV9l0jpiooMupntiIN3tL1BH2RfSt3jNcBNK+MoepIGaw4L&#10;FXb0VlHR5Gej4Gd73vjn+GP//UqPO7PdZOWpyZR6mAzrBQhPg7+H/9vvWkE8h78v4QfI9AY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DDw4QMYAAADbAAAADwAAAAAAAAAAAAAA&#10;AACfAgAAZHJzL2Rvd25yZXYueG1sUEsFBgAAAAAEAAQA9wAAAJIDAAAAAA==&#10;">
                      <v:imagedata r:id="rId4" o:title="Bundeslogo_RGB_pos_600 neu" cropright="53762f"/>
                    </v:shape>
                    <w10:wrap anchory="page"/>
                    <w10:anchorlock/>
                  </v:group>
                </w:pict>
              </mc:Fallback>
            </mc:AlternateContent>
          </w:r>
          <w:proofErr w:type="gramStart"/>
          <w:r w:rsidR="007B7A8F">
            <w:t>jzdr</w:t>
          </w:r>
          <w:proofErr w:type="gramEnd"/>
        </w:p>
      </w:tc>
      <w:tc>
        <w:tcPr>
          <w:tcW w:w="4899" w:type="dxa"/>
        </w:tcPr>
        <w:p w14:paraId="1BB43445" w14:textId="77777777" w:rsidR="00225785" w:rsidRPr="00897B07" w:rsidRDefault="00225785" w:rsidP="00DE077A">
          <w:pPr>
            <w:pStyle w:val="zzKopfDept"/>
          </w:pPr>
          <w:r w:rsidRPr="00897B07">
            <w:t>Département fédéral de l'économie,</w:t>
          </w:r>
          <w:r w:rsidR="00DE077A" w:rsidRPr="00897B07">
            <w:br/>
          </w:r>
          <w:r w:rsidRPr="00897B07">
            <w:t>de la formation et de la recherche DEFR</w:t>
          </w:r>
        </w:p>
        <w:p w14:paraId="6B460000" w14:textId="77777777" w:rsidR="00225785" w:rsidRPr="00897B07" w:rsidRDefault="00225785" w:rsidP="00225785">
          <w:pPr>
            <w:spacing w:before="0" w:after="0" w:line="200" w:lineRule="exact"/>
            <w:rPr>
              <w:b/>
              <w:noProof/>
              <w:sz w:val="15"/>
              <w:lang w:eastAsia="de-DE"/>
            </w:rPr>
          </w:pPr>
          <w:r w:rsidRPr="00897B07">
            <w:rPr>
              <w:b/>
              <w:noProof/>
              <w:sz w:val="15"/>
              <w:lang w:eastAsia="de-DE"/>
            </w:rPr>
            <w:t>Secrétariat d'Etat à l'économie SECO</w:t>
          </w:r>
        </w:p>
        <w:p w14:paraId="777ADE08" w14:textId="77777777" w:rsidR="00225785" w:rsidRPr="00897B07" w:rsidRDefault="00225785" w:rsidP="00225785">
          <w:pPr>
            <w:suppressAutoHyphens/>
            <w:spacing w:before="0" w:after="100" w:line="200" w:lineRule="exact"/>
            <w:contextualSpacing/>
            <w:rPr>
              <w:noProof/>
              <w:sz w:val="15"/>
              <w:lang w:eastAsia="de-DE"/>
            </w:rPr>
          </w:pPr>
          <w:r w:rsidRPr="00897B07">
            <w:rPr>
              <w:noProof/>
              <w:sz w:val="15"/>
              <w:lang w:eastAsia="de-DE"/>
            </w:rPr>
            <w:t>Service d'accréditation suisse SAS</w:t>
          </w:r>
        </w:p>
      </w:tc>
    </w:tr>
    <w:tr w:rsidR="00225785" w:rsidRPr="00225785" w14:paraId="4C677EFB" w14:textId="77777777" w:rsidTr="00D46552">
      <w:trPr>
        <w:trHeight w:val="340"/>
      </w:trPr>
      <w:tc>
        <w:tcPr>
          <w:tcW w:w="4536" w:type="dxa"/>
          <w:vAlign w:val="center"/>
        </w:tcPr>
        <w:p w14:paraId="31F05B82" w14:textId="77777777" w:rsidR="00225785" w:rsidRPr="00225785" w:rsidRDefault="00225785" w:rsidP="00C95DCB">
          <w:pPr>
            <w:pStyle w:val="zzVerzeichnisKopflinks"/>
          </w:pPr>
          <w:r w:rsidRPr="00225785">
            <w:t xml:space="preserve">Registre </w:t>
          </w:r>
          <w:r w:rsidR="00EA6526" w:rsidRPr="0018786C">
            <w:t>S</w:t>
          </w:r>
          <w:r w:rsidR="00EA6526">
            <w:t>CE</w:t>
          </w:r>
          <w:r w:rsidR="00EA6526" w:rsidRPr="0018786C">
            <w:t>S</w:t>
          </w:r>
          <w:r w:rsidR="005232E6">
            <w:t>e</w:t>
          </w:r>
        </w:p>
      </w:tc>
      <w:tc>
        <w:tcPr>
          <w:tcW w:w="4899" w:type="dxa"/>
          <w:shd w:val="clear" w:color="auto" w:fill="FFFFFF" w:themeFill="background1"/>
          <w:vAlign w:val="center"/>
        </w:tcPr>
        <w:p w14:paraId="6CF349EA" w14:textId="77777777" w:rsidR="00225785" w:rsidRPr="00225785" w:rsidRDefault="00225785" w:rsidP="0070592F">
          <w:pPr>
            <w:pStyle w:val="zzVerzeichnisKopfrechts"/>
          </w:pPr>
          <w:r w:rsidRPr="00225785">
            <w:t>Numéro d’accréditation</w:t>
          </w:r>
          <w:r w:rsidR="00F258FF">
            <w:t xml:space="preserve"> </w:t>
          </w:r>
          <w:r w:rsidRPr="00225785">
            <w:t xml:space="preserve">: </w:t>
          </w:r>
          <w:r w:rsidR="00EA6526" w:rsidRPr="0018786C">
            <w:t>S</w:t>
          </w:r>
          <w:r w:rsidR="00EA6526">
            <w:t>CE</w:t>
          </w:r>
          <w:r w:rsidR="00EA6526" w:rsidRPr="0018786C">
            <w:t>S</w:t>
          </w:r>
          <w:r w:rsidR="0070592F">
            <w:t>e</w:t>
          </w:r>
          <w:r w:rsidRPr="00225785">
            <w:t xml:space="preserve"> nnnn</w:t>
          </w:r>
        </w:p>
      </w:tc>
    </w:tr>
  </w:tbl>
  <w:p w14:paraId="397F4F75" w14:textId="77777777" w:rsidR="00C62526" w:rsidRPr="000773A3" w:rsidRDefault="00C62526">
    <w:pPr>
      <w:pStyle w:val="Platzhalter"/>
      <w:rPr>
        <w:lang w:val="de-CH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87" w:type="dxa"/>
      <w:tblInd w:w="-476" w:type="dxa"/>
      <w:tblLayout w:type="fixed"/>
      <w:tblLook w:val="01E0" w:firstRow="1" w:lastRow="1" w:firstColumn="1" w:lastColumn="1" w:noHBand="0" w:noVBand="0"/>
    </w:tblPr>
    <w:tblGrid>
      <w:gridCol w:w="4802"/>
      <w:gridCol w:w="4885"/>
    </w:tblGrid>
    <w:tr w:rsidR="00C62526" w:rsidRPr="00897B07" w14:paraId="1FDE696F" w14:textId="77777777" w:rsidTr="00075B50">
      <w:trPr>
        <w:cantSplit/>
        <w:trHeight w:hRule="exact" w:val="1563"/>
      </w:trPr>
      <w:tc>
        <w:tcPr>
          <w:tcW w:w="4802" w:type="dxa"/>
          <w:hideMark/>
        </w:tcPr>
        <w:p w14:paraId="475CADEA" w14:textId="77777777" w:rsidR="00C62526" w:rsidRDefault="00A0373E">
          <w:r>
            <w:rPr>
              <w:noProof/>
              <w:lang w:val="de-CH" w:eastAsia="de-CH"/>
            </w:rPr>
            <w:drawing>
              <wp:anchor distT="0" distB="0" distL="114300" distR="114300" simplePos="0" relativeHeight="251659264" behindDoc="0" locked="1" layoutInCell="1" allowOverlap="1" wp14:anchorId="67852C11" wp14:editId="7AF880E2">
                <wp:simplePos x="0" y="0"/>
                <wp:positionH relativeFrom="column">
                  <wp:posOffset>-53975</wp:posOffset>
                </wp:positionH>
                <wp:positionV relativeFrom="paragraph">
                  <wp:posOffset>6350</wp:posOffset>
                </wp:positionV>
                <wp:extent cx="1969770" cy="491490"/>
                <wp:effectExtent l="0" t="0" r="0" b="3810"/>
                <wp:wrapNone/>
                <wp:docPr id="18" name="LogoSW" descr="Bundeslogo_sw_pos_600" hidden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SW" descr="Bundeslogo_sw_pos_60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69770" cy="4914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>
            <w:rPr>
              <w:noProof/>
              <w:lang w:val="de-CH" w:eastAsia="de-CH"/>
            </w:rPr>
            <mc:AlternateContent>
              <mc:Choice Requires="wpg">
                <w:drawing>
                  <wp:anchor distT="0" distB="0" distL="114300" distR="114300" simplePos="0" relativeHeight="251660288" behindDoc="0" locked="1" layoutInCell="1" allowOverlap="1" wp14:anchorId="2A754FD8" wp14:editId="7184E11D">
                    <wp:simplePos x="0" y="0"/>
                    <wp:positionH relativeFrom="column">
                      <wp:posOffset>-53975</wp:posOffset>
                    </wp:positionH>
                    <wp:positionV relativeFrom="page">
                      <wp:posOffset>6985</wp:posOffset>
                    </wp:positionV>
                    <wp:extent cx="1979930" cy="492125"/>
                    <wp:effectExtent l="0" t="0" r="1270" b="3175"/>
                    <wp:wrapNone/>
                    <wp:docPr id="1" name="LogoCol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1979930" cy="492125"/>
                              <a:chOff x="1411" y="9286"/>
                              <a:chExt cx="9056" cy="2250"/>
                            </a:xfrm>
                          </wpg:grpSpPr>
                          <pic:pic xmlns:pic="http://schemas.openxmlformats.org/drawingml/2006/picture">
                            <pic:nvPicPr>
                              <pic:cNvPr id="2" name="Picture 5" descr="Bundeslogo_sw_pos_600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17969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3027" y="9286"/>
                                <a:ext cx="7440" cy="225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  <pic:pic xmlns:pic="http://schemas.openxmlformats.org/drawingml/2006/picture">
                            <pic:nvPicPr>
                              <pic:cNvPr id="3" name="Picture 6" descr="Bundeslogo_RGB_pos_600 neu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r="82034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411" y="9286"/>
                                <a:ext cx="1620" cy="225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158C4D70" id="LogoCol" o:spid="_x0000_s1026" style="position:absolute;margin-left:-4.25pt;margin-top:.55pt;width:155.9pt;height:38.75pt;z-index:251660288;mso-position-vertical-relative:page" coordorigin="1411,9286" coordsize="9056,22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">
                    <o:lock v:ext="edit" aspectratio="t"/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5" o:spid="_x0000_s1027" type="#_x0000_t75" alt="Bundeslogo_sw_pos_600" style="position:absolute;left:3027;top:9286;width:7440;height:22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XsIgPDAAAA2gAAAA8AAABkcnMvZG93bnJldi54bWxEj0FrAjEUhO+C/yE8oTfNqrWU1SgilLr0&#10;orYXb4/Nc3cxeVmSuK7/vikUPA4z8w2z2vTWiI58aBwrmE4yEMSl0w1XCn6+P8bvIEJE1mgck4IH&#10;Bdish4MV5trd+UjdKVYiQTjkqKCOsc2lDGVNFsPEtcTJuzhvMSbpK6k93hPcGjnLsjdpseG0UGNL&#10;u5rK6+lmFRx2N2+KVzMvFt2cv/ZN8Xl+LJR6GfXbJYhIfXyG/9t7rWAGf1fSDZDr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ewiA8MAAADaAAAADwAAAAAAAAAAAAAAAACf&#10;AgAAZHJzL2Rvd25yZXYueG1sUEsFBgAAAAAEAAQA9wAAAI8DAAAAAA==&#10;">
                      <v:imagedata r:id="rId3" o:title="Bundeslogo_sw_pos_600" cropleft="11776f"/>
                    </v:shape>
                    <v:shape id="Picture 6" o:spid="_x0000_s1028" type="#_x0000_t75" alt="Bundeslogo_RGB_pos_600 neu" style="position:absolute;left:1411;top:9286;width:1620;height:22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OLcI7FAAAA2gAAAA8AAABkcnMvZG93bnJldi54bWxEj0FrwkAUhO8F/8PyhF6kbrRQ2+hGtBCo&#10;oGDTHvT2yD6TkOzbNLtq+u/dgtDjMDPfMItlbxpxoc5VlhVMxhEI4tzqigsF31/p0ysI55E1NpZJ&#10;wS85WCaDhwXG2l75ky6ZL0SAsItRQel9G0vp8pIMurFtiYN3sp1BH2RXSN3hNcBNI6dR9CINVhwW&#10;SmzpvaS8zs5GwXFzXvvZdLs/vNFoZzbrtPipU6Ueh/1qDsJT7//D9/aHVvAMf1fCDZDJD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Ti3COxQAAANoAAAAPAAAAAAAAAAAAAAAA&#10;AJ8CAABkcnMvZG93bnJldi54bWxQSwUGAAAAAAQABAD3AAAAkQMAAAAA&#10;">
                      <v:imagedata r:id="rId4" o:title="Bundeslogo_RGB_pos_600 neu" cropright="53762f"/>
                    </v:shape>
                    <w10:wrap anchory="page"/>
                    <w10:anchorlock/>
                  </v:group>
                </w:pict>
              </mc:Fallback>
            </mc:AlternateContent>
          </w:r>
        </w:p>
      </w:tc>
      <w:tc>
        <w:tcPr>
          <w:tcW w:w="4885" w:type="dxa"/>
        </w:tcPr>
        <w:p w14:paraId="4988C2F3" w14:textId="77777777" w:rsidR="00C62526" w:rsidRPr="00897B07" w:rsidRDefault="00A0373E">
          <w:pPr>
            <w:pStyle w:val="zzKopfDept"/>
          </w:pPr>
          <w:r w:rsidRPr="00897B07">
            <w:t>Département fédéral de l'économie,</w:t>
          </w:r>
        </w:p>
        <w:p w14:paraId="1EABAF0F" w14:textId="77777777" w:rsidR="00C62526" w:rsidRPr="00897B07" w:rsidRDefault="00A0373E">
          <w:pPr>
            <w:pStyle w:val="zzKopfDept"/>
          </w:pPr>
          <w:r w:rsidRPr="00897B07">
            <w:t>de la formation et de la recherche DEFR</w:t>
          </w:r>
        </w:p>
        <w:p w14:paraId="3B679091" w14:textId="77777777" w:rsidR="00C62526" w:rsidRPr="00897B07" w:rsidRDefault="00A0373E" w:rsidP="00796713">
          <w:pPr>
            <w:pStyle w:val="zzKopfFett"/>
          </w:pPr>
          <w:r w:rsidRPr="00897B07">
            <w:t>Secrétariat d'Etat à l'économie SECO</w:t>
          </w:r>
        </w:p>
        <w:p w14:paraId="0F21D469" w14:textId="77777777" w:rsidR="00C62526" w:rsidRPr="00897B07" w:rsidRDefault="00A0373E">
          <w:pPr>
            <w:pStyle w:val="zzKopfOE"/>
          </w:pPr>
          <w:r w:rsidRPr="00897B07">
            <w:t>Service d'accréditation suisse SAS</w:t>
          </w:r>
        </w:p>
      </w:tc>
    </w:tr>
    <w:tr w:rsidR="000773A3" w:rsidRPr="00FE49C2" w14:paraId="3F5C1A21" w14:textId="77777777" w:rsidTr="00075B50">
      <w:trPr>
        <w:trHeight w:val="340"/>
      </w:trPr>
      <w:tc>
        <w:tcPr>
          <w:tcW w:w="4802" w:type="dxa"/>
          <w:vAlign w:val="center"/>
        </w:tcPr>
        <w:p w14:paraId="327F7E06" w14:textId="77777777" w:rsidR="000773A3" w:rsidRPr="00A83AB9" w:rsidRDefault="000773A3" w:rsidP="00C95DCB">
          <w:pPr>
            <w:pStyle w:val="zzVerzeichnisKopflinks"/>
          </w:pPr>
          <w:r>
            <w:t>Registre S</w:t>
          </w:r>
          <w:r w:rsidR="00A05BED">
            <w:t>CE</w:t>
          </w:r>
          <w:r>
            <w:t>S</w:t>
          </w:r>
          <w:r w:rsidR="005232E6">
            <w:t>e</w:t>
          </w:r>
        </w:p>
      </w:tc>
      <w:tc>
        <w:tcPr>
          <w:tcW w:w="4885" w:type="dxa"/>
          <w:shd w:val="clear" w:color="auto" w:fill="FFFFFF" w:themeFill="background1"/>
          <w:vAlign w:val="center"/>
        </w:tcPr>
        <w:p w14:paraId="60127695" w14:textId="77777777" w:rsidR="000773A3" w:rsidRPr="00FE49C2" w:rsidRDefault="000773A3" w:rsidP="00A169E9">
          <w:pPr>
            <w:pStyle w:val="zzVerzeichnisKopfrechts"/>
          </w:pPr>
          <w:r>
            <w:t>Numéro d’accréditation</w:t>
          </w:r>
          <w:r w:rsidR="00F258FF">
            <w:t xml:space="preserve"> </w:t>
          </w:r>
          <w:r w:rsidRPr="0018786C">
            <w:t>: S</w:t>
          </w:r>
          <w:r w:rsidR="00A05BED">
            <w:t>CE</w:t>
          </w:r>
          <w:r w:rsidRPr="0018786C">
            <w:t>S</w:t>
          </w:r>
          <w:r w:rsidR="00A169E9">
            <w:t>e</w:t>
          </w:r>
          <w:r w:rsidRPr="0018786C">
            <w:t xml:space="preserve"> nnn</w:t>
          </w:r>
          <w:r>
            <w:t>n</w:t>
          </w:r>
        </w:p>
      </w:tc>
    </w:tr>
  </w:tbl>
  <w:p w14:paraId="4B634253" w14:textId="77777777" w:rsidR="00C62526" w:rsidRDefault="00C62526" w:rsidP="001A2C8A">
    <w:pPr>
      <w:pStyle w:val="Platzhal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E48B9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88058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A44CB9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EABA4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EC14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3054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A58CF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885C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DCA61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95EDE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144CDC"/>
    <w:multiLevelType w:val="hybridMultilevel"/>
    <w:tmpl w:val="E4AC321E"/>
    <w:lvl w:ilvl="0" w:tplc="29888E96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637DD1"/>
    <w:multiLevelType w:val="hybridMultilevel"/>
    <w:tmpl w:val="C22A47F2"/>
    <w:lvl w:ilvl="0" w:tplc="A30C7804">
      <w:start w:val="1"/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hint="default"/>
        <w:b/>
        <w:i w:val="0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E3708F"/>
    <w:multiLevelType w:val="hybridMultilevel"/>
    <w:tmpl w:val="986CD5E6"/>
    <w:lvl w:ilvl="0" w:tplc="96B2B4E0">
      <w:start w:val="1"/>
      <w:numFmt w:val="lowerLetter"/>
      <w:lvlText w:val="%1)"/>
      <w:lvlJc w:val="left"/>
      <w:pPr>
        <w:tabs>
          <w:tab w:val="num" w:pos="417"/>
        </w:tabs>
        <w:ind w:left="417" w:hanging="360"/>
      </w:p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B923F8"/>
    <w:multiLevelType w:val="hybridMultilevel"/>
    <w:tmpl w:val="AA1A3B94"/>
    <w:lvl w:ilvl="0" w:tplc="F4EC990A">
      <w:start w:val="1"/>
      <w:numFmt w:val="lowerLetter"/>
      <w:pStyle w:val="Listea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920941"/>
    <w:multiLevelType w:val="hybridMultilevel"/>
    <w:tmpl w:val="A75A9A7E"/>
    <w:lvl w:ilvl="0" w:tplc="67DA9488">
      <w:start w:val="11"/>
      <w:numFmt w:val="bullet"/>
      <w:pStyle w:val="TabellentextListeStrichI"/>
      <w:lvlText w:val="-"/>
      <w:lvlJc w:val="left"/>
      <w:pPr>
        <w:ind w:left="417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5" w15:restartNumberingAfterBreak="0">
    <w:nsid w:val="31BC4991"/>
    <w:multiLevelType w:val="multilevel"/>
    <w:tmpl w:val="91D891FE"/>
    <w:lvl w:ilvl="0">
      <w:start w:val="1"/>
      <w:numFmt w:val="upperLetter"/>
      <w:lvlText w:val="%1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39274E1A"/>
    <w:multiLevelType w:val="multilevel"/>
    <w:tmpl w:val="26D40B70"/>
    <w:lvl w:ilvl="0">
      <w:start w:val="1"/>
      <w:numFmt w:val="decimal"/>
      <w:pStyle w:val="berschrift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3A3E2EC3"/>
    <w:multiLevelType w:val="hybridMultilevel"/>
    <w:tmpl w:val="50F2E0BE"/>
    <w:lvl w:ilvl="0" w:tplc="6CDCA20A">
      <w:start w:val="1"/>
      <w:numFmt w:val="bullet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4A6811"/>
    <w:multiLevelType w:val="hybridMultilevel"/>
    <w:tmpl w:val="6D32B58E"/>
    <w:lvl w:ilvl="0" w:tplc="861092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i w:val="0"/>
        <w:sz w:val="22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F40645"/>
    <w:multiLevelType w:val="hybridMultilevel"/>
    <w:tmpl w:val="4C00088E"/>
    <w:lvl w:ilvl="0" w:tplc="9498340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9124B71"/>
    <w:multiLevelType w:val="hybridMultilevel"/>
    <w:tmpl w:val="F5742C9E"/>
    <w:lvl w:ilvl="0" w:tplc="F064EC88">
      <w:start w:val="1"/>
      <w:numFmt w:val="upperLetter"/>
      <w:lvlText w:val="%1.1.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F61948"/>
    <w:multiLevelType w:val="singleLevel"/>
    <w:tmpl w:val="B4580A94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22" w15:restartNumberingAfterBreak="0">
    <w:nsid w:val="7E9439C2"/>
    <w:multiLevelType w:val="hybridMultilevel"/>
    <w:tmpl w:val="65EA1762"/>
    <w:lvl w:ilvl="0" w:tplc="4C2E1284">
      <w:start w:val="1"/>
      <w:numFmt w:val="bullet"/>
      <w:lvlText w:val="-"/>
      <w:lvlJc w:val="left"/>
      <w:pPr>
        <w:tabs>
          <w:tab w:val="num" w:pos="644"/>
        </w:tabs>
        <w:ind w:left="568" w:hanging="284"/>
      </w:pPr>
      <w:rPr>
        <w:rFonts w:hint="default"/>
        <w:b/>
        <w:i w:val="0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68585799">
    <w:abstractNumId w:val="11"/>
  </w:num>
  <w:num w:numId="2" w16cid:durableId="1080834176">
    <w:abstractNumId w:val="19"/>
  </w:num>
  <w:num w:numId="3" w16cid:durableId="445541158">
    <w:abstractNumId w:val="12"/>
  </w:num>
  <w:num w:numId="4" w16cid:durableId="1138957467">
    <w:abstractNumId w:val="21"/>
  </w:num>
  <w:num w:numId="5" w16cid:durableId="1690984045">
    <w:abstractNumId w:val="22"/>
  </w:num>
  <w:num w:numId="6" w16cid:durableId="1395737860">
    <w:abstractNumId w:val="17"/>
  </w:num>
  <w:num w:numId="7" w16cid:durableId="97876945">
    <w:abstractNumId w:val="16"/>
  </w:num>
  <w:num w:numId="8" w16cid:durableId="1774858455">
    <w:abstractNumId w:val="14"/>
  </w:num>
  <w:num w:numId="9" w16cid:durableId="59445373">
    <w:abstractNumId w:val="18"/>
  </w:num>
  <w:num w:numId="10" w16cid:durableId="6685785">
    <w:abstractNumId w:val="10"/>
  </w:num>
  <w:num w:numId="11" w16cid:durableId="410271483">
    <w:abstractNumId w:val="15"/>
  </w:num>
  <w:num w:numId="12" w16cid:durableId="1028028160">
    <w:abstractNumId w:val="16"/>
  </w:num>
  <w:num w:numId="13" w16cid:durableId="1624383379">
    <w:abstractNumId w:val="20"/>
  </w:num>
  <w:num w:numId="14" w16cid:durableId="187183222">
    <w:abstractNumId w:val="19"/>
  </w:num>
  <w:num w:numId="15" w16cid:durableId="1217933609">
    <w:abstractNumId w:val="12"/>
  </w:num>
  <w:num w:numId="16" w16cid:durableId="1854950272">
    <w:abstractNumId w:val="11"/>
  </w:num>
  <w:num w:numId="17" w16cid:durableId="397944545">
    <w:abstractNumId w:val="21"/>
  </w:num>
  <w:num w:numId="18" w16cid:durableId="236866103">
    <w:abstractNumId w:val="22"/>
  </w:num>
  <w:num w:numId="19" w16cid:durableId="1433890483">
    <w:abstractNumId w:val="17"/>
  </w:num>
  <w:num w:numId="20" w16cid:durableId="1536427384">
    <w:abstractNumId w:val="14"/>
  </w:num>
  <w:num w:numId="21" w16cid:durableId="1262957500">
    <w:abstractNumId w:val="14"/>
  </w:num>
  <w:num w:numId="22" w16cid:durableId="495613759">
    <w:abstractNumId w:val="14"/>
  </w:num>
  <w:num w:numId="23" w16cid:durableId="82073941">
    <w:abstractNumId w:val="14"/>
  </w:num>
  <w:num w:numId="24" w16cid:durableId="421991222">
    <w:abstractNumId w:val="16"/>
  </w:num>
  <w:num w:numId="25" w16cid:durableId="2012948663">
    <w:abstractNumId w:val="15"/>
  </w:num>
  <w:num w:numId="26" w16cid:durableId="1997107641">
    <w:abstractNumId w:val="16"/>
  </w:num>
  <w:num w:numId="27" w16cid:durableId="1256671180">
    <w:abstractNumId w:val="15"/>
  </w:num>
  <w:num w:numId="28" w16cid:durableId="1139683562">
    <w:abstractNumId w:val="16"/>
  </w:num>
  <w:num w:numId="29" w16cid:durableId="608124062">
    <w:abstractNumId w:val="15"/>
  </w:num>
  <w:num w:numId="30" w16cid:durableId="377553698">
    <w:abstractNumId w:val="4"/>
  </w:num>
  <w:num w:numId="31" w16cid:durableId="976104677">
    <w:abstractNumId w:val="12"/>
  </w:num>
  <w:num w:numId="32" w16cid:durableId="1455949553">
    <w:abstractNumId w:val="14"/>
  </w:num>
  <w:num w:numId="33" w16cid:durableId="1450277229">
    <w:abstractNumId w:val="14"/>
  </w:num>
  <w:num w:numId="34" w16cid:durableId="390419776">
    <w:abstractNumId w:val="14"/>
  </w:num>
  <w:num w:numId="35" w16cid:durableId="406540540">
    <w:abstractNumId w:val="14"/>
  </w:num>
  <w:num w:numId="36" w16cid:durableId="866984838">
    <w:abstractNumId w:val="14"/>
  </w:num>
  <w:num w:numId="37" w16cid:durableId="1290940235">
    <w:abstractNumId w:val="16"/>
  </w:num>
  <w:num w:numId="38" w16cid:durableId="933440687">
    <w:abstractNumId w:val="16"/>
  </w:num>
  <w:num w:numId="39" w16cid:durableId="1838883530">
    <w:abstractNumId w:val="16"/>
  </w:num>
  <w:num w:numId="40" w16cid:durableId="946932736">
    <w:abstractNumId w:val="9"/>
  </w:num>
  <w:num w:numId="41" w16cid:durableId="522018408">
    <w:abstractNumId w:val="7"/>
  </w:num>
  <w:num w:numId="42" w16cid:durableId="2102481145">
    <w:abstractNumId w:val="6"/>
  </w:num>
  <w:num w:numId="43" w16cid:durableId="981929779">
    <w:abstractNumId w:val="5"/>
  </w:num>
  <w:num w:numId="44" w16cid:durableId="1759785788">
    <w:abstractNumId w:val="8"/>
  </w:num>
  <w:num w:numId="45" w16cid:durableId="56322740">
    <w:abstractNumId w:val="3"/>
  </w:num>
  <w:num w:numId="46" w16cid:durableId="182591345">
    <w:abstractNumId w:val="2"/>
  </w:num>
  <w:num w:numId="47" w16cid:durableId="155922247">
    <w:abstractNumId w:val="1"/>
  </w:num>
  <w:num w:numId="48" w16cid:durableId="1214077925">
    <w:abstractNumId w:val="0"/>
  </w:num>
  <w:num w:numId="49" w16cid:durableId="1834450654">
    <w:abstractNumId w:val="1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9"/>
  <w:autoHyphenation/>
  <w:consecutiveHyphenLimit w:val="3"/>
  <w:hyphenationZone w:val="280"/>
  <w:doNotHyphenateCaps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79D"/>
    <w:rsid w:val="00075B50"/>
    <w:rsid w:val="000773A3"/>
    <w:rsid w:val="00082304"/>
    <w:rsid w:val="00082396"/>
    <w:rsid w:val="00085B28"/>
    <w:rsid w:val="000977CD"/>
    <w:rsid w:val="000B10AB"/>
    <w:rsid w:val="00115898"/>
    <w:rsid w:val="001253C7"/>
    <w:rsid w:val="00154A9A"/>
    <w:rsid w:val="001A1E69"/>
    <w:rsid w:val="001A2C8A"/>
    <w:rsid w:val="001B586A"/>
    <w:rsid w:val="001F6A4B"/>
    <w:rsid w:val="00210585"/>
    <w:rsid w:val="00225785"/>
    <w:rsid w:val="00250545"/>
    <w:rsid w:val="00280CF0"/>
    <w:rsid w:val="002A1ECB"/>
    <w:rsid w:val="002F23C4"/>
    <w:rsid w:val="00324293"/>
    <w:rsid w:val="00344840"/>
    <w:rsid w:val="00363773"/>
    <w:rsid w:val="0038652E"/>
    <w:rsid w:val="00392987"/>
    <w:rsid w:val="003A5594"/>
    <w:rsid w:val="003C2E51"/>
    <w:rsid w:val="0040468E"/>
    <w:rsid w:val="004058BD"/>
    <w:rsid w:val="00415816"/>
    <w:rsid w:val="00421E3F"/>
    <w:rsid w:val="00430363"/>
    <w:rsid w:val="0044119B"/>
    <w:rsid w:val="00483AAF"/>
    <w:rsid w:val="0049143C"/>
    <w:rsid w:val="004A0E36"/>
    <w:rsid w:val="004C2D75"/>
    <w:rsid w:val="004D4D56"/>
    <w:rsid w:val="004F0A4E"/>
    <w:rsid w:val="0051456B"/>
    <w:rsid w:val="005221C2"/>
    <w:rsid w:val="005232E6"/>
    <w:rsid w:val="00541FA3"/>
    <w:rsid w:val="00543181"/>
    <w:rsid w:val="00577250"/>
    <w:rsid w:val="0058150D"/>
    <w:rsid w:val="005B48FA"/>
    <w:rsid w:val="005E6081"/>
    <w:rsid w:val="00620742"/>
    <w:rsid w:val="00642ADC"/>
    <w:rsid w:val="0065405C"/>
    <w:rsid w:val="00663008"/>
    <w:rsid w:val="00667215"/>
    <w:rsid w:val="006A5D7F"/>
    <w:rsid w:val="006B1925"/>
    <w:rsid w:val="006F379D"/>
    <w:rsid w:val="0070592F"/>
    <w:rsid w:val="00737FBD"/>
    <w:rsid w:val="00750DE8"/>
    <w:rsid w:val="007534E9"/>
    <w:rsid w:val="00761B73"/>
    <w:rsid w:val="00774875"/>
    <w:rsid w:val="00781399"/>
    <w:rsid w:val="00796713"/>
    <w:rsid w:val="007A2D06"/>
    <w:rsid w:val="007B7A8F"/>
    <w:rsid w:val="007D5C4F"/>
    <w:rsid w:val="007E5363"/>
    <w:rsid w:val="008036D3"/>
    <w:rsid w:val="008100B0"/>
    <w:rsid w:val="00810910"/>
    <w:rsid w:val="00834721"/>
    <w:rsid w:val="00871C51"/>
    <w:rsid w:val="00893095"/>
    <w:rsid w:val="00897B07"/>
    <w:rsid w:val="008B081E"/>
    <w:rsid w:val="008B6678"/>
    <w:rsid w:val="008C337A"/>
    <w:rsid w:val="008C3DB1"/>
    <w:rsid w:val="008D4213"/>
    <w:rsid w:val="008D594C"/>
    <w:rsid w:val="008D7FE6"/>
    <w:rsid w:val="009044B2"/>
    <w:rsid w:val="00910CF3"/>
    <w:rsid w:val="009574B6"/>
    <w:rsid w:val="009826FC"/>
    <w:rsid w:val="009C0CBF"/>
    <w:rsid w:val="009C7BC0"/>
    <w:rsid w:val="009F4735"/>
    <w:rsid w:val="009F6E78"/>
    <w:rsid w:val="00A0373E"/>
    <w:rsid w:val="00A05BED"/>
    <w:rsid w:val="00A169E9"/>
    <w:rsid w:val="00A66882"/>
    <w:rsid w:val="00AF5ED7"/>
    <w:rsid w:val="00B008DF"/>
    <w:rsid w:val="00B04DC3"/>
    <w:rsid w:val="00B225AE"/>
    <w:rsid w:val="00B613AA"/>
    <w:rsid w:val="00B614DA"/>
    <w:rsid w:val="00B6197B"/>
    <w:rsid w:val="00BB5140"/>
    <w:rsid w:val="00C22507"/>
    <w:rsid w:val="00C533F7"/>
    <w:rsid w:val="00C57262"/>
    <w:rsid w:val="00C62526"/>
    <w:rsid w:val="00C67DBE"/>
    <w:rsid w:val="00C95DCB"/>
    <w:rsid w:val="00CB6C44"/>
    <w:rsid w:val="00CC6241"/>
    <w:rsid w:val="00CE2179"/>
    <w:rsid w:val="00D37FF3"/>
    <w:rsid w:val="00D40206"/>
    <w:rsid w:val="00D46552"/>
    <w:rsid w:val="00D8374E"/>
    <w:rsid w:val="00D8376B"/>
    <w:rsid w:val="00D84021"/>
    <w:rsid w:val="00D95C44"/>
    <w:rsid w:val="00DE077A"/>
    <w:rsid w:val="00DF49EB"/>
    <w:rsid w:val="00E06423"/>
    <w:rsid w:val="00E40D5F"/>
    <w:rsid w:val="00E603E4"/>
    <w:rsid w:val="00E9441D"/>
    <w:rsid w:val="00EA6526"/>
    <w:rsid w:val="00F10F76"/>
    <w:rsid w:val="00F137D0"/>
    <w:rsid w:val="00F258FF"/>
    <w:rsid w:val="00F528E3"/>
    <w:rsid w:val="00F56688"/>
    <w:rsid w:val="00FC362F"/>
    <w:rsid w:val="00FC6454"/>
    <w:rsid w:val="00FD6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1E735FEC"/>
  <w15:docId w15:val="{C2904A37-A2AD-44B9-B667-40BB13EA8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uiPriority="0"/>
    <w:lsdException w:name="heading 3" w:uiPriority="0"/>
    <w:lsdException w:name="heading 4" w:uiPriority="0"/>
    <w:lsdException w:name="heading 5" w:uiPriority="0"/>
    <w:lsdException w:name="heading 6" w:uiPriority="0"/>
    <w:lsdException w:name="heading 7" w:uiPriority="0"/>
    <w:lsdException w:name="heading 8" w:uiPriority="0"/>
    <w:lsdException w:name="heading 9" w:uiPriority="0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0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C2D75"/>
    <w:pPr>
      <w:spacing w:before="120" w:after="60" w:line="260" w:lineRule="atLeast"/>
    </w:pPr>
    <w:rPr>
      <w:rFonts w:ascii="Arial" w:hAnsi="Arial"/>
      <w:sz w:val="22"/>
      <w:szCs w:val="24"/>
      <w:lang w:val="fr-CH" w:eastAsia="en-US"/>
    </w:rPr>
  </w:style>
  <w:style w:type="paragraph" w:styleId="berschrift1">
    <w:name w:val="heading 1"/>
    <w:basedOn w:val="Standard"/>
    <w:next w:val="Standard"/>
    <w:link w:val="berschrift1Zchn"/>
    <w:rsid w:val="00897B07"/>
    <w:pPr>
      <w:keepNext/>
      <w:keepLines/>
      <w:numPr>
        <w:numId w:val="39"/>
      </w:numPr>
      <w:suppressAutoHyphens/>
      <w:spacing w:before="360"/>
      <w:outlineLvl w:val="0"/>
    </w:pPr>
    <w:rPr>
      <w:b/>
      <w:bCs/>
      <w:sz w:val="28"/>
    </w:rPr>
  </w:style>
  <w:style w:type="paragraph" w:styleId="berschrift2">
    <w:name w:val="heading 2"/>
    <w:basedOn w:val="berschrift1"/>
    <w:next w:val="Standard"/>
    <w:link w:val="berschrift2Zchn"/>
    <w:rsid w:val="00897B07"/>
    <w:pPr>
      <w:numPr>
        <w:ilvl w:val="1"/>
      </w:numPr>
      <w:spacing w:before="240"/>
      <w:outlineLvl w:val="1"/>
    </w:pPr>
    <w:rPr>
      <w:bCs w:val="0"/>
      <w:sz w:val="24"/>
    </w:rPr>
  </w:style>
  <w:style w:type="paragraph" w:styleId="berschrift3">
    <w:name w:val="heading 3"/>
    <w:basedOn w:val="berschrift2"/>
    <w:next w:val="Standard"/>
    <w:link w:val="berschrift3Zchn"/>
    <w:rsid w:val="00897B07"/>
    <w:pPr>
      <w:numPr>
        <w:ilvl w:val="2"/>
      </w:numPr>
      <w:outlineLvl w:val="2"/>
    </w:pPr>
    <w:rPr>
      <w:rFonts w:cs="Arial"/>
      <w:bCs/>
      <w:sz w:val="22"/>
      <w:szCs w:val="26"/>
    </w:rPr>
  </w:style>
  <w:style w:type="paragraph" w:styleId="berschrift4">
    <w:name w:val="heading 4"/>
    <w:aliases w:val="fett"/>
    <w:basedOn w:val="berschrift3"/>
    <w:next w:val="Standard"/>
    <w:link w:val="berschrift4Zchn"/>
    <w:rsid w:val="00897B07"/>
    <w:pPr>
      <w:numPr>
        <w:ilvl w:val="0"/>
        <w:numId w:val="0"/>
      </w:numPr>
      <w:outlineLvl w:val="3"/>
    </w:pPr>
    <w:rPr>
      <w:bCs w:val="0"/>
      <w:szCs w:val="28"/>
    </w:rPr>
  </w:style>
  <w:style w:type="paragraph" w:styleId="berschrift5">
    <w:name w:val="heading 5"/>
    <w:aliases w:val="kursiv"/>
    <w:basedOn w:val="berschrift4"/>
    <w:next w:val="Standard"/>
    <w:link w:val="berschrift5Zchn"/>
    <w:rsid w:val="00897B07"/>
    <w:pPr>
      <w:outlineLvl w:val="4"/>
    </w:pPr>
    <w:rPr>
      <w:b w:val="0"/>
      <w:bCs/>
      <w:i/>
      <w:iCs/>
      <w:szCs w:val="26"/>
    </w:rPr>
  </w:style>
  <w:style w:type="paragraph" w:styleId="berschrift6">
    <w:name w:val="heading 6"/>
    <w:basedOn w:val="Standard"/>
    <w:next w:val="Standard"/>
    <w:link w:val="berschrift6Zchn"/>
    <w:rsid w:val="00897B07"/>
    <w:pPr>
      <w:outlineLvl w:val="5"/>
    </w:pPr>
    <w:rPr>
      <w:bCs/>
      <w:szCs w:val="22"/>
    </w:rPr>
  </w:style>
  <w:style w:type="paragraph" w:styleId="berschrift7">
    <w:name w:val="heading 7"/>
    <w:basedOn w:val="Standard"/>
    <w:next w:val="Standard"/>
    <w:link w:val="berschrift7Zchn"/>
    <w:rsid w:val="00897B07"/>
    <w:pPr>
      <w:tabs>
        <w:tab w:val="left" w:pos="1979"/>
      </w:tabs>
      <w:outlineLvl w:val="6"/>
    </w:pPr>
  </w:style>
  <w:style w:type="paragraph" w:styleId="berschrift8">
    <w:name w:val="heading 8"/>
    <w:basedOn w:val="Standard"/>
    <w:next w:val="Standard"/>
    <w:link w:val="berschrift8Zchn"/>
    <w:rsid w:val="00897B07"/>
    <w:pPr>
      <w:outlineLvl w:val="7"/>
    </w:pPr>
    <w:rPr>
      <w:iCs/>
    </w:rPr>
  </w:style>
  <w:style w:type="paragraph" w:styleId="berschrift9">
    <w:name w:val="heading 9"/>
    <w:basedOn w:val="Standard"/>
    <w:next w:val="Standard"/>
    <w:link w:val="berschrift9Zchn"/>
    <w:rsid w:val="00897B07"/>
    <w:pPr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tandardzentriert">
    <w:name w:val="Standard zentriert"/>
    <w:basedOn w:val="Standard"/>
    <w:rsid w:val="00A66882"/>
    <w:pPr>
      <w:keepNext/>
      <w:keepLines/>
      <w:suppressAutoHyphens/>
      <w:jc w:val="center"/>
    </w:pPr>
  </w:style>
  <w:style w:type="paragraph" w:styleId="Fuzeile">
    <w:name w:val="footer"/>
    <w:basedOn w:val="Standard"/>
    <w:link w:val="FuzeileZchn"/>
    <w:rsid w:val="0058150D"/>
    <w:pPr>
      <w:tabs>
        <w:tab w:val="left" w:pos="4253"/>
        <w:tab w:val="right" w:pos="8640"/>
      </w:tabs>
      <w:spacing w:before="0" w:after="0" w:line="200" w:lineRule="exact"/>
    </w:pPr>
    <w:rPr>
      <w:noProof/>
      <w:sz w:val="16"/>
      <w:lang w:eastAsia="de-DE"/>
    </w:rPr>
  </w:style>
  <w:style w:type="character" w:customStyle="1" w:styleId="FuzeileZchn">
    <w:name w:val="Fußzeile Zchn"/>
    <w:link w:val="Fuzeile"/>
    <w:rsid w:val="0058150D"/>
    <w:rPr>
      <w:rFonts w:ascii="Arial" w:hAnsi="Arial"/>
      <w:noProof/>
      <w:sz w:val="16"/>
      <w:szCs w:val="24"/>
      <w:lang w:val="fr-CH" w:eastAsia="de-DE"/>
    </w:rPr>
  </w:style>
  <w:style w:type="paragraph" w:styleId="Sprechblasentext">
    <w:name w:val="Balloon Text"/>
    <w:basedOn w:val="Standard"/>
    <w:link w:val="SprechblasentextZchn"/>
    <w:semiHidden/>
    <w:unhideWhenUsed/>
    <w:rsid w:val="008D7FE6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8D7FE6"/>
    <w:rPr>
      <w:rFonts w:ascii="Segoe UI" w:hAnsi="Segoe UI" w:cs="Segoe UI"/>
      <w:sz w:val="18"/>
      <w:szCs w:val="18"/>
      <w:lang w:eastAsia="en-US"/>
    </w:rPr>
  </w:style>
  <w:style w:type="paragraph" w:customStyle="1" w:styleId="Tabellentext">
    <w:name w:val="Tabellentext"/>
    <w:basedOn w:val="Standard"/>
    <w:rsid w:val="00A66882"/>
    <w:pPr>
      <w:spacing w:before="0" w:after="0" w:line="240" w:lineRule="atLeast"/>
    </w:pPr>
  </w:style>
  <w:style w:type="paragraph" w:customStyle="1" w:styleId="Tabellentitel">
    <w:name w:val="Tabellentitel"/>
    <w:basedOn w:val="Standard"/>
    <w:rsid w:val="00A66882"/>
    <w:pPr>
      <w:keepNext/>
      <w:keepLines/>
      <w:suppressAutoHyphens/>
      <w:spacing w:before="0" w:after="0" w:line="240" w:lineRule="atLeast"/>
    </w:pPr>
    <w:rPr>
      <w:b/>
      <w:szCs w:val="22"/>
    </w:rPr>
  </w:style>
  <w:style w:type="paragraph" w:styleId="Verzeichnis7">
    <w:name w:val="toc 7"/>
    <w:basedOn w:val="Standard"/>
    <w:next w:val="Standard"/>
    <w:semiHidden/>
    <w:rsid w:val="00796713"/>
    <w:pPr>
      <w:ind w:left="454"/>
    </w:pPr>
  </w:style>
  <w:style w:type="paragraph" w:styleId="Verzeichnis8">
    <w:name w:val="toc 8"/>
    <w:basedOn w:val="Verzeichnis7"/>
    <w:next w:val="Standard"/>
    <w:semiHidden/>
    <w:rsid w:val="00897B07"/>
  </w:style>
  <w:style w:type="paragraph" w:styleId="Verzeichnis9">
    <w:name w:val="toc 9"/>
    <w:basedOn w:val="Verzeichnis8"/>
    <w:next w:val="Standard"/>
    <w:semiHidden/>
    <w:rsid w:val="00897B07"/>
  </w:style>
  <w:style w:type="paragraph" w:customStyle="1" w:styleId="zzKopfDept">
    <w:name w:val="zz KopfDept"/>
    <w:basedOn w:val="Standard"/>
    <w:next w:val="Standard"/>
    <w:rsid w:val="00897B07"/>
    <w:pPr>
      <w:suppressAutoHyphens/>
      <w:spacing w:before="0" w:after="100" w:line="200" w:lineRule="exact"/>
      <w:contextualSpacing/>
    </w:pPr>
    <w:rPr>
      <w:noProof/>
      <w:sz w:val="15"/>
    </w:rPr>
  </w:style>
  <w:style w:type="paragraph" w:customStyle="1" w:styleId="zzKopfFett">
    <w:name w:val="zz KopfFett"/>
    <w:basedOn w:val="zzKopfDept"/>
    <w:next w:val="Standard"/>
    <w:rsid w:val="00897B07"/>
    <w:pPr>
      <w:spacing w:after="0"/>
      <w:contextualSpacing w:val="0"/>
    </w:pPr>
    <w:rPr>
      <w:b/>
    </w:rPr>
  </w:style>
  <w:style w:type="paragraph" w:customStyle="1" w:styleId="zzKopfOE">
    <w:name w:val="zz KopfOE"/>
    <w:basedOn w:val="zzKopfDept"/>
    <w:rsid w:val="00897B07"/>
    <w:rPr>
      <w:lang w:eastAsia="de-DE"/>
    </w:rPr>
  </w:style>
  <w:style w:type="character" w:styleId="Hyperlink">
    <w:name w:val="Hyperlink"/>
    <w:uiPriority w:val="99"/>
    <w:rsid w:val="00897B07"/>
    <w:rPr>
      <w:color w:val="0000FF"/>
      <w:u w:val="single"/>
    </w:rPr>
  </w:style>
  <w:style w:type="character" w:styleId="Hervorhebung">
    <w:name w:val="Emphasis"/>
    <w:rsid w:val="00BB5140"/>
    <w:rPr>
      <w:rFonts w:ascii="Arial" w:hAnsi="Arial"/>
      <w:i/>
      <w:iCs/>
      <w:color w:val="0070C0"/>
      <w:sz w:val="22"/>
      <w:u w:val="none"/>
      <w:lang w:val="fr-CH"/>
    </w:rPr>
  </w:style>
  <w:style w:type="paragraph" w:customStyle="1" w:styleId="Platzhalter">
    <w:name w:val="Platzhalter"/>
    <w:basedOn w:val="Standard"/>
    <w:next w:val="Standard"/>
    <w:rsid w:val="00897B07"/>
    <w:pPr>
      <w:spacing w:before="0" w:after="0" w:line="240" w:lineRule="auto"/>
    </w:pPr>
    <w:rPr>
      <w:sz w:val="16"/>
      <w:szCs w:val="2"/>
      <w:lang w:eastAsia="de-CH"/>
    </w:rPr>
  </w:style>
  <w:style w:type="paragraph" w:customStyle="1" w:styleId="Tabellentextklein">
    <w:name w:val="Tabellentext klein"/>
    <w:basedOn w:val="Tabellentext"/>
    <w:rsid w:val="00A66882"/>
    <w:pPr>
      <w:spacing w:line="220" w:lineRule="atLeast"/>
    </w:pPr>
    <w:rPr>
      <w:sz w:val="20"/>
    </w:rPr>
  </w:style>
  <w:style w:type="paragraph" w:customStyle="1" w:styleId="Tabellentitelklein">
    <w:name w:val="Tabellentitel klein"/>
    <w:basedOn w:val="Tabellentitel"/>
    <w:rsid w:val="00A66882"/>
    <w:pPr>
      <w:spacing w:line="220" w:lineRule="atLeast"/>
    </w:pPr>
    <w:rPr>
      <w:sz w:val="20"/>
    </w:rPr>
  </w:style>
  <w:style w:type="character" w:styleId="Platzhaltertext">
    <w:name w:val="Placeholder Text"/>
    <w:uiPriority w:val="99"/>
    <w:semiHidden/>
    <w:rsid w:val="00897B07"/>
    <w:rPr>
      <w:color w:val="808080"/>
    </w:rPr>
  </w:style>
  <w:style w:type="paragraph" w:customStyle="1" w:styleId="TabellentextListeStrichI">
    <w:name w:val="Tabellentext Liste Strich I"/>
    <w:basedOn w:val="Tabellentext"/>
    <w:rsid w:val="00A66882"/>
    <w:pPr>
      <w:numPr>
        <w:numId w:val="36"/>
      </w:numPr>
      <w:spacing w:line="220" w:lineRule="exact"/>
      <w:ind w:left="284" w:hanging="227"/>
    </w:pPr>
    <w:rPr>
      <w:sz w:val="20"/>
      <w:szCs w:val="20"/>
    </w:rPr>
  </w:style>
  <w:style w:type="paragraph" w:customStyle="1" w:styleId="TabellentextkleinListeStrichI">
    <w:name w:val="Tabellentext klein Liste Strich I"/>
    <w:basedOn w:val="TabellentextListeStrichI"/>
    <w:autoRedefine/>
    <w:rsid w:val="00A66882"/>
    <w:pPr>
      <w:ind w:left="227" w:hanging="170"/>
    </w:pPr>
  </w:style>
  <w:style w:type="character" w:customStyle="1" w:styleId="berschrift1Zchn">
    <w:name w:val="Überschrift 1 Zchn"/>
    <w:link w:val="berschrift1"/>
    <w:rsid w:val="00897B07"/>
    <w:rPr>
      <w:rFonts w:ascii="Arial" w:hAnsi="Arial"/>
      <w:b/>
      <w:bCs/>
      <w:sz w:val="28"/>
      <w:szCs w:val="24"/>
      <w:lang w:eastAsia="en-US"/>
    </w:rPr>
  </w:style>
  <w:style w:type="character" w:customStyle="1" w:styleId="berschrift2Zchn">
    <w:name w:val="Überschrift 2 Zchn"/>
    <w:link w:val="berschrift2"/>
    <w:rsid w:val="00897B07"/>
    <w:rPr>
      <w:rFonts w:ascii="Arial" w:hAnsi="Arial"/>
      <w:b/>
      <w:sz w:val="24"/>
      <w:szCs w:val="24"/>
      <w:lang w:eastAsia="en-US"/>
    </w:rPr>
  </w:style>
  <w:style w:type="character" w:customStyle="1" w:styleId="berschrift3Zchn">
    <w:name w:val="Überschrift 3 Zchn"/>
    <w:link w:val="berschrift3"/>
    <w:rsid w:val="00897B07"/>
    <w:rPr>
      <w:rFonts w:ascii="Arial" w:hAnsi="Arial" w:cs="Arial"/>
      <w:b/>
      <w:bCs/>
      <w:sz w:val="22"/>
      <w:szCs w:val="26"/>
      <w:lang w:eastAsia="en-US"/>
    </w:rPr>
  </w:style>
  <w:style w:type="character" w:customStyle="1" w:styleId="berschrift4Zchn">
    <w:name w:val="Überschrift 4 Zchn"/>
    <w:aliases w:val="fett Zchn"/>
    <w:link w:val="berschrift4"/>
    <w:rsid w:val="00897B07"/>
    <w:rPr>
      <w:rFonts w:ascii="Arial" w:hAnsi="Arial" w:cs="Arial"/>
      <w:b/>
      <w:sz w:val="22"/>
      <w:szCs w:val="28"/>
      <w:lang w:eastAsia="en-US"/>
    </w:rPr>
  </w:style>
  <w:style w:type="character" w:customStyle="1" w:styleId="berschrift5Zchn">
    <w:name w:val="Überschrift 5 Zchn"/>
    <w:aliases w:val="kursiv Zchn"/>
    <w:link w:val="berschrift5"/>
    <w:rsid w:val="00897B07"/>
    <w:rPr>
      <w:rFonts w:ascii="Arial" w:hAnsi="Arial" w:cs="Arial"/>
      <w:bCs/>
      <w:i/>
      <w:iCs/>
      <w:sz w:val="22"/>
      <w:szCs w:val="26"/>
      <w:lang w:eastAsia="en-US"/>
    </w:rPr>
  </w:style>
  <w:style w:type="character" w:customStyle="1" w:styleId="berschrift6Zchn">
    <w:name w:val="Überschrift 6 Zchn"/>
    <w:link w:val="berschrift6"/>
    <w:rsid w:val="00897B07"/>
    <w:rPr>
      <w:rFonts w:ascii="Arial" w:hAnsi="Arial"/>
      <w:bCs/>
      <w:sz w:val="22"/>
      <w:szCs w:val="22"/>
      <w:lang w:eastAsia="en-US"/>
    </w:rPr>
  </w:style>
  <w:style w:type="character" w:customStyle="1" w:styleId="berschrift7Zchn">
    <w:name w:val="Überschrift 7 Zchn"/>
    <w:link w:val="berschrift7"/>
    <w:rsid w:val="00897B07"/>
    <w:rPr>
      <w:rFonts w:ascii="Arial" w:hAnsi="Arial"/>
      <w:sz w:val="22"/>
      <w:szCs w:val="24"/>
      <w:lang w:eastAsia="en-US"/>
    </w:rPr>
  </w:style>
  <w:style w:type="character" w:customStyle="1" w:styleId="berschrift8Zchn">
    <w:name w:val="Überschrift 8 Zchn"/>
    <w:link w:val="berschrift8"/>
    <w:rsid w:val="00897B07"/>
    <w:rPr>
      <w:rFonts w:ascii="Arial" w:hAnsi="Arial"/>
      <w:iCs/>
      <w:sz w:val="22"/>
      <w:szCs w:val="24"/>
      <w:lang w:eastAsia="en-US"/>
    </w:rPr>
  </w:style>
  <w:style w:type="character" w:customStyle="1" w:styleId="berschrift9Zchn">
    <w:name w:val="Überschrift 9 Zchn"/>
    <w:link w:val="berschrift9"/>
    <w:rsid w:val="00897B07"/>
    <w:rPr>
      <w:rFonts w:ascii="Arial" w:hAnsi="Arial"/>
      <w:sz w:val="22"/>
      <w:szCs w:val="24"/>
      <w:lang w:eastAsia="en-US"/>
    </w:rPr>
  </w:style>
  <w:style w:type="table" w:styleId="Tabellenraster">
    <w:name w:val="Table Grid"/>
    <w:basedOn w:val="NormaleTabelle"/>
    <w:uiPriority w:val="59"/>
    <w:rsid w:val="00897B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entextkleinListeStrichII">
    <w:name w:val="Tabellentext klein Liste Strich II"/>
    <w:basedOn w:val="TabellentextkleinListeStrichI"/>
    <w:rsid w:val="00A66882"/>
    <w:pPr>
      <w:ind w:left="454"/>
    </w:pPr>
  </w:style>
  <w:style w:type="paragraph" w:customStyle="1" w:styleId="TabellentextListeStrichII">
    <w:name w:val="Tabellentext Liste Strich II"/>
    <w:basedOn w:val="TabellentextListeStrichI"/>
    <w:rsid w:val="00A66882"/>
    <w:pPr>
      <w:ind w:left="567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897B0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97B07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97B07"/>
    <w:rPr>
      <w:rFonts w:ascii="Arial" w:hAnsi="Arial"/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97B0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97B07"/>
    <w:rPr>
      <w:rFonts w:ascii="Arial" w:hAnsi="Arial"/>
      <w:b/>
      <w:bCs/>
      <w:lang w:eastAsia="en-US"/>
    </w:rPr>
  </w:style>
  <w:style w:type="paragraph" w:customStyle="1" w:styleId="Fusszeilerechts">
    <w:name w:val="Fusszeile rechts"/>
    <w:basedOn w:val="Fuzeile"/>
    <w:qFormat/>
    <w:rsid w:val="0058150D"/>
    <w:pPr>
      <w:jc w:val="right"/>
    </w:pPr>
  </w:style>
  <w:style w:type="paragraph" w:customStyle="1" w:styleId="TabellentitelkleinGrossbuchstaben">
    <w:name w:val="Tabellentitel klein Grossbuchstaben"/>
    <w:basedOn w:val="Tabellentitel"/>
    <w:next w:val="Tabellentextklein"/>
    <w:qFormat/>
    <w:rsid w:val="00897B07"/>
    <w:pPr>
      <w:spacing w:after="60" w:line="220" w:lineRule="atLeast"/>
    </w:pPr>
    <w:rPr>
      <w:smallCaps/>
      <w:sz w:val="20"/>
    </w:rPr>
  </w:style>
  <w:style w:type="paragraph" w:customStyle="1" w:styleId="zzVerzeichnisKopflinks">
    <w:name w:val="zz VerzeichnisKopf links"/>
    <w:basedOn w:val="Standard"/>
    <w:qFormat/>
    <w:rsid w:val="00897B07"/>
    <w:pPr>
      <w:spacing w:before="80" w:after="40"/>
      <w:ind w:left="493"/>
      <w:jc w:val="both"/>
    </w:pPr>
    <w:rPr>
      <w:b/>
      <w:sz w:val="24"/>
    </w:rPr>
  </w:style>
  <w:style w:type="paragraph" w:customStyle="1" w:styleId="zzVerzeichnisKopfrechts">
    <w:name w:val="zz VerzeichnisKopf rechts"/>
    <w:basedOn w:val="zzVerzeichnisKopflinks"/>
    <w:qFormat/>
    <w:rsid w:val="00BB5140"/>
    <w:pPr>
      <w:ind w:left="0"/>
      <w:jc w:val="left"/>
    </w:pPr>
  </w:style>
  <w:style w:type="paragraph" w:styleId="Kopfzeile">
    <w:name w:val="header"/>
    <w:basedOn w:val="Standard"/>
    <w:link w:val="KopfzeileZchn"/>
    <w:unhideWhenUsed/>
    <w:rsid w:val="00F258FF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KopfzeileZchn">
    <w:name w:val="Kopfzeile Zchn"/>
    <w:basedOn w:val="Absatz-Standardschriftart"/>
    <w:link w:val="Kopfzeile"/>
    <w:rsid w:val="00F258FF"/>
    <w:rPr>
      <w:rFonts w:ascii="Arial" w:hAnsi="Arial"/>
      <w:sz w:val="22"/>
      <w:szCs w:val="24"/>
      <w:lang w:val="fr-CH" w:eastAsia="en-US"/>
    </w:rPr>
  </w:style>
  <w:style w:type="paragraph" w:customStyle="1" w:styleId="Liste1">
    <w:name w:val="Liste 1)"/>
    <w:basedOn w:val="Standard"/>
    <w:rsid w:val="001253C7"/>
    <w:pPr>
      <w:tabs>
        <w:tab w:val="left" w:pos="426"/>
      </w:tabs>
      <w:spacing w:before="80" w:after="40" w:line="260" w:lineRule="exact"/>
      <w:ind w:left="426" w:hanging="369"/>
    </w:pPr>
    <w:rPr>
      <w:lang w:val="de-CH"/>
    </w:rPr>
  </w:style>
  <w:style w:type="paragraph" w:customStyle="1" w:styleId="Listea">
    <w:name w:val="Liste a)"/>
    <w:basedOn w:val="Standard"/>
    <w:rsid w:val="001253C7"/>
    <w:pPr>
      <w:numPr>
        <w:numId w:val="49"/>
      </w:numPr>
      <w:spacing w:before="80" w:after="40" w:line="260" w:lineRule="exact"/>
      <w:ind w:left="426"/>
    </w:pPr>
    <w:rPr>
      <w:lang w:val="de-CH"/>
    </w:rPr>
  </w:style>
  <w:style w:type="paragraph" w:customStyle="1" w:styleId="TabellentextkleinListe1">
    <w:name w:val="Tabellentext klein Liste 1)"/>
    <w:basedOn w:val="Liste1"/>
    <w:qFormat/>
    <w:rsid w:val="001253C7"/>
    <w:pPr>
      <w:tabs>
        <w:tab w:val="num" w:pos="426"/>
      </w:tabs>
      <w:spacing w:before="40" w:after="0" w:line="240" w:lineRule="exact"/>
    </w:pPr>
    <w:rPr>
      <w:sz w:val="20"/>
    </w:rPr>
  </w:style>
  <w:style w:type="paragraph" w:customStyle="1" w:styleId="TabellentextkleinListea">
    <w:name w:val="Tabellentext klein Liste a)"/>
    <w:basedOn w:val="Listea"/>
    <w:qFormat/>
    <w:rsid w:val="001253C7"/>
    <w:pPr>
      <w:spacing w:before="40" w:after="0" w:line="240" w:lineRule="exact"/>
      <w:ind w:hanging="369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2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4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BF0B59F136944F78E3DE5CC9B06AE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7CBB94-75C2-4A03-A226-2E9A811C3814}"/>
      </w:docPartPr>
      <w:docPartBody>
        <w:p w:rsidR="00AF375C" w:rsidRDefault="00A8685E" w:rsidP="00A8685E">
          <w:pPr>
            <w:pStyle w:val="5BF0B59F136944F78E3DE5CC9B06AE4D"/>
          </w:pPr>
          <w:r w:rsidRPr="0091691A">
            <w:rPr>
              <w:rStyle w:val="Platzhaltertext"/>
              <w:color w:val="3366FF"/>
            </w:rPr>
            <w:t>Datum auswählen.</w:t>
          </w:r>
        </w:p>
      </w:docPartBody>
    </w:docPart>
    <w:docPart>
      <w:docPartPr>
        <w:name w:val="7D33C6487D0346AE9F41E52303DE5BA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B46E92-380C-408F-ABEF-E39930A1CBC6}"/>
      </w:docPartPr>
      <w:docPartBody>
        <w:p w:rsidR="00AA76F2" w:rsidRDefault="00190D32" w:rsidP="00190D32">
          <w:pPr>
            <w:pStyle w:val="7D33C6487D0346AE9F41E52303DE5BAB"/>
          </w:pPr>
          <w:r w:rsidRPr="00326B29">
            <w:rPr>
              <w:rStyle w:val="Platzhaltertext"/>
              <w:rFonts w:ascii="Arial" w:hAnsi="Arial"/>
              <w:b/>
              <w:i/>
              <w:iCs/>
              <w:color w:val="3366FF"/>
            </w:rPr>
            <w:t>Wortlaut des Kurzgeltungsbereichs eingeben.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6AC"/>
    <w:rsid w:val="000B26AC"/>
    <w:rsid w:val="00190D32"/>
    <w:rsid w:val="002228BF"/>
    <w:rsid w:val="002408DF"/>
    <w:rsid w:val="002F23C4"/>
    <w:rsid w:val="00421E3F"/>
    <w:rsid w:val="005A632B"/>
    <w:rsid w:val="00A8685E"/>
    <w:rsid w:val="00AA76F2"/>
    <w:rsid w:val="00AF375C"/>
    <w:rsid w:val="00C22507"/>
    <w:rsid w:val="00CB4FAB"/>
    <w:rsid w:val="00EB1303"/>
    <w:rsid w:val="00F9457B"/>
    <w:rsid w:val="00FB1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ervorhebung">
    <w:name w:val="Emphasis"/>
    <w:qFormat/>
    <w:rsid w:val="000B26AC"/>
    <w:rPr>
      <w:rFonts w:ascii="Arial" w:hAnsi="Arial"/>
      <w:i/>
      <w:iCs/>
      <w:color w:val="0070C0"/>
      <w:sz w:val="22"/>
      <w:u w:val="none"/>
      <w:lang w:val="de-CH"/>
    </w:rPr>
  </w:style>
  <w:style w:type="character" w:styleId="Platzhaltertext">
    <w:name w:val="Placeholder Text"/>
    <w:uiPriority w:val="99"/>
    <w:semiHidden/>
    <w:rsid w:val="00190D32"/>
    <w:rPr>
      <w:color w:val="808080"/>
    </w:rPr>
  </w:style>
  <w:style w:type="paragraph" w:customStyle="1" w:styleId="5BF0B59F136944F78E3DE5CC9B06AE4D">
    <w:name w:val="5BF0B59F136944F78E3DE5CC9B06AE4D"/>
    <w:rsid w:val="00A8685E"/>
  </w:style>
  <w:style w:type="paragraph" w:customStyle="1" w:styleId="7D33C6487D0346AE9F41E52303DE5BAB">
    <w:name w:val="7D33C6487D0346AE9F41E52303DE5BAB"/>
    <w:rsid w:val="00190D3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f:fields xmlns:f="http://schemas.fabasoft.com/folio/2007/fields"/>
</file>

<file path=customXml/itemProps1.xml><?xml version="1.0" encoding="utf-8"?>
<ds:datastoreItem xmlns:ds="http://schemas.openxmlformats.org/officeDocument/2006/customXml" ds:itemID="{7AA27F35-D7C1-49BC-9A48-0164434C669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SCESe Verzeichnis FR V09.dotx</Template>
  <TotalTime>0</TotalTime>
  <Pages>2</Pages>
  <Words>199</Words>
  <Characters>1260</Characters>
  <Application>Microsoft Office Word</Application>
  <DocSecurity>0</DocSecurity>
  <Lines>10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1457</CharactersWithSpaces>
  <SharedDoc>false</SharedDoc>
  <HLinks>
    <vt:vector size="30" baseType="variant">
      <vt:variant>
        <vt:i4>1310775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_Toc271556173</vt:lpwstr>
      </vt:variant>
      <vt:variant>
        <vt:i4>1310775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_Toc271556172</vt:lpwstr>
      </vt:variant>
      <vt:variant>
        <vt:i4>1310775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_Toc271556171</vt:lpwstr>
      </vt:variant>
      <vt:variant>
        <vt:i4>1310775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_Toc271556170</vt:lpwstr>
      </vt:variant>
      <vt:variant>
        <vt:i4>1376311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_Toc271556169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Sury Christina SAS</dc:creator>
  <cp:keywords/>
  <dc:description/>
  <cp:lastModifiedBy>Sury Christina SAS</cp:lastModifiedBy>
  <cp:revision>2</cp:revision>
  <cp:lastPrinted>2012-08-03T11:53:00Z</cp:lastPrinted>
  <dcterms:created xsi:type="dcterms:W3CDTF">2026-06-14T10:13:00Z</dcterms:created>
  <dcterms:modified xsi:type="dcterms:W3CDTF">2026-06-14T10:13:00Z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EVDCFG@15.1400:DocumentID">
    <vt:lpwstr>2007-05-22/418</vt:lpwstr>
  </property>
  <property fmtid="{D5CDD505-2E9C-101B-9397-08002B2CF9AE}" pid="3" name="FSC#EVDCFG@15.1400:DossierBarCode">
    <vt:lpwstr>*COO.2101.104.7.3205*</vt:lpwstr>
  </property>
  <property fmtid="{D5CDD505-2E9C-101B-9397-08002B2CF9AE}" pid="4" name="FSC#EVDCFG@15.1400:RespOrgHome2">
    <vt:lpwstr/>
  </property>
  <property fmtid="{D5CDD505-2E9C-101B-9397-08002B2CF9AE}" pid="5" name="FSC#EVDCFG@15.1400:RespOrgHome3">
    <vt:lpwstr/>
  </property>
  <property fmtid="{D5CDD505-2E9C-101B-9397-08002B2CF9AE}" pid="6" name="FSC#EVDCFG@15.1400:RespOrgHome4">
    <vt:lpwstr/>
  </property>
  <property fmtid="{D5CDD505-2E9C-101B-9397-08002B2CF9AE}" pid="7" name="FSC#EVDCFG@15.1400:RespOrgStreet2">
    <vt:lpwstr/>
  </property>
  <property fmtid="{D5CDD505-2E9C-101B-9397-08002B2CF9AE}" pid="8" name="FSC#EVDCFG@15.1400:RespOrgStreet3">
    <vt:lpwstr/>
  </property>
  <property fmtid="{D5CDD505-2E9C-101B-9397-08002B2CF9AE}" pid="9" name="FSC#EVDCFG@15.1400:RespOrgStreet4">
    <vt:lpwstr/>
  </property>
  <property fmtid="{D5CDD505-2E9C-101B-9397-08002B2CF9AE}" pid="10" name="FSC#COOSYSTEM@1.1:Container">
    <vt:lpwstr>COO.2101.104.5.3178034</vt:lpwstr>
  </property>
  <property fmtid="{D5CDD505-2E9C-101B-9397-08002B2CF9AE}" pid="11" name="FSC#COOELAK@1.1001:Subject">
    <vt:lpwstr>Führung der Mitarbeitenden. Dossier pro OE resp. LeiterIn da "ACL Dossier für Leiter".</vt:lpwstr>
  </property>
  <property fmtid="{D5CDD505-2E9C-101B-9397-08002B2CF9AE}" pid="12" name="FSC#COOELAK@1.1001:FileReference">
    <vt:lpwstr>OAIM Leiter  (022.3/2005/02474)</vt:lpwstr>
  </property>
  <property fmtid="{D5CDD505-2E9C-101B-9397-08002B2CF9AE}" pid="13" name="FSC#COOELAK@1.1001:FileRefYear">
    <vt:lpwstr>2005</vt:lpwstr>
  </property>
  <property fmtid="{D5CDD505-2E9C-101B-9397-08002B2CF9AE}" pid="14" name="FSC#COOELAK@1.1001:FileRefOrdinal">
    <vt:lpwstr>2474</vt:lpwstr>
  </property>
  <property fmtid="{D5CDD505-2E9C-101B-9397-08002B2CF9AE}" pid="15" name="FSC#COOELAK@1.1001:FileRefOU">
    <vt:lpwstr>PRIM /seco</vt:lpwstr>
  </property>
  <property fmtid="{D5CDD505-2E9C-101B-9397-08002B2CF9AE}" pid="16" name="FSC#COOELAK@1.1001:Organization">
    <vt:lpwstr/>
  </property>
  <property fmtid="{D5CDD505-2E9C-101B-9397-08002B2CF9AE}" pid="17" name="FSC#COOELAK@1.1001:Owner">
    <vt:lpwstr> seco Flück</vt:lpwstr>
  </property>
  <property fmtid="{D5CDD505-2E9C-101B-9397-08002B2CF9AE}" pid="18" name="FSC#COOELAK@1.1001:OwnerExtension">
    <vt:lpwstr>+41 31 323 35 20</vt:lpwstr>
  </property>
  <property fmtid="{D5CDD505-2E9C-101B-9397-08002B2CF9AE}" pid="19" name="FSC#COOELAK@1.1001:OwnerFaxExtension">
    <vt:lpwstr>+41 31 323 35 10</vt:lpwstr>
  </property>
  <property fmtid="{D5CDD505-2E9C-101B-9397-08002B2CF9AE}" pid="20" name="FSC#COOELAK@1.1001:DispatchedBy">
    <vt:lpwstr/>
  </property>
  <property fmtid="{D5CDD505-2E9C-101B-9397-08002B2CF9AE}" pid="21" name="FSC#COOELAK@1.1001:DispatchedAt">
    <vt:lpwstr/>
  </property>
  <property fmtid="{D5CDD505-2E9C-101B-9397-08002B2CF9AE}" pid="22" name="FSC#COOELAK@1.1001:ApprovedBy">
    <vt:lpwstr/>
  </property>
  <property fmtid="{D5CDD505-2E9C-101B-9397-08002B2CF9AE}" pid="23" name="FSC#COOELAK@1.1001:ApprovedAt">
    <vt:lpwstr/>
  </property>
  <property fmtid="{D5CDD505-2E9C-101B-9397-08002B2CF9AE}" pid="24" name="FSC#COOELAK@1.1001:Department">
    <vt:lpwstr>IT und Infomanagement (OAIM/seco)</vt:lpwstr>
  </property>
  <property fmtid="{D5CDD505-2E9C-101B-9397-08002B2CF9AE}" pid="25" name="FSC#COOELAK@1.1001:CreatedAt">
    <vt:lpwstr>13.05.2012 16:03:40</vt:lpwstr>
  </property>
  <property fmtid="{D5CDD505-2E9C-101B-9397-08002B2CF9AE}" pid="26" name="FSC#COOELAK@1.1001:OU">
    <vt:lpwstr>IT und Infomanagement (OAIM/seco)</vt:lpwstr>
  </property>
  <property fmtid="{D5CDD505-2E9C-101B-9397-08002B2CF9AE}" pid="27" name="FSC#COOELAK@1.1001:Priority">
    <vt:lpwstr/>
  </property>
  <property fmtid="{D5CDD505-2E9C-101B-9397-08002B2CF9AE}" pid="28" name="FSC#COOELAK@1.1001:ObjBarCode">
    <vt:lpwstr>*COO.2101.104.5.3178034*</vt:lpwstr>
  </property>
  <property fmtid="{D5CDD505-2E9C-101B-9397-08002B2CF9AE}" pid="29" name="FSC#COOELAK@1.1001:RefBarCode">
    <vt:lpwstr>*D-Bericht*</vt:lpwstr>
  </property>
  <property fmtid="{D5CDD505-2E9C-101B-9397-08002B2CF9AE}" pid="30" name="FSC#COOELAK@1.1001:FileRefBarCode">
    <vt:lpwstr>*OAIM Leiter  (022.3/2005/02474)*</vt:lpwstr>
  </property>
  <property fmtid="{D5CDD505-2E9C-101B-9397-08002B2CF9AE}" pid="31" name="FSC#COOELAK@1.1001:ExternalRef">
    <vt:lpwstr/>
  </property>
  <property fmtid="{D5CDD505-2E9C-101B-9397-08002B2CF9AE}" pid="32" name="FSC#COOELAK@1.1001:IncomingNumber">
    <vt:lpwstr/>
  </property>
  <property fmtid="{D5CDD505-2E9C-101B-9397-08002B2CF9AE}" pid="33" name="FSC#COOELAK@1.1001:IncomingSubject">
    <vt:lpwstr/>
  </property>
  <property fmtid="{D5CDD505-2E9C-101B-9397-08002B2CF9AE}" pid="34" name="FSC#COOELAK@1.1001:ProcessResponsible">
    <vt:lpwstr/>
  </property>
  <property fmtid="{D5CDD505-2E9C-101B-9397-08002B2CF9AE}" pid="35" name="FSC#COOELAK@1.1001:ProcessResponsiblePhone">
    <vt:lpwstr/>
  </property>
  <property fmtid="{D5CDD505-2E9C-101B-9397-08002B2CF9AE}" pid="36" name="FSC#COOELAK@1.1001:ProcessResponsibleMail">
    <vt:lpwstr/>
  </property>
  <property fmtid="{D5CDD505-2E9C-101B-9397-08002B2CF9AE}" pid="37" name="FSC#COOELAK@1.1001:ProcessResponsibleFax">
    <vt:lpwstr/>
  </property>
  <property fmtid="{D5CDD505-2E9C-101B-9397-08002B2CF9AE}" pid="38" name="FSC#COOELAK@1.1001:ApproverFirstName">
    <vt:lpwstr/>
  </property>
  <property fmtid="{D5CDD505-2E9C-101B-9397-08002B2CF9AE}" pid="39" name="FSC#COOELAK@1.1001:ApproverSurName">
    <vt:lpwstr/>
  </property>
  <property fmtid="{D5CDD505-2E9C-101B-9397-08002B2CF9AE}" pid="40" name="FSC#COOELAK@1.1001:ApproverTitle">
    <vt:lpwstr/>
  </property>
  <property fmtid="{D5CDD505-2E9C-101B-9397-08002B2CF9AE}" pid="41" name="FSC#COOELAK@1.1001:ExternalDate">
    <vt:lpwstr/>
  </property>
  <property fmtid="{D5CDD505-2E9C-101B-9397-08002B2CF9AE}" pid="42" name="FSC#COOELAK@1.1001:SettlementApprovedAt">
    <vt:lpwstr/>
  </property>
  <property fmtid="{D5CDD505-2E9C-101B-9397-08002B2CF9AE}" pid="43" name="FSC#COOELAK@1.1001:BaseNumber">
    <vt:lpwstr>022.3</vt:lpwstr>
  </property>
  <property fmtid="{D5CDD505-2E9C-101B-9397-08002B2CF9AE}" pid="44" name="FSC#ELAKGOV@1.1001:PersonalSubjGender">
    <vt:lpwstr/>
  </property>
  <property fmtid="{D5CDD505-2E9C-101B-9397-08002B2CF9AE}" pid="45" name="FSC#ELAKGOV@1.1001:PersonalSubjFirstName">
    <vt:lpwstr/>
  </property>
  <property fmtid="{D5CDD505-2E9C-101B-9397-08002B2CF9AE}" pid="46" name="FSC#ELAKGOV@1.1001:PersonalSubjSurName">
    <vt:lpwstr/>
  </property>
  <property fmtid="{D5CDD505-2E9C-101B-9397-08002B2CF9AE}" pid="47" name="FSC#ELAKGOV@1.1001:PersonalSubjSalutation">
    <vt:lpwstr/>
  </property>
  <property fmtid="{D5CDD505-2E9C-101B-9397-08002B2CF9AE}" pid="48" name="FSC#ELAKGOV@1.1001:PersonalSubjAddress">
    <vt:lpwstr/>
  </property>
  <property fmtid="{D5CDD505-2E9C-101B-9397-08002B2CF9AE}" pid="49" name="FSC#EVDCFG@15.1400:PositionNumber">
    <vt:lpwstr>022.3</vt:lpwstr>
  </property>
  <property fmtid="{D5CDD505-2E9C-101B-9397-08002B2CF9AE}" pid="50" name="FSC#EVDCFG@15.1400:Dossierref">
    <vt:lpwstr>022.3/2005/02474</vt:lpwstr>
  </property>
  <property fmtid="{D5CDD505-2E9C-101B-9397-08002B2CF9AE}" pid="51" name="FSC#EVDCFG@15.1400:FileRespEmail">
    <vt:lpwstr>konrad.flueck@sas.ch</vt:lpwstr>
  </property>
  <property fmtid="{D5CDD505-2E9C-101B-9397-08002B2CF9AE}" pid="52" name="FSC#EVDCFG@15.1400:FileRespFax">
    <vt:lpwstr>+41 31 323 35 10</vt:lpwstr>
  </property>
  <property fmtid="{D5CDD505-2E9C-101B-9397-08002B2CF9AE}" pid="53" name="FSC#EVDCFG@15.1400:FileRespHome">
    <vt:lpwstr>Wabern</vt:lpwstr>
  </property>
  <property fmtid="{D5CDD505-2E9C-101B-9397-08002B2CF9AE}" pid="54" name="FSC#EVDCFG@15.1400:FileResponsible">
    <vt:lpwstr>Konrad Flück</vt:lpwstr>
  </property>
  <property fmtid="{D5CDD505-2E9C-101B-9397-08002B2CF9AE}" pid="55" name="FSC#EVDCFG@15.1400:FileRespOrg">
    <vt:lpwstr>IT und Infomanagement</vt:lpwstr>
  </property>
  <property fmtid="{D5CDD505-2E9C-101B-9397-08002B2CF9AE}" pid="56" name="FSC#EVDCFG@15.1400:FileRespOrgHome">
    <vt:lpwstr/>
  </property>
  <property fmtid="{D5CDD505-2E9C-101B-9397-08002B2CF9AE}" pid="57" name="FSC#EVDCFG@15.1400:FileRespOrgStreet">
    <vt:lpwstr/>
  </property>
  <property fmtid="{D5CDD505-2E9C-101B-9397-08002B2CF9AE}" pid="58" name="FSC#EVDCFG@15.1400:FileRespOrgZipCode">
    <vt:lpwstr/>
  </property>
  <property fmtid="{D5CDD505-2E9C-101B-9397-08002B2CF9AE}" pid="59" name="FSC#EVDCFG@15.1400:FileRespshortsign">
    <vt:lpwstr>flk</vt:lpwstr>
  </property>
  <property fmtid="{D5CDD505-2E9C-101B-9397-08002B2CF9AE}" pid="60" name="FSC#EVDCFG@15.1400:FileRespStreet">
    <vt:lpwstr>Lindenweg 50</vt:lpwstr>
  </property>
  <property fmtid="{D5CDD505-2E9C-101B-9397-08002B2CF9AE}" pid="61" name="FSC#EVDCFG@15.1400:FileRespTel">
    <vt:lpwstr>+41 31 323 35 20</vt:lpwstr>
  </property>
  <property fmtid="{D5CDD505-2E9C-101B-9397-08002B2CF9AE}" pid="62" name="FSC#EVDCFG@15.1400:FileRespZipCode">
    <vt:lpwstr>3084</vt:lpwstr>
  </property>
  <property fmtid="{D5CDD505-2E9C-101B-9397-08002B2CF9AE}" pid="63" name="FSC#EVDCFG@15.1400:OutAttachElectr">
    <vt:lpwstr/>
  </property>
  <property fmtid="{D5CDD505-2E9C-101B-9397-08002B2CF9AE}" pid="64" name="FSC#EVDCFG@15.1400:OutAttachPhysic">
    <vt:lpwstr/>
  </property>
  <property fmtid="{D5CDD505-2E9C-101B-9397-08002B2CF9AE}" pid="65" name="FSC#EVDCFG@15.1400:SignAcceptedDraft1">
    <vt:lpwstr/>
  </property>
  <property fmtid="{D5CDD505-2E9C-101B-9397-08002B2CF9AE}" pid="66" name="FSC#EVDCFG@15.1400:SignAcceptedDraft1FR">
    <vt:lpwstr/>
  </property>
  <property fmtid="{D5CDD505-2E9C-101B-9397-08002B2CF9AE}" pid="67" name="FSC#EVDCFG@15.1400:SignAcceptedDraft2">
    <vt:lpwstr/>
  </property>
  <property fmtid="{D5CDD505-2E9C-101B-9397-08002B2CF9AE}" pid="68" name="FSC#EVDCFG@15.1400:SignAcceptedDraft2FR">
    <vt:lpwstr/>
  </property>
  <property fmtid="{D5CDD505-2E9C-101B-9397-08002B2CF9AE}" pid="69" name="FSC#EVDCFG@15.1400:SignApproved1">
    <vt:lpwstr/>
  </property>
  <property fmtid="{D5CDD505-2E9C-101B-9397-08002B2CF9AE}" pid="70" name="FSC#EVDCFG@15.1400:SignApproved1FR">
    <vt:lpwstr/>
  </property>
  <property fmtid="{D5CDD505-2E9C-101B-9397-08002B2CF9AE}" pid="71" name="FSC#EVDCFG@15.1400:SignApproved2">
    <vt:lpwstr/>
  </property>
  <property fmtid="{D5CDD505-2E9C-101B-9397-08002B2CF9AE}" pid="72" name="FSC#EVDCFG@15.1400:SignApproved2FR">
    <vt:lpwstr/>
  </property>
  <property fmtid="{D5CDD505-2E9C-101B-9397-08002B2CF9AE}" pid="73" name="FSC#EVDCFG@15.1400:SubDossierBarCode">
    <vt:lpwstr/>
  </property>
  <property fmtid="{D5CDD505-2E9C-101B-9397-08002B2CF9AE}" pid="74" name="FSC#EVDCFG@15.1400:Subject">
    <vt:lpwstr/>
  </property>
  <property fmtid="{D5CDD505-2E9C-101B-9397-08002B2CF9AE}" pid="75" name="FSC#EVDCFG@15.1400:Title">
    <vt:lpwstr>Vorlagen leer</vt:lpwstr>
  </property>
  <property fmtid="{D5CDD505-2E9C-101B-9397-08002B2CF9AE}" pid="76" name="FSC#EVDCFG@15.1400:UserFunction">
    <vt:lpwstr/>
  </property>
  <property fmtid="{D5CDD505-2E9C-101B-9397-08002B2CF9AE}" pid="77" name="FSC#EVDCFG@15.1400:SalutationEnglish">
    <vt:lpwstr>Organisation, Law &amp; Accreditation_x000d_
IT &amp; Infomanagement</vt:lpwstr>
  </property>
  <property fmtid="{D5CDD505-2E9C-101B-9397-08002B2CF9AE}" pid="78" name="FSC#EVDCFG@15.1400:SalutationFrench">
    <vt:lpwstr>Organisation, droit et accréditation_x000d_
IT &amp; Infomanagement</vt:lpwstr>
  </property>
  <property fmtid="{D5CDD505-2E9C-101B-9397-08002B2CF9AE}" pid="79" name="FSC#EVDCFG@15.1400:SalutationGerman">
    <vt:lpwstr>Organisation, Recht und Akkreditierung_x000d_
IT &amp; Infomanagement</vt:lpwstr>
  </property>
  <property fmtid="{D5CDD505-2E9C-101B-9397-08002B2CF9AE}" pid="80" name="FSC#EVDCFG@15.1400:SalutationItalian">
    <vt:lpwstr>Organizzazione, Diritto &amp; Accreditamento_x000d_
IT &amp; Infomanagement</vt:lpwstr>
  </property>
  <property fmtid="{D5CDD505-2E9C-101B-9397-08002B2CF9AE}" pid="81" name="FSC#EVDCFG@15.1400:SalutationEnglishUser">
    <vt:lpwstr/>
  </property>
  <property fmtid="{D5CDD505-2E9C-101B-9397-08002B2CF9AE}" pid="82" name="FSC#EVDCFG@15.1400:SalutationFrenchUser">
    <vt:lpwstr>Chef de secteur</vt:lpwstr>
  </property>
  <property fmtid="{D5CDD505-2E9C-101B-9397-08002B2CF9AE}" pid="83" name="FSC#EVDCFG@15.1400:SalutationGermanUser">
    <vt:lpwstr>Ressortleiter</vt:lpwstr>
  </property>
  <property fmtid="{D5CDD505-2E9C-101B-9397-08002B2CF9AE}" pid="84" name="FSC#EVDCFG@15.1400:SalutationItalianUser">
    <vt:lpwstr/>
  </property>
  <property fmtid="{D5CDD505-2E9C-101B-9397-08002B2CF9AE}" pid="85" name="FSC#EVDCFG@15.1400:FileRespOrgShortname">
    <vt:lpwstr>OAIM/seco</vt:lpwstr>
  </property>
  <property fmtid="{D5CDD505-2E9C-101B-9397-08002B2CF9AE}" pid="86" name="FSC#EVDCFG@15.1400:UserInCharge">
    <vt:lpwstr/>
  </property>
  <property fmtid="{D5CDD505-2E9C-101B-9397-08002B2CF9AE}" pid="87" name="FSC#COOELAK@1.1001:CurrentUserRolePos">
    <vt:lpwstr>Leiter/-in</vt:lpwstr>
  </property>
  <property fmtid="{D5CDD505-2E9C-101B-9397-08002B2CF9AE}" pid="88" name="FSC#COOELAK@1.1001:CurrentUserEmail">
    <vt:lpwstr>konrad.flueck@sas.ch</vt:lpwstr>
  </property>
  <property fmtid="{D5CDD505-2E9C-101B-9397-08002B2CF9AE}" pid="89" name="FSC#EVDCFG@15.1400:ActualVersionNumber">
    <vt:lpwstr>1</vt:lpwstr>
  </property>
  <property fmtid="{D5CDD505-2E9C-101B-9397-08002B2CF9AE}" pid="90" name="FSC#EVDCFG@15.1400:ActualVersionCreatedAt">
    <vt:lpwstr>13.05.2012 16:03:40</vt:lpwstr>
  </property>
  <property fmtid="{D5CDD505-2E9C-101B-9397-08002B2CF9AE}" pid="91" name="FSC#EVDCFG@15.1400:ResponsibleBureau_DE">
    <vt:lpwstr>Staatssekretariat für Wirtschaft SECO</vt:lpwstr>
  </property>
  <property fmtid="{D5CDD505-2E9C-101B-9397-08002B2CF9AE}" pid="92" name="FSC#EVDCFG@15.1400:ResponsibleBureau_EN">
    <vt:lpwstr>State Secretariat for Economic Affairs SECO</vt:lpwstr>
  </property>
  <property fmtid="{D5CDD505-2E9C-101B-9397-08002B2CF9AE}" pid="93" name="FSC#EVDCFG@15.1400:ResponsibleBureau_FR">
    <vt:lpwstr>Secrétariat d'Etat à l'économie SECO</vt:lpwstr>
  </property>
  <property fmtid="{D5CDD505-2E9C-101B-9397-08002B2CF9AE}" pid="94" name="FSC#EVDCFG@15.1400:ResponsibleBureau_IT">
    <vt:lpwstr>Segreteria di Stato dell'economia SECO</vt:lpwstr>
  </property>
  <property fmtid="{D5CDD505-2E9C-101B-9397-08002B2CF9AE}" pid="95" name="FSC#EVDCFG@15.1400:UserInChargeUserTitle">
    <vt:lpwstr/>
  </property>
  <property fmtid="{D5CDD505-2E9C-101B-9397-08002B2CF9AE}" pid="96" name="FSC#EVDCFG@15.1400:UserInChargeUserName">
    <vt:lpwstr/>
  </property>
  <property fmtid="{D5CDD505-2E9C-101B-9397-08002B2CF9AE}" pid="97" name="FSC#EVDCFG@15.1400:UserInChargeUserFirstname">
    <vt:lpwstr/>
  </property>
  <property fmtid="{D5CDD505-2E9C-101B-9397-08002B2CF9AE}" pid="98" name="FSC#EVDCFG@15.1400:UserInChargeUserEnvSalutationDE">
    <vt:lpwstr/>
  </property>
  <property fmtid="{D5CDD505-2E9C-101B-9397-08002B2CF9AE}" pid="99" name="FSC#EVDCFG@15.1400:UserInChargeUserEnvSalutationEN">
    <vt:lpwstr/>
  </property>
  <property fmtid="{D5CDD505-2E9C-101B-9397-08002B2CF9AE}" pid="100" name="FSC#EVDCFG@15.1400:UserInChargeUserEnvSalutationFR">
    <vt:lpwstr/>
  </property>
  <property fmtid="{D5CDD505-2E9C-101B-9397-08002B2CF9AE}" pid="101" name="FSC#EVDCFG@15.1400:UserInChargeUserEnvSalutationIT">
    <vt:lpwstr/>
  </property>
  <property fmtid="{D5CDD505-2E9C-101B-9397-08002B2CF9AE}" pid="102" name="FSC#EVDCFG@15.1400:FilerespUserPersonTitle">
    <vt:lpwstr/>
  </property>
  <property fmtid="{D5CDD505-2E9C-101B-9397-08002B2CF9AE}" pid="103" name="FSC#EVDCFG@15.1400:Address">
    <vt:lpwstr/>
  </property>
  <property fmtid="{D5CDD505-2E9C-101B-9397-08002B2CF9AE}" pid="104" name="CDB@BUND:Classification">
    <vt:lpwstr/>
  </property>
  <property fmtid="{D5CDD505-2E9C-101B-9397-08002B2CF9AE}" pid="105" name="CDB@BUND:ResponsibleUCaseBureauShort">
    <vt:lpwstr>SECO</vt:lpwstr>
  </property>
  <property fmtid="{D5CDD505-2E9C-101B-9397-08002B2CF9AE}" pid="106" name="CDB@BUND:ResponsibleLCaseBureauShort">
    <vt:lpwstr>seco</vt:lpwstr>
  </property>
  <property fmtid="{D5CDD505-2E9C-101B-9397-08002B2CF9AE}" pid="107" name="MSIP_Label_245c3252-146d-46f3-8062-82cd8c8d7e7d_Enabled">
    <vt:lpwstr>true</vt:lpwstr>
  </property>
  <property fmtid="{D5CDD505-2E9C-101B-9397-08002B2CF9AE}" pid="108" name="MSIP_Label_245c3252-146d-46f3-8062-82cd8c8d7e7d_SetDate">
    <vt:lpwstr>2025-07-25T10:26:25Z</vt:lpwstr>
  </property>
  <property fmtid="{D5CDD505-2E9C-101B-9397-08002B2CF9AE}" pid="109" name="MSIP_Label_245c3252-146d-46f3-8062-82cd8c8d7e7d_Method">
    <vt:lpwstr>Privileged</vt:lpwstr>
  </property>
  <property fmtid="{D5CDD505-2E9C-101B-9397-08002B2CF9AE}" pid="110" name="MSIP_Label_245c3252-146d-46f3-8062-82cd8c8d7e7d_Name">
    <vt:lpwstr>L1</vt:lpwstr>
  </property>
  <property fmtid="{D5CDD505-2E9C-101B-9397-08002B2CF9AE}" pid="111" name="MSIP_Label_245c3252-146d-46f3-8062-82cd8c8d7e7d_SiteId">
    <vt:lpwstr>6ae27add-8276-4a38-88c1-3a9c1f973767</vt:lpwstr>
  </property>
  <property fmtid="{D5CDD505-2E9C-101B-9397-08002B2CF9AE}" pid="112" name="MSIP_Label_245c3252-146d-46f3-8062-82cd8c8d7e7d_ActionId">
    <vt:lpwstr>3f13231f-e4f5-478e-8a8f-53cfdee71a52</vt:lpwstr>
  </property>
  <property fmtid="{D5CDD505-2E9C-101B-9397-08002B2CF9AE}" pid="113" name="MSIP_Label_245c3252-146d-46f3-8062-82cd8c8d7e7d_ContentBits">
    <vt:lpwstr>0</vt:lpwstr>
  </property>
  <property fmtid="{D5CDD505-2E9C-101B-9397-08002B2CF9AE}" pid="114" name="MSIP_Label_245c3252-146d-46f3-8062-82cd8c8d7e7d_Tag">
    <vt:lpwstr>10, 0, 1, 1</vt:lpwstr>
  </property>
</Properties>
</file>