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13"/>
        <w:gridCol w:w="7"/>
        <w:gridCol w:w="3206"/>
        <w:gridCol w:w="3213"/>
      </w:tblGrid>
      <w:tr w:rsidR="003D409B" w:rsidRPr="00AF4C98" w14:paraId="1106D993" w14:textId="77777777" w:rsidTr="009848AA">
        <w:trPr>
          <w:cantSplit/>
        </w:trPr>
        <w:tc>
          <w:tcPr>
            <w:tcW w:w="3220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17EB798" w14:textId="77777777" w:rsidR="003D409B" w:rsidRPr="00AF4C98" w:rsidRDefault="003D409B" w:rsidP="00AF4C98">
            <w:pPr>
              <w:pStyle w:val="Tabellentextklein"/>
            </w:pPr>
          </w:p>
        </w:tc>
        <w:tc>
          <w:tcPr>
            <w:tcW w:w="6419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45560B93" w14:textId="77777777" w:rsidR="003D409B" w:rsidRPr="00AF4C98" w:rsidRDefault="003D409B" w:rsidP="00AF4C98">
            <w:pPr>
              <w:pStyle w:val="Tabellentextklein"/>
            </w:pPr>
          </w:p>
        </w:tc>
      </w:tr>
      <w:tr w:rsidR="003D409B" w:rsidRPr="003D409B" w14:paraId="20122AC4" w14:textId="77777777" w:rsidTr="009848AA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5A7B4" w14:textId="77777777" w:rsidR="003D409B" w:rsidRPr="003D409B" w:rsidRDefault="00664BE2" w:rsidP="00DB1104">
            <w:pPr>
              <w:pStyle w:val="Tabellentext"/>
            </w:pPr>
            <w:r w:rsidRPr="00A11B0A">
              <w:t>International</w:t>
            </w:r>
            <w:r w:rsidR="003D409B" w:rsidRPr="003D409B">
              <w:t xml:space="preserve"> </w:t>
            </w:r>
            <w:r w:rsidRPr="00A11B0A">
              <w:t>standard</w:t>
            </w:r>
            <w:r w:rsidR="003D409B" w:rsidRPr="003D409B">
              <w:t>: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F9348" w14:textId="77777777" w:rsidR="003D409B" w:rsidRPr="002300E4" w:rsidRDefault="00845B1F" w:rsidP="002300E4">
            <w:pPr>
              <w:pStyle w:val="Tabellentext"/>
            </w:pPr>
            <w:r w:rsidRPr="00845B1F">
              <w:t>ISO/IEC 17024:2012</w:t>
            </w:r>
          </w:p>
        </w:tc>
      </w:tr>
      <w:tr w:rsidR="003D409B" w:rsidRPr="003C3C72" w14:paraId="77F6EA97" w14:textId="77777777" w:rsidTr="009848AA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F738C" w14:textId="77777777" w:rsidR="003D409B" w:rsidRPr="003D409B" w:rsidRDefault="00664BE2" w:rsidP="00DB1104">
            <w:pPr>
              <w:pStyle w:val="Tabellentext"/>
            </w:pPr>
            <w:r w:rsidRPr="00A11B0A">
              <w:t>Swiss</w:t>
            </w:r>
            <w:r w:rsidR="003D409B" w:rsidRPr="003D409B">
              <w:t xml:space="preserve"> </w:t>
            </w:r>
            <w:r w:rsidRPr="00A11B0A">
              <w:t>standard</w:t>
            </w:r>
            <w:r w:rsidR="003D409B" w:rsidRPr="003D409B">
              <w:t>: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0B39A" w14:textId="77777777" w:rsidR="003D409B" w:rsidRPr="002300E4" w:rsidRDefault="002D4E0C" w:rsidP="002300E4">
            <w:pPr>
              <w:pStyle w:val="Tabellentext"/>
            </w:pPr>
            <w:r w:rsidRPr="002D4E0C">
              <w:t xml:space="preserve">SN EN </w:t>
            </w:r>
            <w:r w:rsidR="00845B1F" w:rsidRPr="00845B1F">
              <w:t>ISO/IEC 17024:2012</w:t>
            </w:r>
          </w:p>
        </w:tc>
      </w:tr>
      <w:tr w:rsidR="003D409B" w:rsidRPr="003C3C72" w14:paraId="0A632FB2" w14:textId="77777777" w:rsidTr="009848AA">
        <w:trPr>
          <w:cantSplit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2A647" w14:textId="77777777" w:rsidR="003D409B" w:rsidRPr="003C3C72" w:rsidRDefault="003D409B" w:rsidP="00781A98">
            <w:pPr>
              <w:pStyle w:val="Tabellentextklein"/>
              <w:rPr>
                <w:lang w:val="fr-CH"/>
              </w:rPr>
            </w:pP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1E2B6" w14:textId="77777777" w:rsidR="003D409B" w:rsidRPr="002300E4" w:rsidRDefault="003D409B" w:rsidP="00781A98">
            <w:pPr>
              <w:pStyle w:val="Tabellentextklein"/>
            </w:pPr>
          </w:p>
        </w:tc>
      </w:tr>
      <w:tr w:rsidR="003D409B" w:rsidRPr="003D409B" w14:paraId="6430179C" w14:textId="77777777" w:rsidTr="009848AA">
        <w:trPr>
          <w:cantSplit/>
        </w:trPr>
        <w:tc>
          <w:tcPr>
            <w:tcW w:w="3213" w:type="dxa"/>
            <w:vMerge w:val="restart"/>
            <w:tcBorders>
              <w:top w:val="nil"/>
              <w:left w:val="nil"/>
              <w:right w:val="nil"/>
            </w:tcBorders>
          </w:tcPr>
          <w:p w14:paraId="1A296F65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>Stellenname 1</w:t>
            </w:r>
          </w:p>
          <w:p w14:paraId="42A34437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>Name 2</w:t>
            </w:r>
          </w:p>
          <w:p w14:paraId="0C7CD99C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>Name 3</w:t>
            </w:r>
          </w:p>
          <w:p w14:paraId="2CB4F12B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 xml:space="preserve">Strasse </w:t>
            </w:r>
          </w:p>
          <w:p w14:paraId="3494BAA4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proofErr w:type="gramStart"/>
            <w:r w:rsidRPr="00CD5E32">
              <w:rPr>
                <w:lang w:val="de-CH"/>
              </w:rPr>
              <w:t>PLZ Ort</w:t>
            </w:r>
            <w:proofErr w:type="gramEnd"/>
          </w:p>
          <w:p w14:paraId="48C8EC03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</w:p>
          <w:p w14:paraId="5F12FF09" w14:textId="77777777" w:rsidR="003D409B" w:rsidRPr="00CD5E32" w:rsidRDefault="00844A24" w:rsidP="00DB1104">
            <w:pPr>
              <w:pStyle w:val="Tabellentext"/>
              <w:rPr>
                <w:lang w:val="de-CH"/>
              </w:rPr>
            </w:pPr>
            <w:r>
              <w:rPr>
                <w:lang w:val="de-CH"/>
              </w:rPr>
              <w:t>Site</w:t>
            </w:r>
            <w:r w:rsidR="003D409B" w:rsidRPr="00CD5E32">
              <w:rPr>
                <w:lang w:val="de-CH"/>
              </w:rPr>
              <w:t xml:space="preserve"> 1</w:t>
            </w:r>
          </w:p>
          <w:p w14:paraId="76CEF533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>Name 2</w:t>
            </w:r>
          </w:p>
          <w:p w14:paraId="7CA1AC2C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 xml:space="preserve">Strasse </w:t>
            </w:r>
          </w:p>
          <w:p w14:paraId="6156FD8E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proofErr w:type="gramStart"/>
            <w:r w:rsidRPr="00CD5E32">
              <w:rPr>
                <w:lang w:val="de-CH"/>
              </w:rPr>
              <w:t>PLZ Ort</w:t>
            </w:r>
            <w:proofErr w:type="gramEnd"/>
          </w:p>
          <w:p w14:paraId="614A2E3D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</w:p>
          <w:p w14:paraId="75DCCB73" w14:textId="77777777" w:rsidR="003D409B" w:rsidRPr="00CD5E32" w:rsidRDefault="00844A24" w:rsidP="00DB1104">
            <w:pPr>
              <w:pStyle w:val="Tabellentext"/>
              <w:rPr>
                <w:lang w:val="de-CH"/>
              </w:rPr>
            </w:pPr>
            <w:r>
              <w:rPr>
                <w:lang w:val="de-CH"/>
              </w:rPr>
              <w:t>Site</w:t>
            </w:r>
            <w:r w:rsidR="003D409B" w:rsidRPr="00CD5E32">
              <w:rPr>
                <w:lang w:val="de-CH"/>
              </w:rPr>
              <w:t xml:space="preserve"> 2</w:t>
            </w:r>
          </w:p>
          <w:p w14:paraId="3275ED32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>Name 2</w:t>
            </w:r>
          </w:p>
          <w:p w14:paraId="711958B9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r w:rsidRPr="00CD5E32">
              <w:rPr>
                <w:lang w:val="de-CH"/>
              </w:rPr>
              <w:t xml:space="preserve">Strasse </w:t>
            </w:r>
          </w:p>
          <w:p w14:paraId="746DAEEF" w14:textId="77777777" w:rsidR="003D409B" w:rsidRPr="00CD5E32" w:rsidRDefault="003D409B" w:rsidP="00DB1104">
            <w:pPr>
              <w:pStyle w:val="Tabellentext"/>
              <w:rPr>
                <w:lang w:val="de-CH"/>
              </w:rPr>
            </w:pPr>
            <w:proofErr w:type="gramStart"/>
            <w:r w:rsidRPr="00CD5E32">
              <w:rPr>
                <w:lang w:val="de-CH"/>
              </w:rPr>
              <w:t>PLZ Ort</w:t>
            </w:r>
            <w:proofErr w:type="gramEnd"/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CFF3C" w14:textId="77777777" w:rsidR="003D409B" w:rsidRPr="003D409B" w:rsidRDefault="00A11B0A" w:rsidP="00DB1104">
            <w:pPr>
              <w:pStyle w:val="Tabellentext"/>
            </w:pPr>
            <w:r>
              <w:t>Head</w:t>
            </w:r>
            <w:r w:rsidR="003D409B" w:rsidRPr="003D409B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F3876BD" w14:textId="77777777" w:rsidR="003D409B" w:rsidRPr="003D409B" w:rsidRDefault="003D409B" w:rsidP="00DB1104">
            <w:pPr>
              <w:pStyle w:val="Tabellentext"/>
            </w:pPr>
            <w:r w:rsidRPr="003D409B">
              <w:t>Titel Vorname Name</w:t>
            </w:r>
          </w:p>
        </w:tc>
      </w:tr>
      <w:tr w:rsidR="003D409B" w:rsidRPr="003D409B" w14:paraId="5E523B2D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2406ABB1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56DFC" w14:textId="77777777" w:rsidR="003D409B" w:rsidRPr="003D409B" w:rsidRDefault="00A11B0A" w:rsidP="00DB1104">
            <w:pPr>
              <w:pStyle w:val="Tabellentext"/>
            </w:pPr>
            <w:r>
              <w:t>Responsible for MS</w:t>
            </w:r>
            <w:r w:rsidR="003D409B" w:rsidRPr="003D409B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889175E" w14:textId="77777777" w:rsidR="003D409B" w:rsidRPr="003D409B" w:rsidRDefault="003D409B" w:rsidP="00DB1104">
            <w:pPr>
              <w:pStyle w:val="Tabellentext"/>
            </w:pPr>
            <w:r w:rsidRPr="003D409B">
              <w:t>Titel Vorname Name</w:t>
            </w:r>
          </w:p>
        </w:tc>
      </w:tr>
      <w:tr w:rsidR="003D409B" w:rsidRPr="003D409B" w14:paraId="5D3DCF64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13B518DF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7EF97" w14:textId="77777777" w:rsidR="003D409B" w:rsidRPr="003D409B" w:rsidRDefault="003D409B" w:rsidP="00DB1104">
            <w:pPr>
              <w:pStyle w:val="Tabellentext"/>
            </w:pPr>
            <w:r w:rsidRPr="003D409B">
              <w:t>Tele</w:t>
            </w:r>
            <w:r w:rsidR="00A11B0A">
              <w:t>phone</w:t>
            </w:r>
            <w:r w:rsidRPr="003D409B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AFF3FC1" w14:textId="77777777" w:rsidR="003D409B" w:rsidRPr="003D409B" w:rsidRDefault="003D409B" w:rsidP="00DB1104">
            <w:pPr>
              <w:pStyle w:val="Tabellentext"/>
            </w:pPr>
            <w:r w:rsidRPr="003D409B">
              <w:t>+41 00 000 00 00</w:t>
            </w:r>
          </w:p>
        </w:tc>
      </w:tr>
      <w:tr w:rsidR="003D409B" w:rsidRPr="003D409B" w14:paraId="4F74FE32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274A07F8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08A5C" w14:textId="77777777" w:rsidR="003D409B" w:rsidRPr="003D409B" w:rsidRDefault="003D409B" w:rsidP="00DB1104">
            <w:pPr>
              <w:pStyle w:val="Tabellentext"/>
            </w:pPr>
            <w:r w:rsidRPr="003D409B">
              <w:t>E-Mail: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168E063" w14:textId="77777777" w:rsidR="003D409B" w:rsidRPr="003D409B" w:rsidRDefault="003D409B" w:rsidP="00DB1104">
            <w:pPr>
              <w:pStyle w:val="Tabellentext"/>
            </w:pPr>
            <w:r w:rsidRPr="003D409B">
              <w:t>mailto:</w:t>
            </w:r>
          </w:p>
        </w:tc>
      </w:tr>
      <w:tr w:rsidR="003D409B" w:rsidRPr="003D409B" w14:paraId="335C642A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5648A1E6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7D750" w14:textId="77777777" w:rsidR="003D409B" w:rsidRPr="003D409B" w:rsidRDefault="003D409B" w:rsidP="00DB1104">
            <w:pPr>
              <w:pStyle w:val="Tabellentext"/>
            </w:pPr>
            <w:r w:rsidRPr="003D409B">
              <w:t>Internet: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F8BDAF8" w14:textId="77777777" w:rsidR="003D409B" w:rsidRPr="003D409B" w:rsidRDefault="003D409B" w:rsidP="00DB1104">
            <w:pPr>
              <w:pStyle w:val="Tabellentext"/>
            </w:pPr>
            <w:r w:rsidRPr="003D409B">
              <w:t>http://</w:t>
            </w:r>
          </w:p>
        </w:tc>
      </w:tr>
      <w:tr w:rsidR="003D409B" w:rsidRPr="003D409B" w14:paraId="3F5C524E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7A7B73B3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28F10" w14:textId="77777777" w:rsidR="003D409B" w:rsidRPr="003D409B" w:rsidRDefault="00A11B0A" w:rsidP="00DB1104">
            <w:pPr>
              <w:pStyle w:val="Tabellentext"/>
            </w:pPr>
            <w:r>
              <w:t>Initial accreditation</w:t>
            </w:r>
            <w:r w:rsidR="003D409B" w:rsidRPr="003D409B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C074E86" w14:textId="77777777" w:rsidR="003D409B" w:rsidRPr="003D409B" w:rsidRDefault="003D409B" w:rsidP="00DB1104">
            <w:pPr>
              <w:pStyle w:val="Tabellentext"/>
            </w:pPr>
            <w:proofErr w:type="gramStart"/>
            <w:r w:rsidRPr="003D409B">
              <w:t>tt.mm.jjjj</w:t>
            </w:r>
            <w:proofErr w:type="gramEnd"/>
          </w:p>
        </w:tc>
      </w:tr>
      <w:tr w:rsidR="003D409B" w:rsidRPr="003D409B" w14:paraId="0C40DE62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right w:val="nil"/>
            </w:tcBorders>
          </w:tcPr>
          <w:p w14:paraId="53CE5C44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6860E" w14:textId="77777777" w:rsidR="003D409B" w:rsidRPr="003D409B" w:rsidRDefault="00A11B0A" w:rsidP="00DB1104">
            <w:pPr>
              <w:pStyle w:val="Tabellentext"/>
            </w:pPr>
            <w:r>
              <w:t>Current accreditation</w:t>
            </w:r>
            <w:r w:rsidRPr="003D409B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B418966" w14:textId="77777777" w:rsidR="003D409B" w:rsidRPr="003D409B" w:rsidRDefault="003D409B" w:rsidP="00DB1104">
            <w:pPr>
              <w:pStyle w:val="Tabellentext"/>
            </w:pPr>
            <w:proofErr w:type="gramStart"/>
            <w:r w:rsidRPr="003D409B">
              <w:t>tt.mm.jjjj</w:t>
            </w:r>
            <w:proofErr w:type="gramEnd"/>
            <w:r w:rsidRPr="003D409B">
              <w:t xml:space="preserve"> </w:t>
            </w:r>
            <w:r w:rsidR="000B154A">
              <w:t>to</w:t>
            </w:r>
            <w:r w:rsidRPr="003D409B">
              <w:t xml:space="preserve"> </w:t>
            </w:r>
            <w:proofErr w:type="gramStart"/>
            <w:r w:rsidRPr="003D409B">
              <w:t>tt.mm.jjjj</w:t>
            </w:r>
            <w:proofErr w:type="gramEnd"/>
          </w:p>
        </w:tc>
      </w:tr>
      <w:tr w:rsidR="003D409B" w:rsidRPr="00D921E9" w14:paraId="37A99EE4" w14:textId="77777777" w:rsidTr="009848AA">
        <w:trPr>
          <w:cantSplit/>
        </w:trPr>
        <w:tc>
          <w:tcPr>
            <w:tcW w:w="3213" w:type="dxa"/>
            <w:vMerge/>
            <w:tcBorders>
              <w:left w:val="nil"/>
              <w:bottom w:val="nil"/>
              <w:right w:val="nil"/>
            </w:tcBorders>
          </w:tcPr>
          <w:p w14:paraId="2F9FFE4A" w14:textId="77777777" w:rsidR="003D409B" w:rsidRPr="003D409B" w:rsidRDefault="003D409B" w:rsidP="00DB1104">
            <w:pPr>
              <w:pStyle w:val="Tabellentext"/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B2890" w14:textId="77777777" w:rsidR="003D409B" w:rsidRPr="003D409B" w:rsidRDefault="00A11B0A" w:rsidP="00DB1104">
            <w:pPr>
              <w:pStyle w:val="Tabellentext"/>
            </w:pPr>
            <w:r>
              <w:t>Scope of accreditation see</w:t>
            </w:r>
            <w:r w:rsidR="003D409B" w:rsidRPr="003D409B">
              <w:t>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ABB3FD9" w14:textId="77777777" w:rsidR="00D921E9" w:rsidRPr="00D921E9" w:rsidRDefault="00D921E9" w:rsidP="00D921E9">
            <w:pPr>
              <w:pStyle w:val="Tabellentext"/>
              <w:rPr>
                <w:lang w:val="en-US"/>
              </w:rPr>
            </w:pPr>
            <w:r w:rsidRPr="00D921E9">
              <w:rPr>
                <w:lang w:val="en-US"/>
              </w:rPr>
              <w:t>seco.admin.ch/accreditation-en</w:t>
            </w:r>
          </w:p>
          <w:p w14:paraId="5BF3EBCB" w14:textId="2C8D5335" w:rsidR="003D409B" w:rsidRPr="00D921E9" w:rsidRDefault="00D921E9" w:rsidP="00D921E9">
            <w:pPr>
              <w:pStyle w:val="Tabellentext"/>
              <w:rPr>
                <w:lang w:val="en-US"/>
              </w:rPr>
            </w:pPr>
            <w:r w:rsidRPr="00D921E9">
              <w:rPr>
                <w:lang w:val="en-US"/>
              </w:rPr>
              <w:t>(Search Accredited Bodies)</w:t>
            </w:r>
          </w:p>
        </w:tc>
      </w:tr>
      <w:tr w:rsidR="003D409B" w:rsidRPr="00D921E9" w14:paraId="458C14F5" w14:textId="77777777" w:rsidTr="009848AA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14169FF" w14:textId="77777777" w:rsidR="003D409B" w:rsidRPr="00D921E9" w:rsidRDefault="003D409B" w:rsidP="00781A98">
            <w:pPr>
              <w:pStyle w:val="Tabellentextklein"/>
              <w:rPr>
                <w:lang w:val="en-US"/>
              </w:rPr>
            </w:pPr>
          </w:p>
        </w:tc>
      </w:tr>
      <w:tr w:rsidR="003D409B" w:rsidRPr="00D921E9" w14:paraId="490C2294" w14:textId="77777777" w:rsidTr="009848AA">
        <w:trPr>
          <w:cantSplit/>
        </w:trPr>
        <w:tc>
          <w:tcPr>
            <w:tcW w:w="9639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2A0CD31F" w14:textId="77777777" w:rsidR="003D409B" w:rsidRPr="00D921E9" w:rsidRDefault="003D409B" w:rsidP="00781A98">
            <w:pPr>
              <w:pStyle w:val="Tabellentextklein"/>
              <w:rPr>
                <w:lang w:val="en-US"/>
              </w:rPr>
            </w:pPr>
          </w:p>
        </w:tc>
      </w:tr>
      <w:tr w:rsidR="003D409B" w:rsidRPr="00AF4C98" w14:paraId="58F8386D" w14:textId="77777777" w:rsidTr="009848AA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76B31" w14:textId="77777777" w:rsidR="003D409B" w:rsidRPr="00706AF4" w:rsidRDefault="0073239A" w:rsidP="00991C5B">
            <w:pPr>
              <w:pStyle w:val="Tabellentitel"/>
              <w:rPr>
                <w:sz w:val="20"/>
                <w:szCs w:val="20"/>
                <w:lang w:eastAsia="de-DE"/>
              </w:rPr>
            </w:pPr>
            <w:r w:rsidRPr="00706AF4">
              <w:t xml:space="preserve">Scope of accreditation as </w:t>
            </w:r>
            <w:r w:rsidR="00991C5B">
              <w:t>of</w:t>
            </w:r>
            <w:r w:rsidRPr="00706AF4">
              <w:t xml:space="preserve"> </w:t>
            </w:r>
            <w:sdt>
              <w:sdtPr>
                <w:alias w:val="Datum"/>
                <w:tag w:val="Datum"/>
                <w:id w:val="-2009746529"/>
                <w:placeholder>
                  <w:docPart w:val="10FBA6C25B2B40EC96EC2B9AF6FA461E"/>
                </w:placeholder>
                <w:showingPlcHdr/>
                <w15:color w:val="3366FF"/>
                <w:date w:fullDate="2015-01-2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42A" w:rsidRPr="00954CDA">
                  <w:rPr>
                    <w:rStyle w:val="Platzhaltertext"/>
                    <w:b w:val="0"/>
                    <w:i/>
                    <w:iCs/>
                    <w:color w:val="3366FF"/>
                  </w:rPr>
                  <w:t>Datum auswählen.</w:t>
                </w:r>
              </w:sdtContent>
            </w:sdt>
            <w:r w:rsidR="003D409B" w:rsidRPr="00706AF4">
              <w:t xml:space="preserve"> </w:t>
            </w:r>
          </w:p>
        </w:tc>
      </w:tr>
      <w:tr w:rsidR="003D409B" w:rsidRPr="00AF4C98" w14:paraId="2F521553" w14:textId="77777777" w:rsidTr="009848AA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990BA" w14:textId="77777777" w:rsidR="003D409B" w:rsidRPr="00706AF4" w:rsidRDefault="003D409B" w:rsidP="00781A98">
            <w:pPr>
              <w:pStyle w:val="Tabellentextklein"/>
              <w:rPr>
                <w:lang w:eastAsia="de-DE"/>
              </w:rPr>
            </w:pPr>
          </w:p>
        </w:tc>
      </w:tr>
      <w:tr w:rsidR="003D409B" w:rsidRPr="00D921E9" w14:paraId="1E4339EF" w14:textId="77777777" w:rsidTr="009848AA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8DE40" w14:textId="77777777" w:rsidR="003D409B" w:rsidRPr="00CD5E32" w:rsidRDefault="00157FFB" w:rsidP="00B01047">
            <w:pPr>
              <w:pStyle w:val="Tabellentitel"/>
              <w:rPr>
                <w:sz w:val="20"/>
                <w:szCs w:val="20"/>
                <w:lang w:val="de-CH" w:eastAsia="de-DE"/>
              </w:rPr>
            </w:pPr>
            <w:r w:rsidRPr="00CD5E32">
              <w:rPr>
                <w:lang w:val="de-CH"/>
              </w:rPr>
              <w:t>Certification body</w:t>
            </w:r>
            <w:r w:rsidR="00845B1F" w:rsidRPr="00CD5E32">
              <w:rPr>
                <w:lang w:val="de-CH"/>
              </w:rPr>
              <w:t xml:space="preserve"> for</w:t>
            </w:r>
            <w:r w:rsidR="000A32BC">
              <w:rPr>
                <w:lang w:val="de-CH"/>
              </w:rPr>
              <w:t xml:space="preserve"> persons</w:t>
            </w:r>
            <w:r w:rsidRPr="00CD5E32">
              <w:rPr>
                <w:lang w:val="de-CH"/>
              </w:rPr>
              <w:t xml:space="preserve"> </w:t>
            </w:r>
            <w:sdt>
              <w:sdtPr>
                <w:alias w:val="Kurzgeltungsbereich"/>
                <w:tag w:val="Kurzgeltungsbereich"/>
                <w:id w:val="1868408973"/>
                <w:placeholder>
                  <w:docPart w:val="A838128354B74B9B9EB03A9C7FD92947"/>
                </w:placeholder>
                <w:showingPlcHdr/>
                <w15:color w:val="3366FF"/>
                <w:text/>
              </w:sdtPr>
              <w:sdtEndPr/>
              <w:sdtContent>
                <w:r w:rsidR="00B01047" w:rsidRPr="00CD5E32">
                  <w:rPr>
                    <w:rStyle w:val="Platzhaltertext"/>
                    <w:b w:val="0"/>
                    <w:i/>
                    <w:iCs/>
                    <w:color w:val="3366FF"/>
                    <w:lang w:val="de-CH"/>
                  </w:rPr>
                  <w:t>Wortlaut des Kurzgeltungsbereichs eingeben.</w:t>
                </w:r>
              </w:sdtContent>
            </w:sdt>
            <w:r w:rsidR="00B01047" w:rsidRPr="00CD5E32">
              <w:rPr>
                <w:lang w:val="de-CH"/>
              </w:rPr>
              <w:t xml:space="preserve"> </w:t>
            </w:r>
          </w:p>
        </w:tc>
      </w:tr>
    </w:tbl>
    <w:p w14:paraId="141242E5" w14:textId="77777777" w:rsidR="003D409B" w:rsidRPr="00CD5E32" w:rsidRDefault="003D409B" w:rsidP="00954CDA">
      <w:pPr>
        <w:pStyle w:val="Platzhalter"/>
        <w:rPr>
          <w:lang w:val="de-CH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1"/>
        <w:gridCol w:w="3214"/>
        <w:gridCol w:w="3214"/>
      </w:tblGrid>
      <w:tr w:rsidR="006C64B8" w:rsidRPr="00157FFB" w14:paraId="30CEC0CB" w14:textId="77777777" w:rsidTr="009848AA">
        <w:trPr>
          <w:cantSplit/>
          <w:tblHeader/>
        </w:trPr>
        <w:tc>
          <w:tcPr>
            <w:tcW w:w="166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B9D0018" w14:textId="77777777" w:rsidR="006C64B8" w:rsidRPr="006C64B8" w:rsidRDefault="002D4E0C" w:rsidP="00225D52">
            <w:pPr>
              <w:pStyle w:val="Tabellentitelklein"/>
              <w:rPr>
                <w:lang w:val="en-US"/>
              </w:rPr>
            </w:pPr>
            <w:r>
              <w:rPr>
                <w:lang w:val="en-US"/>
              </w:rPr>
              <w:t>Standards</w:t>
            </w:r>
          </w:p>
        </w:tc>
        <w:tc>
          <w:tcPr>
            <w:tcW w:w="166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1195555" w14:textId="77777777" w:rsidR="006C64B8" w:rsidRPr="006C64B8" w:rsidRDefault="002D4E0C" w:rsidP="002D4E0C">
            <w:pPr>
              <w:pStyle w:val="Tabellentitelklein"/>
              <w:rPr>
                <w:vertAlign w:val="superscript"/>
                <w:lang w:val="en-US"/>
              </w:rPr>
            </w:pPr>
            <w:r w:rsidRPr="002D4E0C">
              <w:rPr>
                <w:lang w:val="en-US"/>
              </w:rPr>
              <w:t>Approved technical scopes</w:t>
            </w:r>
          </w:p>
        </w:tc>
        <w:tc>
          <w:tcPr>
            <w:tcW w:w="166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3EB9C0E" w14:textId="77777777" w:rsidR="006C64B8" w:rsidRPr="006C64B8" w:rsidRDefault="002D4E0C" w:rsidP="002D4E0C">
            <w:pPr>
              <w:pStyle w:val="Tabellentitelklein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6C64B8" w:rsidRPr="006C64B8">
              <w:rPr>
                <w:lang w:val="en-US"/>
              </w:rPr>
              <w:t>emarks</w:t>
            </w:r>
          </w:p>
        </w:tc>
      </w:tr>
      <w:tr w:rsidR="00225D52" w:rsidRPr="00D921E9" w14:paraId="5E5DFC2C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06C70165" w14:textId="77777777" w:rsidR="00225D52" w:rsidRPr="00CD5E32" w:rsidRDefault="00225D52" w:rsidP="00225D52">
            <w:pPr>
              <w:pStyle w:val="TabellentitelkleinGrossbuchstaben"/>
              <w:rPr>
                <w:lang w:val="de-CH"/>
              </w:rPr>
            </w:pPr>
            <w:r w:rsidRPr="00CD5E32">
              <w:rPr>
                <w:lang w:val="de-CH"/>
              </w:rPr>
              <w:t>Tabellentitel klein Grossbuchstaben</w:t>
            </w:r>
            <w:r w:rsidRPr="00CD5E32">
              <w:rPr>
                <w:lang w:val="de-CH"/>
              </w:rPr>
              <w:br/>
              <w:t>[Arial 10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8D2469" w14:textId="77777777" w:rsidR="00225D52" w:rsidRPr="00CD5E32" w:rsidRDefault="00225D52" w:rsidP="00225D52">
            <w:pPr>
              <w:pStyle w:val="TabellentitelkleinGrossbuchstabe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10BA83C6" w14:textId="77777777" w:rsidR="00225D52" w:rsidRPr="00CD5E32" w:rsidRDefault="00225D52" w:rsidP="00225D52">
            <w:pPr>
              <w:pStyle w:val="TabellentitelkleinGrossbuchstaben"/>
              <w:rPr>
                <w:lang w:val="de-CH"/>
              </w:rPr>
            </w:pPr>
          </w:p>
        </w:tc>
      </w:tr>
      <w:tr w:rsidR="00225D52" w:rsidRPr="002662C7" w14:paraId="388F1904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56A01B7E" w14:textId="77777777" w:rsidR="00225D52" w:rsidRPr="00C40C27" w:rsidRDefault="00225D52" w:rsidP="00225D52">
            <w:pPr>
              <w:pStyle w:val="Tabellentitelklein"/>
            </w:pPr>
            <w:r w:rsidRPr="00C40C27">
              <w:t>Tabellentitel klein</w:t>
            </w:r>
            <w:r w:rsidRPr="00C40C27">
              <w:br/>
              <w:t>[Arial 10,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4BA61C" w14:textId="77777777" w:rsidR="00225D52" w:rsidRPr="00C40C27" w:rsidRDefault="00225D52" w:rsidP="00225D52">
            <w:pPr>
              <w:pStyle w:val="Tabellentitelklein"/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0C306B3F" w14:textId="77777777" w:rsidR="00225D52" w:rsidRPr="00C40C27" w:rsidRDefault="00225D52" w:rsidP="00225D52">
            <w:pPr>
              <w:pStyle w:val="Tabellentitelklein"/>
            </w:pPr>
          </w:p>
        </w:tc>
      </w:tr>
      <w:tr w:rsidR="00225D52" w:rsidRPr="005D5983" w14:paraId="25239A44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64BF9314" w14:textId="77777777" w:rsidR="00225D52" w:rsidRPr="00740C48" w:rsidRDefault="00225D52" w:rsidP="00225D52">
            <w:pPr>
              <w:pStyle w:val="Tabellentitelklein"/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A644C" w14:textId="77777777" w:rsidR="00225D52" w:rsidRPr="00740C48" w:rsidRDefault="00225D52" w:rsidP="00225D52">
            <w:pPr>
              <w:pStyle w:val="Tabellentitelklein"/>
            </w:pPr>
            <w:r w:rsidRPr="00740C48">
              <w:t>Tabellentitel klein</w:t>
            </w:r>
            <w:r w:rsidRPr="00740C48">
              <w:br/>
              <w:t>[Arial 10, fett]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06667F05" w14:textId="77777777" w:rsidR="00225D52" w:rsidRPr="00740C48" w:rsidRDefault="00225D52" w:rsidP="00225D52">
            <w:pPr>
              <w:pStyle w:val="Tabellentitelklein"/>
            </w:pPr>
          </w:p>
        </w:tc>
      </w:tr>
      <w:tr w:rsidR="00781A98" w:rsidRPr="002662C7" w14:paraId="1A06C57D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61E1E610" w14:textId="77777777" w:rsidR="00781A98" w:rsidRPr="00781A98" w:rsidRDefault="00781A98" w:rsidP="00781A98">
            <w:pPr>
              <w:pStyle w:val="Tabellentextklein"/>
            </w:pPr>
            <w:r w:rsidRPr="001924B1">
              <w:t>Tabellentext klein</w:t>
            </w:r>
            <w:r>
              <w:br/>
              <w:t>[Arial 10, standard]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43D8F8" w14:textId="77777777" w:rsidR="00781A98" w:rsidRPr="00781A98" w:rsidRDefault="00781A98" w:rsidP="00781A98">
            <w:pPr>
              <w:pStyle w:val="Tabellentextklein"/>
            </w:pPr>
            <w:r w:rsidRPr="001924B1">
              <w:t>Tabellentext klein</w:t>
            </w:r>
            <w:r>
              <w:br/>
              <w:t>[Arial 10, standard]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6FE75DCF" w14:textId="77777777" w:rsidR="00781A98" w:rsidRPr="00781A98" w:rsidRDefault="00781A98" w:rsidP="00781A98">
            <w:pPr>
              <w:pStyle w:val="Tabellentextklein"/>
            </w:pPr>
            <w:r w:rsidRPr="001924B1">
              <w:t>Tabellentext klein</w:t>
            </w:r>
            <w:r>
              <w:br/>
              <w:t>[Arial 10, standard]</w:t>
            </w:r>
          </w:p>
        </w:tc>
      </w:tr>
      <w:tr w:rsidR="00954CDA" w:rsidRPr="00D921E9" w14:paraId="7219A942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10D3067C" w14:textId="77777777" w:rsidR="00954CDA" w:rsidRPr="00CD5E32" w:rsidRDefault="00954CDA" w:rsidP="00781A98">
            <w:pPr>
              <w:pStyle w:val="TabellentextkleinListeStrichI"/>
              <w:rPr>
                <w:lang w:val="de-CH"/>
              </w:rPr>
            </w:pPr>
            <w:r w:rsidRPr="00CD5E32">
              <w:rPr>
                <w:lang w:val="de-CH"/>
              </w:rPr>
              <w:t>Tabellentext klein Liste Strich I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AC6DC2" w14:textId="77777777" w:rsidR="00954CDA" w:rsidRDefault="00954CDA" w:rsidP="00954CDA">
            <w:pPr>
              <w:pStyle w:val="TabellentextkleinListeStrichI"/>
            </w:pPr>
            <w:r w:rsidRPr="00954CDA">
              <w:t>Tabellentext klein Liste Strich I</w:t>
            </w:r>
          </w:p>
          <w:p w14:paraId="13FB737C" w14:textId="77777777" w:rsidR="00954CDA" w:rsidRDefault="00954CDA" w:rsidP="00954CDA">
            <w:pPr>
              <w:pStyle w:val="TabellentextkleinListeStrichI"/>
            </w:pPr>
            <w:r w:rsidRPr="00954CDA">
              <w:t>Tabellentext klein Liste Strich I</w:t>
            </w:r>
          </w:p>
          <w:p w14:paraId="308A24E1" w14:textId="77777777" w:rsidR="00954CDA" w:rsidRPr="00CD5E32" w:rsidRDefault="00954CDA" w:rsidP="00954CDA">
            <w:pPr>
              <w:pStyle w:val="TabellentextkleinListeStrichI"/>
              <w:rPr>
                <w:lang w:val="de-CH"/>
              </w:rPr>
            </w:pPr>
            <w:r w:rsidRPr="00CD5E32">
              <w:rPr>
                <w:lang w:val="de-CH"/>
              </w:rPr>
              <w:t>Tabellentext klein Liste Strich I</w:t>
            </w: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3EB5947E" w14:textId="77777777" w:rsidR="00954CDA" w:rsidRDefault="00954CDA" w:rsidP="00954CDA">
            <w:pPr>
              <w:pStyle w:val="TabellentextkleinListeStrichI"/>
            </w:pPr>
            <w:r w:rsidRPr="00954CDA">
              <w:t>Tabellentext klein Liste Strich I</w:t>
            </w:r>
          </w:p>
          <w:p w14:paraId="570E8DEC" w14:textId="77777777" w:rsidR="00954CDA" w:rsidRDefault="00954CDA" w:rsidP="00954CDA">
            <w:pPr>
              <w:pStyle w:val="TabellentextkleinListeStrichI"/>
            </w:pPr>
            <w:r w:rsidRPr="00954CDA">
              <w:t>Tabellentext klein Liste Strich I</w:t>
            </w:r>
          </w:p>
          <w:p w14:paraId="64678301" w14:textId="77777777" w:rsidR="00954CDA" w:rsidRPr="00CD5E32" w:rsidRDefault="00954CDA" w:rsidP="00954CDA">
            <w:pPr>
              <w:pStyle w:val="TabellentextkleinListeStrichI"/>
              <w:rPr>
                <w:lang w:val="de-CH"/>
              </w:rPr>
            </w:pPr>
            <w:r w:rsidRPr="00CD5E32">
              <w:rPr>
                <w:lang w:val="de-CH"/>
              </w:rPr>
              <w:t>Tabellentext klein Liste Strich I</w:t>
            </w:r>
          </w:p>
        </w:tc>
      </w:tr>
      <w:tr w:rsidR="00954CDA" w:rsidRPr="00D921E9" w14:paraId="1F3FD61F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5D7F3865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A3586C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3984305B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</w:tr>
      <w:tr w:rsidR="00781A98" w:rsidRPr="00D921E9" w14:paraId="1C98602B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6F062C8A" w14:textId="77777777" w:rsidR="00781A98" w:rsidRPr="00CD5E32" w:rsidRDefault="00781A98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E79CB2" w14:textId="77777777" w:rsidR="00781A98" w:rsidRPr="00CD5E32" w:rsidRDefault="00781A98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02734E88" w14:textId="77777777" w:rsidR="00781A98" w:rsidRPr="00CD5E32" w:rsidRDefault="00781A98" w:rsidP="00781A98">
            <w:pPr>
              <w:pStyle w:val="Tabellentextklein"/>
              <w:rPr>
                <w:lang w:val="de-CH"/>
              </w:rPr>
            </w:pPr>
          </w:p>
        </w:tc>
      </w:tr>
      <w:tr w:rsidR="00646D18" w:rsidRPr="00D921E9" w14:paraId="539D2DDF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1CAE2446" w14:textId="77777777" w:rsidR="00646D18" w:rsidRPr="00CD5E32" w:rsidRDefault="00646D18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B242F5" w14:textId="77777777" w:rsidR="00646D18" w:rsidRPr="00CD5E32" w:rsidRDefault="00646D18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54BF8D51" w14:textId="77777777" w:rsidR="00646D18" w:rsidRPr="00CD5E32" w:rsidRDefault="00646D18" w:rsidP="00781A98">
            <w:pPr>
              <w:pStyle w:val="Tabellentextklein"/>
              <w:rPr>
                <w:lang w:val="de-CH"/>
              </w:rPr>
            </w:pPr>
          </w:p>
        </w:tc>
      </w:tr>
      <w:tr w:rsidR="00646D18" w:rsidRPr="00D921E9" w14:paraId="08A4BEE4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4FF5AEDC" w14:textId="77777777" w:rsidR="00646D18" w:rsidRPr="00CD5E32" w:rsidRDefault="00646D18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420883" w14:textId="77777777" w:rsidR="00646D18" w:rsidRPr="00CD5E32" w:rsidRDefault="00646D18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434D5438" w14:textId="77777777" w:rsidR="00646D18" w:rsidRPr="00CD5E32" w:rsidRDefault="00646D18" w:rsidP="00781A98">
            <w:pPr>
              <w:pStyle w:val="Tabellentextklein"/>
              <w:rPr>
                <w:lang w:val="de-CH"/>
              </w:rPr>
            </w:pPr>
          </w:p>
        </w:tc>
      </w:tr>
      <w:tr w:rsidR="00954CDA" w:rsidRPr="00D921E9" w14:paraId="1AB2BBD6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333BDC70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848397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68B8F598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</w:tr>
      <w:tr w:rsidR="00954CDA" w:rsidRPr="00D921E9" w14:paraId="64E00CE0" w14:textId="77777777" w:rsidTr="009848AA">
        <w:trPr>
          <w:cantSplit/>
        </w:trPr>
        <w:tc>
          <w:tcPr>
            <w:tcW w:w="1666" w:type="pct"/>
            <w:tcBorders>
              <w:right w:val="single" w:sz="4" w:space="0" w:color="7F7F7F" w:themeColor="text1" w:themeTint="80"/>
            </w:tcBorders>
          </w:tcPr>
          <w:p w14:paraId="55DCBEA2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8A280B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  <w:tc>
          <w:tcPr>
            <w:tcW w:w="1667" w:type="pct"/>
            <w:tcBorders>
              <w:left w:val="single" w:sz="4" w:space="0" w:color="7F7F7F" w:themeColor="text1" w:themeTint="80"/>
            </w:tcBorders>
          </w:tcPr>
          <w:p w14:paraId="1F2EE3A6" w14:textId="77777777" w:rsidR="00954CDA" w:rsidRPr="00CD5E32" w:rsidRDefault="00954CDA" w:rsidP="00781A98">
            <w:pPr>
              <w:pStyle w:val="Tabellentextklein"/>
              <w:rPr>
                <w:lang w:val="de-CH"/>
              </w:rPr>
            </w:pPr>
          </w:p>
        </w:tc>
      </w:tr>
    </w:tbl>
    <w:p w14:paraId="025AE8B6" w14:textId="77777777" w:rsidR="00AF4F72" w:rsidRPr="00AF4F72" w:rsidRDefault="00AF4F72" w:rsidP="00AF4F72">
      <w:pPr>
        <w:autoSpaceDE w:val="0"/>
        <w:autoSpaceDN w:val="0"/>
        <w:rPr>
          <w:sz w:val="20"/>
        </w:rPr>
      </w:pPr>
      <w:r w:rsidRPr="00AF4F72">
        <w:rPr>
          <w:sz w:val="20"/>
        </w:rPr>
        <w:t>In case of contradictions in the language versions of the directories, the [German / French / Italian]</w:t>
      </w:r>
      <w:r>
        <w:rPr>
          <w:sz w:val="20"/>
        </w:rPr>
        <w:t xml:space="preserve"> </w:t>
      </w:r>
      <w:r w:rsidRPr="00AF4F72">
        <w:rPr>
          <w:sz w:val="20"/>
        </w:rPr>
        <w:t>version shall apply.</w:t>
      </w:r>
    </w:p>
    <w:p w14:paraId="749E40D7" w14:textId="77777777" w:rsidR="00AF4F72" w:rsidRPr="00AF4F72" w:rsidRDefault="00AF4F72" w:rsidP="00AF4F72">
      <w:pPr>
        <w:rPr>
          <w:lang w:val="en-US"/>
        </w:rPr>
      </w:pPr>
    </w:p>
    <w:tbl>
      <w:tblPr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9"/>
        <w:gridCol w:w="8120"/>
      </w:tblGrid>
      <w:tr w:rsidR="003A0DFB" w14:paraId="534579C8" w14:textId="77777777" w:rsidTr="009848AA">
        <w:trPr>
          <w:cantSplit/>
          <w:tblHeader/>
        </w:trPr>
        <w:tc>
          <w:tcPr>
            <w:tcW w:w="788" w:type="pct"/>
            <w:shd w:val="clear" w:color="auto" w:fill="F2F2F2" w:themeFill="background1" w:themeFillShade="F2"/>
          </w:tcPr>
          <w:p w14:paraId="762A772F" w14:textId="77777777" w:rsidR="003A0DFB" w:rsidRDefault="006D2F13" w:rsidP="002662C7">
            <w:pPr>
              <w:pStyle w:val="Tabellentitelklein"/>
            </w:pPr>
            <w:bookmarkStart w:id="0" w:name="tmGlossar"/>
            <w:bookmarkEnd w:id="0"/>
            <w:r>
              <w:t>Abbreviation</w:t>
            </w:r>
          </w:p>
        </w:tc>
        <w:tc>
          <w:tcPr>
            <w:tcW w:w="4212" w:type="pct"/>
            <w:shd w:val="clear" w:color="auto" w:fill="F2F2F2" w:themeFill="background1" w:themeFillShade="F2"/>
          </w:tcPr>
          <w:p w14:paraId="562B3963" w14:textId="77777777" w:rsidR="003A0DFB" w:rsidRDefault="006D2F13" w:rsidP="002662C7">
            <w:pPr>
              <w:pStyle w:val="Tabellentitelklein"/>
            </w:pPr>
            <w:r>
              <w:t>Signification</w:t>
            </w:r>
          </w:p>
        </w:tc>
      </w:tr>
      <w:tr w:rsidR="00553089" w:rsidRPr="00331D6E" w14:paraId="068ADC67" w14:textId="77777777" w:rsidTr="009848AA">
        <w:trPr>
          <w:cantSplit/>
        </w:trPr>
        <w:tc>
          <w:tcPr>
            <w:tcW w:w="788" w:type="pct"/>
          </w:tcPr>
          <w:p w14:paraId="2B5DE04C" w14:textId="77777777" w:rsidR="00553089" w:rsidRPr="00331D6E" w:rsidRDefault="00553089" w:rsidP="00331D6E">
            <w:pPr>
              <w:pStyle w:val="Tabellentextklein"/>
            </w:pPr>
            <w:r w:rsidRPr="00331D6E">
              <w:t>Txt</w:t>
            </w:r>
          </w:p>
        </w:tc>
        <w:tc>
          <w:tcPr>
            <w:tcW w:w="4212" w:type="pct"/>
          </w:tcPr>
          <w:p w14:paraId="4B729A00" w14:textId="77777777" w:rsidR="00553089" w:rsidRPr="00331D6E" w:rsidRDefault="00553089" w:rsidP="00331D6E">
            <w:pPr>
              <w:pStyle w:val="Tabellentextklein"/>
            </w:pPr>
            <w:r w:rsidRPr="00331D6E">
              <w:t>Tabellentext klein [Arial 10, standard]</w:t>
            </w:r>
          </w:p>
        </w:tc>
      </w:tr>
      <w:tr w:rsidR="00553089" w14:paraId="55396B9C" w14:textId="77777777" w:rsidTr="009848AA">
        <w:trPr>
          <w:cantSplit/>
        </w:trPr>
        <w:tc>
          <w:tcPr>
            <w:tcW w:w="788" w:type="pct"/>
          </w:tcPr>
          <w:p w14:paraId="18360C33" w14:textId="77777777" w:rsidR="00553089" w:rsidRDefault="00553089" w:rsidP="00553089">
            <w:pPr>
              <w:pStyle w:val="Tabellentextklein"/>
            </w:pPr>
          </w:p>
        </w:tc>
        <w:tc>
          <w:tcPr>
            <w:tcW w:w="4212" w:type="pct"/>
          </w:tcPr>
          <w:p w14:paraId="6C7EBD84" w14:textId="77777777" w:rsidR="00553089" w:rsidRDefault="00553089" w:rsidP="00553089">
            <w:pPr>
              <w:pStyle w:val="Tabellentextklein"/>
            </w:pPr>
          </w:p>
        </w:tc>
      </w:tr>
      <w:tr w:rsidR="00AF4C98" w14:paraId="7EE2EC44" w14:textId="77777777" w:rsidTr="009848AA">
        <w:trPr>
          <w:cantSplit/>
        </w:trPr>
        <w:tc>
          <w:tcPr>
            <w:tcW w:w="788" w:type="pct"/>
          </w:tcPr>
          <w:p w14:paraId="16E226DA" w14:textId="77777777" w:rsidR="00AF4C98" w:rsidRDefault="00AF4C98" w:rsidP="00553089">
            <w:pPr>
              <w:pStyle w:val="Tabellentextklein"/>
            </w:pPr>
          </w:p>
        </w:tc>
        <w:tc>
          <w:tcPr>
            <w:tcW w:w="4212" w:type="pct"/>
          </w:tcPr>
          <w:p w14:paraId="7CF9313D" w14:textId="77777777" w:rsidR="00AF4C98" w:rsidRDefault="00AF4C98" w:rsidP="00553089">
            <w:pPr>
              <w:pStyle w:val="Tabellentextklein"/>
            </w:pPr>
          </w:p>
        </w:tc>
      </w:tr>
      <w:tr w:rsidR="00AF4C98" w14:paraId="76D79663" w14:textId="77777777" w:rsidTr="009848AA">
        <w:trPr>
          <w:cantSplit/>
        </w:trPr>
        <w:tc>
          <w:tcPr>
            <w:tcW w:w="788" w:type="pct"/>
          </w:tcPr>
          <w:p w14:paraId="628ED753" w14:textId="77777777" w:rsidR="00AF4C98" w:rsidRDefault="00AF4C98" w:rsidP="00553089">
            <w:pPr>
              <w:pStyle w:val="Tabellentextklein"/>
            </w:pPr>
          </w:p>
        </w:tc>
        <w:tc>
          <w:tcPr>
            <w:tcW w:w="4212" w:type="pct"/>
          </w:tcPr>
          <w:p w14:paraId="1CE77747" w14:textId="77777777" w:rsidR="00AF4C98" w:rsidRDefault="00AF4C98" w:rsidP="00553089">
            <w:pPr>
              <w:pStyle w:val="Tabellentextklein"/>
            </w:pPr>
          </w:p>
        </w:tc>
      </w:tr>
      <w:tr w:rsidR="00AF4C98" w14:paraId="12F019F9" w14:textId="77777777" w:rsidTr="009848AA">
        <w:trPr>
          <w:cantSplit/>
        </w:trPr>
        <w:tc>
          <w:tcPr>
            <w:tcW w:w="788" w:type="pct"/>
          </w:tcPr>
          <w:p w14:paraId="47B14BA0" w14:textId="77777777" w:rsidR="00AF4C98" w:rsidRDefault="00AF4C98" w:rsidP="00553089">
            <w:pPr>
              <w:pStyle w:val="Tabellentextklein"/>
            </w:pPr>
          </w:p>
        </w:tc>
        <w:tc>
          <w:tcPr>
            <w:tcW w:w="4212" w:type="pct"/>
          </w:tcPr>
          <w:p w14:paraId="77AF161C" w14:textId="77777777" w:rsidR="00AF4C98" w:rsidRDefault="00AF4C98" w:rsidP="00553089">
            <w:pPr>
              <w:pStyle w:val="Tabellentextklein"/>
            </w:pPr>
          </w:p>
        </w:tc>
      </w:tr>
    </w:tbl>
    <w:p w14:paraId="20212B38" w14:textId="77777777" w:rsidR="00225D52" w:rsidRDefault="00225D52">
      <w:pPr>
        <w:pStyle w:val="Standardzentriert"/>
      </w:pPr>
    </w:p>
    <w:p w14:paraId="3383BAF1" w14:textId="77777777" w:rsidR="00215D07" w:rsidRDefault="006D2F13" w:rsidP="00BF16E3">
      <w:pPr>
        <w:pStyle w:val="Standardzentriert"/>
      </w:pPr>
      <w:r>
        <w:t>* / * / * / * / *</w:t>
      </w:r>
    </w:p>
    <w:sectPr w:rsidR="00215D07" w:rsidSect="009848A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853F" w14:textId="77777777" w:rsidR="005001F0" w:rsidRDefault="005001F0">
      <w:r>
        <w:separator/>
      </w:r>
    </w:p>
  </w:endnote>
  <w:endnote w:type="continuationSeparator" w:id="0">
    <w:p w14:paraId="2F1FE847" w14:textId="77777777" w:rsidR="005001F0" w:rsidRDefault="0050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4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1995"/>
      <w:gridCol w:w="1994"/>
      <w:gridCol w:w="4819"/>
      <w:gridCol w:w="831"/>
    </w:tblGrid>
    <w:tr w:rsidR="00C73716" w:rsidRPr="006D2F13" w14:paraId="29A9F5CE" w14:textId="77777777" w:rsidTr="00C73716">
      <w:trPr>
        <w:cantSplit/>
      </w:trPr>
      <w:tc>
        <w:tcPr>
          <w:tcW w:w="1995" w:type="dxa"/>
          <w:tcBorders>
            <w:bottom w:val="single" w:sz="4" w:space="0" w:color="7F7F7F" w:themeColor="text1" w:themeTint="80"/>
          </w:tcBorders>
          <w:vAlign w:val="center"/>
        </w:tcPr>
        <w:p w14:paraId="34F294BA" w14:textId="77777777" w:rsidR="00C73716" w:rsidRPr="00781A98" w:rsidRDefault="00C73716" w:rsidP="00C73716">
          <w:pPr>
            <w:pStyle w:val="Fuzeile"/>
          </w:pPr>
          <w:r w:rsidRPr="00781A98">
            <w:t>tt.mm.jjjj / Version</w:t>
          </w:r>
        </w:p>
      </w:tc>
      <w:tc>
        <w:tcPr>
          <w:tcW w:w="1994" w:type="dxa"/>
          <w:tcBorders>
            <w:bottom w:val="single" w:sz="4" w:space="0" w:color="7F7F7F" w:themeColor="text1" w:themeTint="80"/>
          </w:tcBorders>
          <w:vAlign w:val="center"/>
        </w:tcPr>
        <w:p w14:paraId="59407145" w14:textId="77777777" w:rsidR="00C73716" w:rsidRPr="00781A98" w:rsidRDefault="00C73716" w:rsidP="00C73716">
          <w:pPr>
            <w:pStyle w:val="Fuzeile"/>
          </w:pPr>
        </w:p>
      </w:tc>
      <w:tc>
        <w:tcPr>
          <w:tcW w:w="4819" w:type="dxa"/>
          <w:tcBorders>
            <w:bottom w:val="single" w:sz="4" w:space="0" w:color="7F7F7F" w:themeColor="text1" w:themeTint="80"/>
          </w:tcBorders>
          <w:vAlign w:val="center"/>
        </w:tcPr>
        <w:p w14:paraId="18464BC5" w14:textId="77777777" w:rsidR="00C73716" w:rsidRPr="00781A98" w:rsidRDefault="00C73716" w:rsidP="00C73716">
          <w:pPr>
            <w:pStyle w:val="Fuzeile"/>
          </w:pPr>
          <w:r w:rsidRPr="00781A98">
            <w:fldChar w:fldCharType="begin"/>
          </w:r>
          <w:r w:rsidRPr="00781A98">
            <w:instrText xml:space="preserve"> FILENAME </w:instrText>
          </w:r>
          <w:r w:rsidRPr="00781A98">
            <w:fldChar w:fldCharType="separate"/>
          </w:r>
          <w:r w:rsidR="00D921E9">
            <w:t>Dokument1</w:t>
          </w:r>
          <w:r w:rsidRPr="00781A98">
            <w:fldChar w:fldCharType="end"/>
          </w:r>
        </w:p>
      </w:tc>
      <w:tc>
        <w:tcPr>
          <w:tcW w:w="831" w:type="dxa"/>
          <w:tcBorders>
            <w:bottom w:val="single" w:sz="4" w:space="0" w:color="7F7F7F" w:themeColor="text1" w:themeTint="80"/>
          </w:tcBorders>
          <w:vAlign w:val="center"/>
        </w:tcPr>
        <w:p w14:paraId="5BD58707" w14:textId="77777777" w:rsidR="00C73716" w:rsidRPr="006D2F13" w:rsidRDefault="00C73716" w:rsidP="00C73716">
          <w:pPr>
            <w:pStyle w:val="Fusszeilerechts"/>
          </w:pPr>
          <w:r w:rsidRPr="006D2F13">
            <w:fldChar w:fldCharType="begin"/>
          </w:r>
          <w:r w:rsidRPr="006D2F13">
            <w:instrText xml:space="preserve"> PAGE </w:instrText>
          </w:r>
          <w:r w:rsidRPr="006D2F13">
            <w:fldChar w:fldCharType="separate"/>
          </w:r>
          <w:r w:rsidR="00AF4F72">
            <w:t>2</w:t>
          </w:r>
          <w:r w:rsidRPr="006D2F13">
            <w:fldChar w:fldCharType="end"/>
          </w:r>
          <w:r w:rsidRPr="006D2F13">
            <w:t>/</w:t>
          </w:r>
          <w:r w:rsidRPr="006D2F13">
            <w:fldChar w:fldCharType="begin"/>
          </w:r>
          <w:r w:rsidRPr="006D2F13">
            <w:instrText xml:space="preserve"> NUMPAGES </w:instrText>
          </w:r>
          <w:r w:rsidRPr="006D2F13">
            <w:fldChar w:fldCharType="separate"/>
          </w:r>
          <w:r w:rsidR="00AF4F72">
            <w:t>2</w:t>
          </w:r>
          <w:r w:rsidRPr="006D2F13">
            <w:fldChar w:fldCharType="end"/>
          </w:r>
        </w:p>
      </w:tc>
    </w:tr>
    <w:tr w:rsidR="00C73716" w:rsidRPr="00157FFB" w14:paraId="6FD0D45E" w14:textId="77777777" w:rsidTr="00D54295">
      <w:trPr>
        <w:cantSplit/>
      </w:trPr>
      <w:tc>
        <w:tcPr>
          <w:tcW w:w="9639" w:type="dxa"/>
          <w:gridSpan w:val="4"/>
          <w:tcBorders>
            <w:top w:val="single" w:sz="4" w:space="0" w:color="7F7F7F" w:themeColor="text1" w:themeTint="80"/>
          </w:tcBorders>
        </w:tcPr>
        <w:p w14:paraId="7847A6A4" w14:textId="77777777" w:rsidR="00C73716" w:rsidRPr="002300E4" w:rsidRDefault="00C73716" w:rsidP="00C73716">
          <w:pPr>
            <w:pStyle w:val="Fuzeile"/>
          </w:pPr>
        </w:p>
      </w:tc>
    </w:tr>
  </w:tbl>
  <w:p w14:paraId="396FFE7A" w14:textId="77777777" w:rsidR="00957B93" w:rsidRPr="00DB1104" w:rsidRDefault="00957B93" w:rsidP="00957B93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453B" w14:textId="77777777" w:rsidR="00DB1104" w:rsidRDefault="00DB1104" w:rsidP="00DB1104">
    <w:pPr>
      <w:pStyle w:val="Platzhalter"/>
    </w:pPr>
  </w:p>
  <w:tbl>
    <w:tblPr>
      <w:tblW w:w="9200" w:type="dxa"/>
      <w:tblInd w:w="14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1687"/>
      <w:gridCol w:w="2694"/>
      <w:gridCol w:w="4110"/>
      <w:gridCol w:w="709"/>
    </w:tblGrid>
    <w:tr w:rsidR="00DB1104" w:rsidRPr="006D2F13" w14:paraId="47F21F52" w14:textId="77777777" w:rsidTr="00781A98">
      <w:trPr>
        <w:cantSplit/>
      </w:trPr>
      <w:tc>
        <w:tcPr>
          <w:tcW w:w="1687" w:type="dxa"/>
          <w:tcBorders>
            <w:bottom w:val="single" w:sz="4" w:space="0" w:color="7F7F7F" w:themeColor="text1" w:themeTint="80"/>
          </w:tcBorders>
          <w:vAlign w:val="center"/>
        </w:tcPr>
        <w:p w14:paraId="3BDFB490" w14:textId="77777777" w:rsidR="00DB1104" w:rsidRPr="006D2F13" w:rsidRDefault="00DB1104" w:rsidP="00DB1104">
          <w:pPr>
            <w:pStyle w:val="Fuzeile"/>
          </w:pPr>
          <w:r w:rsidRPr="006D2F13">
            <w:t xml:space="preserve">tt.mm.jjjj / </w:t>
          </w:r>
          <w:r>
            <w:t>Version</w:t>
          </w:r>
        </w:p>
      </w:tc>
      <w:tc>
        <w:tcPr>
          <w:tcW w:w="2694" w:type="dxa"/>
          <w:tcBorders>
            <w:bottom w:val="single" w:sz="4" w:space="0" w:color="7F7F7F" w:themeColor="text1" w:themeTint="80"/>
          </w:tcBorders>
          <w:vAlign w:val="center"/>
        </w:tcPr>
        <w:p w14:paraId="101EC0C5" w14:textId="77777777" w:rsidR="00DB1104" w:rsidRPr="006D2F13" w:rsidRDefault="00DB1104" w:rsidP="00DB1104">
          <w:pPr>
            <w:pStyle w:val="Fuzeile"/>
          </w:pPr>
          <w:r w:rsidRPr="006D2F13">
            <w:t>LB/SB Kürzel</w:t>
          </w:r>
        </w:p>
      </w:tc>
      <w:tc>
        <w:tcPr>
          <w:tcW w:w="4110" w:type="dxa"/>
          <w:tcBorders>
            <w:bottom w:val="single" w:sz="4" w:space="0" w:color="7F7F7F" w:themeColor="text1" w:themeTint="80"/>
          </w:tcBorders>
          <w:vAlign w:val="center"/>
        </w:tcPr>
        <w:p w14:paraId="06D611D9" w14:textId="77777777" w:rsidR="00DB1104" w:rsidRPr="006D2F13" w:rsidRDefault="00DB1104" w:rsidP="00DB1104">
          <w:pPr>
            <w:pStyle w:val="Fuzeile"/>
          </w:pPr>
          <w:r w:rsidRPr="006D2F13">
            <w:fldChar w:fldCharType="begin"/>
          </w:r>
          <w:r w:rsidRPr="006D2F13">
            <w:instrText xml:space="preserve"> FILENAME </w:instrText>
          </w:r>
          <w:r w:rsidRPr="006D2F13">
            <w:fldChar w:fldCharType="separate"/>
          </w:r>
          <w:r w:rsidR="00D921E9">
            <w:t>Dokument1</w:t>
          </w:r>
          <w:r w:rsidRPr="006D2F13">
            <w:fldChar w:fldCharType="end"/>
          </w:r>
        </w:p>
      </w:tc>
      <w:tc>
        <w:tcPr>
          <w:tcW w:w="709" w:type="dxa"/>
          <w:tcBorders>
            <w:bottom w:val="single" w:sz="4" w:space="0" w:color="7F7F7F" w:themeColor="text1" w:themeTint="80"/>
          </w:tcBorders>
          <w:vAlign w:val="center"/>
        </w:tcPr>
        <w:p w14:paraId="5D7761DC" w14:textId="77777777" w:rsidR="00DB1104" w:rsidRPr="006D2F13" w:rsidRDefault="00DB1104" w:rsidP="00DB1104">
          <w:pPr>
            <w:pStyle w:val="Fusszeilerechts"/>
          </w:pPr>
          <w:r w:rsidRPr="006D2F13">
            <w:fldChar w:fldCharType="begin"/>
          </w:r>
          <w:r w:rsidRPr="006D2F13">
            <w:instrText xml:space="preserve"> PAGE </w:instrText>
          </w:r>
          <w:r w:rsidRPr="006D2F13">
            <w:fldChar w:fldCharType="separate"/>
          </w:r>
          <w:r w:rsidR="008C35D6">
            <w:t>2</w:t>
          </w:r>
          <w:r w:rsidRPr="006D2F13">
            <w:fldChar w:fldCharType="end"/>
          </w:r>
          <w:r w:rsidRPr="006D2F13">
            <w:t>/</w:t>
          </w:r>
          <w:r w:rsidRPr="006D2F13">
            <w:fldChar w:fldCharType="begin"/>
          </w:r>
          <w:r w:rsidRPr="006D2F13">
            <w:instrText xml:space="preserve"> NUMPAGES </w:instrText>
          </w:r>
          <w:r w:rsidRPr="006D2F13">
            <w:fldChar w:fldCharType="separate"/>
          </w:r>
          <w:r w:rsidR="008C35D6">
            <w:t>2</w:t>
          </w:r>
          <w:r w:rsidRPr="006D2F13">
            <w:fldChar w:fldCharType="end"/>
          </w:r>
        </w:p>
      </w:tc>
    </w:tr>
    <w:tr w:rsidR="00781A98" w:rsidRPr="00157FFB" w14:paraId="010A1A39" w14:textId="77777777" w:rsidTr="00D97C2F">
      <w:trPr>
        <w:cantSplit/>
      </w:trPr>
      <w:tc>
        <w:tcPr>
          <w:tcW w:w="4381" w:type="dxa"/>
          <w:gridSpan w:val="2"/>
          <w:tcBorders>
            <w:top w:val="single" w:sz="4" w:space="0" w:color="7F7F7F" w:themeColor="text1" w:themeTint="80"/>
          </w:tcBorders>
        </w:tcPr>
        <w:p w14:paraId="2EA863EF" w14:textId="77777777" w:rsidR="00781A98" w:rsidRPr="00706AF4" w:rsidRDefault="00781A98" w:rsidP="00781A98">
          <w:pPr>
            <w:pStyle w:val="Fuzeile"/>
          </w:pPr>
        </w:p>
      </w:tc>
      <w:tc>
        <w:tcPr>
          <w:tcW w:w="4819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0D0E84D2" w14:textId="77777777" w:rsidR="00781A98" w:rsidRPr="002300E4" w:rsidRDefault="00781A98" w:rsidP="00781A98">
          <w:pPr>
            <w:pStyle w:val="Fuzeile"/>
          </w:pPr>
        </w:p>
      </w:tc>
    </w:tr>
  </w:tbl>
  <w:p w14:paraId="7B9CBD71" w14:textId="77777777" w:rsidR="00DB1104" w:rsidRPr="00DB1104" w:rsidRDefault="00DB1104" w:rsidP="00DB1104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6537" w14:textId="77777777" w:rsidR="005001F0" w:rsidRDefault="005001F0">
      <w:r>
        <w:separator/>
      </w:r>
    </w:p>
  </w:footnote>
  <w:footnote w:type="continuationSeparator" w:id="0">
    <w:p w14:paraId="787BD53B" w14:textId="77777777" w:rsidR="005001F0" w:rsidRDefault="0050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539" w:type="dxa"/>
      <w:tblLayout w:type="fixed"/>
      <w:tblLook w:val="01E0" w:firstRow="1" w:lastRow="1" w:firstColumn="1" w:lastColumn="1" w:noHBand="0" w:noVBand="0"/>
    </w:tblPr>
    <w:tblGrid>
      <w:gridCol w:w="4886"/>
      <w:gridCol w:w="5292"/>
    </w:tblGrid>
    <w:tr w:rsidR="00783E40" w14:paraId="5BB864C9" w14:textId="77777777" w:rsidTr="009848AA">
      <w:trPr>
        <w:trHeight w:hRule="exact" w:val="1563"/>
      </w:trPr>
      <w:tc>
        <w:tcPr>
          <w:tcW w:w="4536" w:type="dxa"/>
          <w:hideMark/>
        </w:tcPr>
        <w:p w14:paraId="20964C6B" w14:textId="77777777" w:rsidR="00783E40" w:rsidRDefault="00783E40" w:rsidP="00783E40">
          <w:r>
            <w:rPr>
              <w:noProof/>
              <w:lang w:val="de-CH" w:eastAsia="de-CH"/>
            </w:rPr>
            <w:drawing>
              <wp:anchor distT="0" distB="0" distL="114300" distR="114300" simplePos="0" relativeHeight="251666432" behindDoc="0" locked="0" layoutInCell="1" allowOverlap="1" wp14:anchorId="48F327BE" wp14:editId="3348801D">
                <wp:simplePos x="0" y="0"/>
                <wp:positionH relativeFrom="column">
                  <wp:posOffset>280670</wp:posOffset>
                </wp:positionH>
                <wp:positionV relativeFrom="paragraph">
                  <wp:posOffset>648335</wp:posOffset>
                </wp:positionV>
                <wp:extent cx="1108800" cy="151200"/>
                <wp:effectExtent l="0" t="0" r="0" b="1270"/>
                <wp:wrapNone/>
                <wp:docPr id="14" name="Logo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800" cy="15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de-CH" w:eastAsia="de-CH"/>
            </w:rPr>
            <w:drawing>
              <wp:anchor distT="0" distB="0" distL="114300" distR="114300" simplePos="0" relativeHeight="251664384" behindDoc="0" locked="1" layoutInCell="1" allowOverlap="1" wp14:anchorId="7F679513" wp14:editId="43CEF11D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5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5408" behindDoc="0" locked="1" layoutInCell="1" allowOverlap="1" wp14:anchorId="7504BF12" wp14:editId="52231810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9A8331" id="LogoCol" o:spid="_x0000_s1026" style="position:absolute;margin-left:-4.25pt;margin-top:.55pt;width:155.9pt;height:38.75pt;z-index:25166540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deYvQIAAEY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Up3XmL0CAABG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13" w:type="dxa"/>
        </w:tcPr>
        <w:p w14:paraId="40FE6D67" w14:textId="77777777" w:rsidR="00783E40" w:rsidRPr="00706AF4" w:rsidRDefault="00783E40" w:rsidP="00783E40">
          <w:pPr>
            <w:pStyle w:val="zzKopfDept"/>
          </w:pPr>
          <w:r w:rsidRPr="00706AF4">
            <w:t>Federal Department of Economic Affairs,</w:t>
          </w:r>
        </w:p>
        <w:p w14:paraId="7BB7DBA9" w14:textId="77777777" w:rsidR="00783E40" w:rsidRPr="00706AF4" w:rsidRDefault="00783E40" w:rsidP="00783E40">
          <w:pPr>
            <w:pStyle w:val="zzKopfDept"/>
          </w:pPr>
          <w:r w:rsidRPr="00706AF4">
            <w:t>Education and Research EAER</w:t>
          </w:r>
        </w:p>
        <w:p w14:paraId="5772DB07" w14:textId="77777777" w:rsidR="00783E40" w:rsidRPr="00706AF4" w:rsidRDefault="00783E40" w:rsidP="00783E40">
          <w:pPr>
            <w:pStyle w:val="zzKopfFett"/>
          </w:pPr>
          <w:r w:rsidRPr="00706AF4">
            <w:t>State Secretariat for Economic Affairs SECO</w:t>
          </w:r>
        </w:p>
        <w:p w14:paraId="6C498677" w14:textId="77777777" w:rsidR="00783E40" w:rsidRDefault="00783E40" w:rsidP="00783E40">
          <w:pPr>
            <w:pStyle w:val="zzKopfOE"/>
          </w:pPr>
          <w:r>
            <w:t>Swiss Accreditation Service SAS</w:t>
          </w:r>
        </w:p>
      </w:tc>
    </w:tr>
    <w:tr w:rsidR="00783E40" w:rsidRPr="00FE49C2" w14:paraId="6794359E" w14:textId="77777777" w:rsidTr="009848AA">
      <w:trPr>
        <w:trHeight w:val="340"/>
      </w:trPr>
      <w:tc>
        <w:tcPr>
          <w:tcW w:w="4536" w:type="dxa"/>
          <w:vAlign w:val="center"/>
        </w:tcPr>
        <w:p w14:paraId="4BFF600A" w14:textId="77777777" w:rsidR="00783E40" w:rsidRPr="00C73716" w:rsidRDefault="00783E40" w:rsidP="002D4E0C">
          <w:pPr>
            <w:pStyle w:val="zzVerzeichnisKopflinks"/>
          </w:pPr>
          <w:r w:rsidRPr="00C73716">
            <w:t>S</w:t>
          </w:r>
          <w:r w:rsidR="00A561E8" w:rsidRPr="00C73716">
            <w:t>CE</w:t>
          </w:r>
          <w:r w:rsidRPr="00C73716">
            <w:t>S</w:t>
          </w:r>
          <w:r w:rsidR="009759E7" w:rsidRPr="00C73716">
            <w:t>e</w:t>
          </w:r>
          <w:r w:rsidRPr="00C73716">
            <w:t xml:space="preserve"> Directory</w:t>
          </w:r>
        </w:p>
      </w:tc>
      <w:tc>
        <w:tcPr>
          <w:tcW w:w="4913" w:type="dxa"/>
          <w:shd w:val="clear" w:color="auto" w:fill="FFFFFF" w:themeFill="background1"/>
          <w:vAlign w:val="center"/>
        </w:tcPr>
        <w:p w14:paraId="1F14447D" w14:textId="77777777" w:rsidR="00783E40" w:rsidRPr="00C73716" w:rsidRDefault="00783E40" w:rsidP="00394ED5">
          <w:pPr>
            <w:pStyle w:val="zzVerzeichnisKopfrechts"/>
          </w:pPr>
          <w:r w:rsidRPr="00C73716">
            <w:t>Accreditation number: S</w:t>
          </w:r>
          <w:r w:rsidR="00A561E8" w:rsidRPr="00C73716">
            <w:t>CE</w:t>
          </w:r>
          <w:r w:rsidRPr="00C73716">
            <w:t>S</w:t>
          </w:r>
          <w:r w:rsidR="00394ED5" w:rsidRPr="00C73716">
            <w:t>e</w:t>
          </w:r>
          <w:r w:rsidRPr="00C73716">
            <w:t xml:space="preserve"> nnnn</w:t>
          </w:r>
        </w:p>
      </w:tc>
    </w:tr>
  </w:tbl>
  <w:p w14:paraId="3BD9CFCE" w14:textId="77777777" w:rsidR="003A0DFB" w:rsidRPr="00783E40" w:rsidRDefault="003A0DFB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518" w:type="dxa"/>
      <w:tblLayout w:type="fixed"/>
      <w:tblLook w:val="01E0" w:firstRow="1" w:lastRow="1" w:firstColumn="1" w:lastColumn="1" w:noHBand="0" w:noVBand="0"/>
    </w:tblPr>
    <w:tblGrid>
      <w:gridCol w:w="4844"/>
      <w:gridCol w:w="4913"/>
    </w:tblGrid>
    <w:tr w:rsidR="003A0DFB" w14:paraId="279195B3" w14:textId="77777777" w:rsidTr="00D22C0C">
      <w:trPr>
        <w:cantSplit/>
        <w:trHeight w:hRule="exact" w:val="1563"/>
      </w:trPr>
      <w:tc>
        <w:tcPr>
          <w:tcW w:w="4844" w:type="dxa"/>
          <w:hideMark/>
        </w:tcPr>
        <w:p w14:paraId="5F24B015" w14:textId="77777777" w:rsidR="003A0DFB" w:rsidRDefault="006D2F13">
          <w:r>
            <w:rPr>
              <w:noProof/>
              <w:lang w:val="de-CH" w:eastAsia="de-CH"/>
            </w:rPr>
            <w:drawing>
              <wp:anchor distT="0" distB="0" distL="114300" distR="114300" simplePos="0" relativeHeight="251662336" behindDoc="0" locked="0" layoutInCell="1" allowOverlap="1" wp14:anchorId="275F07D6" wp14:editId="03BC7769">
                <wp:simplePos x="0" y="0"/>
                <wp:positionH relativeFrom="column">
                  <wp:posOffset>280670</wp:posOffset>
                </wp:positionH>
                <wp:positionV relativeFrom="paragraph">
                  <wp:posOffset>648335</wp:posOffset>
                </wp:positionV>
                <wp:extent cx="1108800" cy="151200"/>
                <wp:effectExtent l="0" t="0" r="0" b="1270"/>
                <wp:wrapNone/>
                <wp:docPr id="5" name="Logo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800" cy="15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1" layoutInCell="1" allowOverlap="1" wp14:anchorId="703DA260" wp14:editId="078B35AA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029666BF" wp14:editId="5EF05266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3C8E304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13" w:type="dxa"/>
        </w:tcPr>
        <w:p w14:paraId="1D83EDD2" w14:textId="77777777" w:rsidR="003A0DFB" w:rsidRPr="00957B93" w:rsidRDefault="006D2F13">
          <w:pPr>
            <w:pStyle w:val="zzKopfDept"/>
          </w:pPr>
          <w:r w:rsidRPr="00957B93">
            <w:t>Federal Department of Economic Affairs,</w:t>
          </w:r>
        </w:p>
        <w:p w14:paraId="6947631C" w14:textId="77777777" w:rsidR="003A0DFB" w:rsidRPr="00706AF4" w:rsidRDefault="006D2F13">
          <w:pPr>
            <w:pStyle w:val="zzKopfDept"/>
          </w:pPr>
          <w:r w:rsidRPr="00706AF4">
            <w:t>Education and Research EAER</w:t>
          </w:r>
        </w:p>
        <w:p w14:paraId="72B2107F" w14:textId="77777777" w:rsidR="003A0DFB" w:rsidRPr="00706AF4" w:rsidRDefault="006D2F13">
          <w:pPr>
            <w:pStyle w:val="zzKopfFett"/>
          </w:pPr>
          <w:r w:rsidRPr="00706AF4">
            <w:t>State Secretariat for Economic Affairs SECO</w:t>
          </w:r>
        </w:p>
        <w:p w14:paraId="342FC47C" w14:textId="77777777" w:rsidR="003A0DFB" w:rsidRDefault="006D2F13">
          <w:pPr>
            <w:pStyle w:val="zzKopfOE"/>
          </w:pPr>
          <w:r>
            <w:t>Swiss Accreditation Service SAS</w:t>
          </w:r>
        </w:p>
      </w:tc>
    </w:tr>
    <w:tr w:rsidR="00783E40" w:rsidRPr="00FE49C2" w14:paraId="03E89E5A" w14:textId="77777777" w:rsidTr="00D22C0C">
      <w:trPr>
        <w:trHeight w:val="340"/>
      </w:trPr>
      <w:tc>
        <w:tcPr>
          <w:tcW w:w="4844" w:type="dxa"/>
          <w:vAlign w:val="center"/>
        </w:tcPr>
        <w:p w14:paraId="1728C6E7" w14:textId="77777777" w:rsidR="00783E40" w:rsidRPr="00A83AB9" w:rsidRDefault="00783E40" w:rsidP="002D4E0C">
          <w:pPr>
            <w:pStyle w:val="zzVerzeichnisKopflinks"/>
          </w:pPr>
          <w:r>
            <w:t>S</w:t>
          </w:r>
          <w:r w:rsidR="00A561E8">
            <w:t>CE</w:t>
          </w:r>
          <w:r>
            <w:t>S</w:t>
          </w:r>
          <w:r w:rsidR="009759E7">
            <w:t>e</w:t>
          </w:r>
          <w:r>
            <w:t xml:space="preserve"> Directory</w:t>
          </w:r>
        </w:p>
      </w:tc>
      <w:tc>
        <w:tcPr>
          <w:tcW w:w="4913" w:type="dxa"/>
          <w:shd w:val="clear" w:color="auto" w:fill="FFFFFF" w:themeFill="background1"/>
          <w:vAlign w:val="center"/>
        </w:tcPr>
        <w:p w14:paraId="12633B5A" w14:textId="77777777" w:rsidR="00783E40" w:rsidRPr="00FE49C2" w:rsidRDefault="00783E40" w:rsidP="00845B1F">
          <w:pPr>
            <w:pStyle w:val="zzVerzeichnisKopfrechts"/>
            <w:rPr>
              <w:lang w:val="it-CH"/>
            </w:rPr>
          </w:pPr>
          <w:r>
            <w:rPr>
              <w:lang w:val="it-CH"/>
            </w:rPr>
            <w:t>Accreditation number</w:t>
          </w:r>
          <w:r w:rsidRPr="0018786C">
            <w:rPr>
              <w:lang w:val="it-CH"/>
            </w:rPr>
            <w:t>: S</w:t>
          </w:r>
          <w:r w:rsidR="00A561E8">
            <w:rPr>
              <w:lang w:val="it-CH"/>
            </w:rPr>
            <w:t>CE</w:t>
          </w:r>
          <w:r w:rsidRPr="0018786C">
            <w:rPr>
              <w:lang w:val="it-CH"/>
            </w:rPr>
            <w:t>S</w:t>
          </w:r>
          <w:r w:rsidR="00845B1F">
            <w:rPr>
              <w:lang w:val="it-CH"/>
            </w:rPr>
            <w:t>e</w:t>
          </w:r>
          <w:r w:rsidRPr="0018786C">
            <w:rPr>
              <w:lang w:val="it-CH"/>
            </w:rPr>
            <w:t xml:space="preserve"> nnn</w:t>
          </w:r>
          <w:r>
            <w:rPr>
              <w:lang w:val="it-CH"/>
            </w:rPr>
            <w:t>n</w:t>
          </w:r>
        </w:p>
      </w:tc>
    </w:tr>
  </w:tbl>
  <w:p w14:paraId="0E0F8E15" w14:textId="77777777" w:rsidR="003A0DFB" w:rsidRDefault="003A0DFB" w:rsidP="00706AF4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0FC4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144CDC"/>
    <w:multiLevelType w:val="hybridMultilevel"/>
    <w:tmpl w:val="E4AC321E"/>
    <w:lvl w:ilvl="0" w:tplc="29888E9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7DD1"/>
    <w:multiLevelType w:val="hybridMultilevel"/>
    <w:tmpl w:val="C22A47F2"/>
    <w:lvl w:ilvl="0" w:tplc="A30C7804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708F"/>
    <w:multiLevelType w:val="hybridMultilevel"/>
    <w:tmpl w:val="986CD5E6"/>
    <w:lvl w:ilvl="0" w:tplc="96B2B4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923F8"/>
    <w:multiLevelType w:val="hybridMultilevel"/>
    <w:tmpl w:val="AA1A3B94"/>
    <w:lvl w:ilvl="0" w:tplc="F4EC990A">
      <w:start w:val="1"/>
      <w:numFmt w:val="lowerLetter"/>
      <w:pStyle w:val="Listea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0941"/>
    <w:multiLevelType w:val="hybridMultilevel"/>
    <w:tmpl w:val="A75A9A7E"/>
    <w:lvl w:ilvl="0" w:tplc="C57A5F36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31BC4991"/>
    <w:multiLevelType w:val="multilevel"/>
    <w:tmpl w:val="91D891FE"/>
    <w:lvl w:ilvl="0">
      <w:start w:val="1"/>
      <w:numFmt w:val="upperLetter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9274E1A"/>
    <w:multiLevelType w:val="multilevel"/>
    <w:tmpl w:val="26D40B7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3E2EC3"/>
    <w:multiLevelType w:val="hybridMultilevel"/>
    <w:tmpl w:val="50F2E0BE"/>
    <w:lvl w:ilvl="0" w:tplc="6CDCA20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6811"/>
    <w:multiLevelType w:val="hybridMultilevel"/>
    <w:tmpl w:val="6D32B58E"/>
    <w:lvl w:ilvl="0" w:tplc="86109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0645"/>
    <w:multiLevelType w:val="hybridMultilevel"/>
    <w:tmpl w:val="4C00088E"/>
    <w:lvl w:ilvl="0" w:tplc="94983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24B71"/>
    <w:multiLevelType w:val="hybridMultilevel"/>
    <w:tmpl w:val="F5742C9E"/>
    <w:lvl w:ilvl="0" w:tplc="F064EC88">
      <w:start w:val="1"/>
      <w:numFmt w:val="upperLetter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61948"/>
    <w:multiLevelType w:val="singleLevel"/>
    <w:tmpl w:val="B4580A9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7E9439C2"/>
    <w:multiLevelType w:val="hybridMultilevel"/>
    <w:tmpl w:val="65EA1762"/>
    <w:lvl w:ilvl="0" w:tplc="4C2E1284">
      <w:start w:val="1"/>
      <w:numFmt w:val="bullet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858002">
    <w:abstractNumId w:val="2"/>
  </w:num>
  <w:num w:numId="2" w16cid:durableId="1956403051">
    <w:abstractNumId w:val="10"/>
  </w:num>
  <w:num w:numId="3" w16cid:durableId="1468474301">
    <w:abstractNumId w:val="3"/>
  </w:num>
  <w:num w:numId="4" w16cid:durableId="1380089321">
    <w:abstractNumId w:val="12"/>
  </w:num>
  <w:num w:numId="5" w16cid:durableId="452099368">
    <w:abstractNumId w:val="13"/>
  </w:num>
  <w:num w:numId="6" w16cid:durableId="1225916587">
    <w:abstractNumId w:val="8"/>
  </w:num>
  <w:num w:numId="7" w16cid:durableId="2140607948">
    <w:abstractNumId w:val="7"/>
  </w:num>
  <w:num w:numId="8" w16cid:durableId="1138839356">
    <w:abstractNumId w:val="5"/>
  </w:num>
  <w:num w:numId="9" w16cid:durableId="54595625">
    <w:abstractNumId w:val="9"/>
  </w:num>
  <w:num w:numId="10" w16cid:durableId="121307585">
    <w:abstractNumId w:val="1"/>
  </w:num>
  <w:num w:numId="11" w16cid:durableId="273633276">
    <w:abstractNumId w:val="6"/>
  </w:num>
  <w:num w:numId="12" w16cid:durableId="1119883449">
    <w:abstractNumId w:val="7"/>
  </w:num>
  <w:num w:numId="13" w16cid:durableId="1517884002">
    <w:abstractNumId w:val="11"/>
  </w:num>
  <w:num w:numId="14" w16cid:durableId="318312595">
    <w:abstractNumId w:val="10"/>
  </w:num>
  <w:num w:numId="15" w16cid:durableId="1118334484">
    <w:abstractNumId w:val="3"/>
  </w:num>
  <w:num w:numId="16" w16cid:durableId="1451510046">
    <w:abstractNumId w:val="2"/>
  </w:num>
  <w:num w:numId="17" w16cid:durableId="909385427">
    <w:abstractNumId w:val="12"/>
  </w:num>
  <w:num w:numId="18" w16cid:durableId="81535984">
    <w:abstractNumId w:val="13"/>
  </w:num>
  <w:num w:numId="19" w16cid:durableId="1773473858">
    <w:abstractNumId w:val="8"/>
  </w:num>
  <w:num w:numId="20" w16cid:durableId="952441055">
    <w:abstractNumId w:val="5"/>
  </w:num>
  <w:num w:numId="21" w16cid:durableId="240408523">
    <w:abstractNumId w:val="5"/>
  </w:num>
  <w:num w:numId="22" w16cid:durableId="84153835">
    <w:abstractNumId w:val="5"/>
  </w:num>
  <w:num w:numId="23" w16cid:durableId="952514546">
    <w:abstractNumId w:val="5"/>
  </w:num>
  <w:num w:numId="24" w16cid:durableId="1224026447">
    <w:abstractNumId w:val="7"/>
  </w:num>
  <w:num w:numId="25" w16cid:durableId="1083407746">
    <w:abstractNumId w:val="6"/>
  </w:num>
  <w:num w:numId="26" w16cid:durableId="2124181104">
    <w:abstractNumId w:val="7"/>
  </w:num>
  <w:num w:numId="27" w16cid:durableId="1072503547">
    <w:abstractNumId w:val="6"/>
  </w:num>
  <w:num w:numId="28" w16cid:durableId="81337479">
    <w:abstractNumId w:val="7"/>
  </w:num>
  <w:num w:numId="29" w16cid:durableId="32845968">
    <w:abstractNumId w:val="6"/>
  </w:num>
  <w:num w:numId="30" w16cid:durableId="548761280">
    <w:abstractNumId w:val="0"/>
  </w:num>
  <w:num w:numId="31" w16cid:durableId="573972697">
    <w:abstractNumId w:val="3"/>
  </w:num>
  <w:num w:numId="32" w16cid:durableId="162207806">
    <w:abstractNumId w:val="5"/>
  </w:num>
  <w:num w:numId="33" w16cid:durableId="396642">
    <w:abstractNumId w:val="5"/>
  </w:num>
  <w:num w:numId="34" w16cid:durableId="1150289759">
    <w:abstractNumId w:val="5"/>
  </w:num>
  <w:num w:numId="35" w16cid:durableId="96143715">
    <w:abstractNumId w:val="5"/>
  </w:num>
  <w:num w:numId="36" w16cid:durableId="690230994">
    <w:abstractNumId w:val="5"/>
  </w:num>
  <w:num w:numId="37" w16cid:durableId="35931386">
    <w:abstractNumId w:val="7"/>
  </w:num>
  <w:num w:numId="38" w16cid:durableId="1725517643">
    <w:abstractNumId w:val="7"/>
  </w:num>
  <w:num w:numId="39" w16cid:durableId="897319664">
    <w:abstractNumId w:val="7"/>
  </w:num>
  <w:num w:numId="40" w16cid:durableId="116196670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autoHyphenation/>
  <w:consecutiveHyphenLimit w:val="3"/>
  <w:hyphenationZone w:val="280"/>
  <w:doNotHyphenateCaps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9"/>
    <w:rsid w:val="00023C19"/>
    <w:rsid w:val="000A32BC"/>
    <w:rsid w:val="000A512C"/>
    <w:rsid w:val="000B154A"/>
    <w:rsid w:val="00157FFB"/>
    <w:rsid w:val="001A342A"/>
    <w:rsid w:val="001D0E03"/>
    <w:rsid w:val="001E3C12"/>
    <w:rsid w:val="00215D07"/>
    <w:rsid w:val="00225D52"/>
    <w:rsid w:val="002300E4"/>
    <w:rsid w:val="002662C7"/>
    <w:rsid w:val="00295FA4"/>
    <w:rsid w:val="002D4E0C"/>
    <w:rsid w:val="002E460F"/>
    <w:rsid w:val="002F27ED"/>
    <w:rsid w:val="00331D6E"/>
    <w:rsid w:val="00394ED5"/>
    <w:rsid w:val="003A0DFB"/>
    <w:rsid w:val="003C3C72"/>
    <w:rsid w:val="003D409B"/>
    <w:rsid w:val="003F70BA"/>
    <w:rsid w:val="004B585C"/>
    <w:rsid w:val="004F4623"/>
    <w:rsid w:val="004F5FCE"/>
    <w:rsid w:val="005001F0"/>
    <w:rsid w:val="00553089"/>
    <w:rsid w:val="00646D18"/>
    <w:rsid w:val="00664BE2"/>
    <w:rsid w:val="006A4E8F"/>
    <w:rsid w:val="006C64B8"/>
    <w:rsid w:val="006D2F13"/>
    <w:rsid w:val="00706AF4"/>
    <w:rsid w:val="0073239A"/>
    <w:rsid w:val="00781A98"/>
    <w:rsid w:val="00783E40"/>
    <w:rsid w:val="00844A24"/>
    <w:rsid w:val="00845B1F"/>
    <w:rsid w:val="008A6365"/>
    <w:rsid w:val="008B68DA"/>
    <w:rsid w:val="008C35D6"/>
    <w:rsid w:val="00954CDA"/>
    <w:rsid w:val="00957B93"/>
    <w:rsid w:val="009759E7"/>
    <w:rsid w:val="009769E1"/>
    <w:rsid w:val="009848AA"/>
    <w:rsid w:val="00987BB3"/>
    <w:rsid w:val="00991C5B"/>
    <w:rsid w:val="009A318E"/>
    <w:rsid w:val="00A11B0A"/>
    <w:rsid w:val="00A561E8"/>
    <w:rsid w:val="00A84D48"/>
    <w:rsid w:val="00AA0F09"/>
    <w:rsid w:val="00AE3107"/>
    <w:rsid w:val="00AF4C98"/>
    <w:rsid w:val="00AF4F72"/>
    <w:rsid w:val="00B01047"/>
    <w:rsid w:val="00B20DEB"/>
    <w:rsid w:val="00BF16E3"/>
    <w:rsid w:val="00C25955"/>
    <w:rsid w:val="00C3661C"/>
    <w:rsid w:val="00C73716"/>
    <w:rsid w:val="00C922D6"/>
    <w:rsid w:val="00CD5E32"/>
    <w:rsid w:val="00D17DBB"/>
    <w:rsid w:val="00D22C0C"/>
    <w:rsid w:val="00D921E9"/>
    <w:rsid w:val="00DA4378"/>
    <w:rsid w:val="00DB1104"/>
    <w:rsid w:val="00E11945"/>
    <w:rsid w:val="00E14AEE"/>
    <w:rsid w:val="00E40590"/>
    <w:rsid w:val="00E733A7"/>
    <w:rsid w:val="00ED0701"/>
    <w:rsid w:val="00F07367"/>
    <w:rsid w:val="00FB10E9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5A136E"/>
  <w15:docId w15:val="{9BA1B4EC-EB59-4384-9942-4CCE809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E32"/>
    <w:pPr>
      <w:spacing w:before="120" w:after="60" w:line="260" w:lineRule="atLeast"/>
    </w:pPr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rsid w:val="00706AF4"/>
    <w:pPr>
      <w:keepNext/>
      <w:keepLines/>
      <w:numPr>
        <w:numId w:val="39"/>
      </w:numPr>
      <w:suppressAutoHyphens/>
      <w:spacing w:before="360"/>
      <w:outlineLvl w:val="0"/>
    </w:pPr>
    <w:rPr>
      <w:b/>
      <w:bCs/>
      <w:sz w:val="28"/>
    </w:rPr>
  </w:style>
  <w:style w:type="paragraph" w:styleId="berschrift2">
    <w:name w:val="heading 2"/>
    <w:basedOn w:val="berschrift1"/>
    <w:next w:val="Standard"/>
    <w:link w:val="berschrift2Zchn"/>
    <w:rsid w:val="00706AF4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rsid w:val="00706AF4"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rsid w:val="00706AF4"/>
    <w:pPr>
      <w:numPr>
        <w:ilvl w:val="0"/>
        <w:numId w:val="0"/>
      </w:numPr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rsid w:val="00706AF4"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rsid w:val="00706AF4"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rsid w:val="00706AF4"/>
    <w:pPr>
      <w:tabs>
        <w:tab w:val="left" w:pos="1979"/>
      </w:tabs>
      <w:outlineLvl w:val="6"/>
    </w:pPr>
  </w:style>
  <w:style w:type="paragraph" w:styleId="berschrift8">
    <w:name w:val="heading 8"/>
    <w:basedOn w:val="Standard"/>
    <w:next w:val="Standard"/>
    <w:link w:val="berschrift8Zchn"/>
    <w:rsid w:val="00706AF4"/>
    <w:pPr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rsid w:val="00706AF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706AF4"/>
    <w:pPr>
      <w:spacing w:before="40" w:after="80" w:line="180" w:lineRule="atLeast"/>
    </w:pPr>
    <w:rPr>
      <w:sz w:val="18"/>
      <w:szCs w:val="20"/>
    </w:rPr>
  </w:style>
  <w:style w:type="character" w:styleId="Funotenzeichen">
    <w:name w:val="footnote reference"/>
    <w:semiHidden/>
    <w:rsid w:val="00706AF4"/>
    <w:rPr>
      <w:rFonts w:ascii="Arial" w:hAnsi="Arial"/>
      <w:sz w:val="18"/>
      <w:vertAlign w:val="superscript"/>
    </w:rPr>
  </w:style>
  <w:style w:type="paragraph" w:styleId="Fuzeile">
    <w:name w:val="footer"/>
    <w:basedOn w:val="Standard"/>
    <w:link w:val="FuzeileZchn"/>
    <w:rsid w:val="00781A98"/>
    <w:pPr>
      <w:tabs>
        <w:tab w:val="center" w:pos="4253"/>
        <w:tab w:val="right" w:pos="8640"/>
      </w:tabs>
      <w:spacing w:before="0" w:after="0"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link w:val="Fuzeile"/>
    <w:rsid w:val="00781A98"/>
    <w:rPr>
      <w:rFonts w:ascii="Arial" w:hAnsi="Arial"/>
      <w:noProof/>
      <w:sz w:val="16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706AF4"/>
    <w:pPr>
      <w:spacing w:line="240" w:lineRule="auto"/>
    </w:pPr>
    <w:rPr>
      <w:noProof/>
      <w:sz w:val="15"/>
      <w:lang w:eastAsia="de-DE"/>
    </w:rPr>
  </w:style>
  <w:style w:type="character" w:styleId="Seitenzahl">
    <w:name w:val="page number"/>
    <w:semiHidden/>
    <w:rsid w:val="00706AF4"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rsid w:val="00954CDA"/>
    <w:pPr>
      <w:spacing w:before="0" w:after="0" w:line="240" w:lineRule="atLeast"/>
    </w:pPr>
  </w:style>
  <w:style w:type="paragraph" w:customStyle="1" w:styleId="Tabellentitel">
    <w:name w:val="Tabellentitel"/>
    <w:basedOn w:val="Standard"/>
    <w:rsid w:val="00954CDA"/>
    <w:pPr>
      <w:keepNext/>
      <w:keepLines/>
      <w:suppressAutoHyphens/>
      <w:spacing w:before="0" w:after="0" w:line="240" w:lineRule="atLeast"/>
    </w:pPr>
    <w:rPr>
      <w:b/>
      <w:szCs w:val="22"/>
    </w:rPr>
  </w:style>
  <w:style w:type="paragraph" w:styleId="Verzeichnis4">
    <w:name w:val="toc 4"/>
    <w:basedOn w:val="Standard"/>
    <w:next w:val="Standard"/>
    <w:semiHidden/>
    <w:rsid w:val="00706AF4"/>
  </w:style>
  <w:style w:type="paragraph" w:styleId="Verzeichnis5">
    <w:name w:val="toc 5"/>
    <w:basedOn w:val="Verzeichnis4"/>
    <w:next w:val="Standard"/>
    <w:semiHidden/>
    <w:rsid w:val="00706AF4"/>
  </w:style>
  <w:style w:type="paragraph" w:styleId="Verzeichnis6">
    <w:name w:val="toc 6"/>
    <w:basedOn w:val="Verzeichnis5"/>
    <w:next w:val="Standard"/>
    <w:semiHidden/>
    <w:rsid w:val="00706AF4"/>
  </w:style>
  <w:style w:type="paragraph" w:styleId="Verzeichnis7">
    <w:name w:val="toc 7"/>
    <w:basedOn w:val="Verzeichnis6"/>
    <w:next w:val="Standard"/>
    <w:semiHidden/>
    <w:rsid w:val="00706AF4"/>
    <w:pPr>
      <w:ind w:left="454"/>
    </w:pPr>
  </w:style>
  <w:style w:type="paragraph" w:styleId="Verzeichnis8">
    <w:name w:val="toc 8"/>
    <w:basedOn w:val="Verzeichnis7"/>
    <w:next w:val="Standard"/>
    <w:semiHidden/>
    <w:rsid w:val="00706AF4"/>
  </w:style>
  <w:style w:type="paragraph" w:styleId="Verzeichnis9">
    <w:name w:val="toc 9"/>
    <w:basedOn w:val="Verzeichnis8"/>
    <w:next w:val="Standard"/>
    <w:semiHidden/>
    <w:rsid w:val="00706AF4"/>
  </w:style>
  <w:style w:type="paragraph" w:customStyle="1" w:styleId="zzKopfDept">
    <w:name w:val="zz KopfDept"/>
    <w:basedOn w:val="Standard"/>
    <w:next w:val="Standard"/>
    <w:rsid w:val="00706AF4"/>
    <w:pPr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Kopfzeile"/>
    <w:rsid w:val="00706AF4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sid w:val="00706AF4"/>
    <w:rPr>
      <w:lang w:eastAsia="de-DE"/>
    </w:rPr>
  </w:style>
  <w:style w:type="character" w:styleId="Hyperlink">
    <w:name w:val="Hyperlink"/>
    <w:uiPriority w:val="99"/>
    <w:rsid w:val="00706AF4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semiHidden/>
    <w:rsid w:val="00706AF4"/>
    <w:pPr>
      <w:shd w:val="clear" w:color="auto" w:fill="000080"/>
    </w:pPr>
    <w:rPr>
      <w:rFonts w:ascii="Tahoma" w:hAnsi="Tahoma" w:cs="Tahoma"/>
    </w:rPr>
  </w:style>
  <w:style w:type="character" w:styleId="Hervorhebung">
    <w:name w:val="Emphasis"/>
    <w:rsid w:val="00706AF4"/>
    <w:rPr>
      <w:rFonts w:ascii="Arial" w:hAnsi="Arial"/>
      <w:i/>
      <w:iCs/>
      <w:color w:val="0070C0"/>
      <w:sz w:val="22"/>
      <w:u w:val="none"/>
      <w:lang w:val="de-CH"/>
    </w:rPr>
  </w:style>
  <w:style w:type="paragraph" w:customStyle="1" w:styleId="Platzhalter">
    <w:name w:val="Platzhalter"/>
    <w:basedOn w:val="Standard"/>
    <w:next w:val="Standard"/>
    <w:rsid w:val="00706AF4"/>
    <w:pPr>
      <w:spacing w:before="0" w:after="0" w:line="240" w:lineRule="auto"/>
    </w:pPr>
    <w:rPr>
      <w:sz w:val="16"/>
      <w:szCs w:val="2"/>
      <w:lang w:eastAsia="de-CH"/>
    </w:rPr>
  </w:style>
  <w:style w:type="paragraph" w:styleId="Textkrper">
    <w:name w:val="Body Text"/>
    <w:basedOn w:val="Standard"/>
    <w:link w:val="TextkrperZchn"/>
    <w:semiHidden/>
    <w:rsid w:val="00706AF4"/>
    <w:pPr>
      <w:framePr w:w="8928" w:h="2592" w:hSpace="181" w:wrap="around" w:vAnchor="page" w:hAnchor="page" w:x="1773" w:y="13375" w:anchorLock="1"/>
      <w:pBdr>
        <w:top w:val="single" w:sz="6" w:space="7" w:color="FF00FF"/>
        <w:left w:val="single" w:sz="6" w:space="7" w:color="FF00FF"/>
        <w:bottom w:val="single" w:sz="6" w:space="7" w:color="FF00FF"/>
        <w:right w:val="single" w:sz="6" w:space="7" w:color="FF00FF"/>
      </w:pBdr>
      <w:shd w:val="solid" w:color="FF99CC" w:fill="FFFFFF"/>
      <w:jc w:val="right"/>
    </w:pPr>
  </w:style>
  <w:style w:type="paragraph" w:customStyle="1" w:styleId="Tabellentextklein">
    <w:name w:val="Tabellentext klein"/>
    <w:basedOn w:val="Tabellentext"/>
    <w:rsid w:val="00706AF4"/>
    <w:pPr>
      <w:spacing w:line="220" w:lineRule="atLeast"/>
    </w:pPr>
    <w:rPr>
      <w:sz w:val="20"/>
    </w:rPr>
  </w:style>
  <w:style w:type="paragraph" w:customStyle="1" w:styleId="Tabellentitelklein">
    <w:name w:val="Tabellentitel klein"/>
    <w:basedOn w:val="Tabellentitel"/>
    <w:rsid w:val="00954CDA"/>
    <w:pPr>
      <w:spacing w:line="220" w:lineRule="atLeast"/>
    </w:pPr>
    <w:rPr>
      <w:sz w:val="20"/>
    </w:rPr>
  </w:style>
  <w:style w:type="paragraph" w:styleId="Sprechblasentext">
    <w:name w:val="Balloon Text"/>
    <w:basedOn w:val="Standard"/>
    <w:link w:val="SprechblasentextZchn"/>
    <w:semiHidden/>
    <w:rsid w:val="00706AF4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706AF4"/>
    <w:rPr>
      <w:color w:val="808080"/>
    </w:rPr>
  </w:style>
  <w:style w:type="paragraph" w:customStyle="1" w:styleId="TabellentextListeStrichI">
    <w:name w:val="Tabellentext Liste Strich I"/>
    <w:basedOn w:val="Tabellentext"/>
    <w:rsid w:val="00954CDA"/>
    <w:pPr>
      <w:numPr>
        <w:numId w:val="36"/>
      </w:numPr>
      <w:spacing w:line="220" w:lineRule="exact"/>
      <w:ind w:left="284" w:hanging="227"/>
    </w:pPr>
    <w:rPr>
      <w:sz w:val="20"/>
      <w:szCs w:val="20"/>
    </w:rPr>
  </w:style>
  <w:style w:type="paragraph" w:customStyle="1" w:styleId="TabellentextkleinListeStrichI">
    <w:name w:val="Tabellentext klein Liste Strich I"/>
    <w:basedOn w:val="TabellentextListeStrichI"/>
    <w:autoRedefine/>
    <w:rsid w:val="00954CDA"/>
    <w:pPr>
      <w:ind w:left="227" w:hanging="170"/>
    </w:pPr>
  </w:style>
  <w:style w:type="character" w:customStyle="1" w:styleId="TextkrperZchn">
    <w:name w:val="Textkörper Zchn"/>
    <w:link w:val="Textkrper"/>
    <w:semiHidden/>
    <w:rsid w:val="00706AF4"/>
    <w:rPr>
      <w:rFonts w:ascii="Arial" w:hAnsi="Arial"/>
      <w:sz w:val="22"/>
      <w:szCs w:val="24"/>
      <w:shd w:val="solid" w:color="FF99CC" w:fill="FFFFFF"/>
      <w:lang w:eastAsia="en-US"/>
    </w:rPr>
  </w:style>
  <w:style w:type="character" w:customStyle="1" w:styleId="DokumentstrukturZchn">
    <w:name w:val="Dokumentstruktur Zchn"/>
    <w:link w:val="Dokumentstruktur"/>
    <w:semiHidden/>
    <w:rsid w:val="00706AF4"/>
    <w:rPr>
      <w:rFonts w:ascii="Tahoma" w:hAnsi="Tahoma" w:cs="Tahoma"/>
      <w:sz w:val="22"/>
      <w:szCs w:val="24"/>
      <w:shd w:val="clear" w:color="auto" w:fill="000080"/>
      <w:lang w:eastAsia="en-US"/>
    </w:rPr>
  </w:style>
  <w:style w:type="character" w:customStyle="1" w:styleId="FunotentextZchn">
    <w:name w:val="Fußnotentext Zchn"/>
    <w:link w:val="Funotentext"/>
    <w:semiHidden/>
    <w:rsid w:val="00706AF4"/>
    <w:rPr>
      <w:rFonts w:ascii="Arial" w:hAnsi="Arial"/>
      <w:sz w:val="18"/>
      <w:lang w:eastAsia="en-US"/>
    </w:rPr>
  </w:style>
  <w:style w:type="character" w:customStyle="1" w:styleId="KopfzeileZchn">
    <w:name w:val="Kopfzeile Zchn"/>
    <w:link w:val="Kopfzeile"/>
    <w:semiHidden/>
    <w:rsid w:val="00706AF4"/>
    <w:rPr>
      <w:rFonts w:ascii="Arial" w:hAnsi="Arial"/>
      <w:noProof/>
      <w:sz w:val="15"/>
      <w:szCs w:val="24"/>
      <w:lang w:eastAsia="de-DE"/>
    </w:rPr>
  </w:style>
  <w:style w:type="character" w:customStyle="1" w:styleId="SprechblasentextZchn">
    <w:name w:val="Sprechblasentext Zchn"/>
    <w:link w:val="Sprechblasentext"/>
    <w:semiHidden/>
    <w:rsid w:val="00706AF4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rsid w:val="00706AF4"/>
    <w:rPr>
      <w:rFonts w:ascii="Arial" w:hAnsi="Arial"/>
      <w:b/>
      <w:bCs/>
      <w:sz w:val="28"/>
      <w:szCs w:val="24"/>
      <w:lang w:eastAsia="en-US"/>
    </w:rPr>
  </w:style>
  <w:style w:type="character" w:customStyle="1" w:styleId="berschrift2Zchn">
    <w:name w:val="Überschrift 2 Zchn"/>
    <w:link w:val="berschrift2"/>
    <w:rsid w:val="00706AF4"/>
    <w:rPr>
      <w:rFonts w:ascii="Arial" w:hAnsi="Arial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rsid w:val="00706AF4"/>
    <w:rPr>
      <w:rFonts w:ascii="Arial" w:hAnsi="Arial" w:cs="Arial"/>
      <w:b/>
      <w:bCs/>
      <w:sz w:val="22"/>
      <w:szCs w:val="26"/>
      <w:lang w:eastAsia="en-US"/>
    </w:rPr>
  </w:style>
  <w:style w:type="character" w:customStyle="1" w:styleId="berschrift4Zchn">
    <w:name w:val="Überschrift 4 Zchn"/>
    <w:aliases w:val="fett Zchn"/>
    <w:link w:val="berschrift4"/>
    <w:rsid w:val="00706AF4"/>
    <w:rPr>
      <w:rFonts w:ascii="Arial" w:hAnsi="Arial" w:cs="Arial"/>
      <w:b/>
      <w:sz w:val="22"/>
      <w:szCs w:val="28"/>
      <w:lang w:eastAsia="en-US"/>
    </w:rPr>
  </w:style>
  <w:style w:type="character" w:customStyle="1" w:styleId="berschrift5Zchn">
    <w:name w:val="Überschrift 5 Zchn"/>
    <w:aliases w:val="kursiv Zchn"/>
    <w:link w:val="berschrift5"/>
    <w:rsid w:val="00706AF4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link w:val="berschrift6"/>
    <w:rsid w:val="00706AF4"/>
    <w:rPr>
      <w:rFonts w:ascii="Arial" w:hAnsi="Arial"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706AF4"/>
    <w:rPr>
      <w:rFonts w:ascii="Arial" w:hAnsi="Arial"/>
      <w:sz w:val="22"/>
      <w:szCs w:val="24"/>
      <w:lang w:eastAsia="en-US"/>
    </w:rPr>
  </w:style>
  <w:style w:type="character" w:customStyle="1" w:styleId="berschrift8Zchn">
    <w:name w:val="Überschrift 8 Zchn"/>
    <w:link w:val="berschrift8"/>
    <w:rsid w:val="00706AF4"/>
    <w:rPr>
      <w:rFonts w:ascii="Arial" w:hAnsi="Arial"/>
      <w:iCs/>
      <w:sz w:val="22"/>
      <w:szCs w:val="24"/>
      <w:lang w:eastAsia="en-US"/>
    </w:rPr>
  </w:style>
  <w:style w:type="character" w:customStyle="1" w:styleId="berschrift9Zchn">
    <w:name w:val="Überschrift 9 Zchn"/>
    <w:link w:val="berschrift9"/>
    <w:rsid w:val="00706AF4"/>
    <w:rPr>
      <w:rFonts w:ascii="Arial" w:hAnsi="Arial"/>
      <w:sz w:val="22"/>
      <w:szCs w:val="24"/>
      <w:lang w:eastAsia="en-US"/>
    </w:rPr>
  </w:style>
  <w:style w:type="table" w:styleId="Tabellenraster">
    <w:name w:val="Table Grid"/>
    <w:basedOn w:val="NormaleTabelle"/>
    <w:uiPriority w:val="59"/>
    <w:rsid w:val="0070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kleinListeStrichII">
    <w:name w:val="Tabellentext klein Liste Strich II"/>
    <w:basedOn w:val="TabellentextkleinListeStrichI"/>
    <w:rsid w:val="00954CDA"/>
    <w:pPr>
      <w:ind w:left="454"/>
    </w:pPr>
  </w:style>
  <w:style w:type="paragraph" w:customStyle="1" w:styleId="TabellentextListeStrichII">
    <w:name w:val="Tabellentext Liste Strich II"/>
    <w:basedOn w:val="TabellentextListeStrichI"/>
    <w:rsid w:val="00954CDA"/>
    <w:pPr>
      <w:ind w:left="567"/>
    </w:pPr>
  </w:style>
  <w:style w:type="paragraph" w:styleId="Textkrper2">
    <w:name w:val="Body Text 2"/>
    <w:basedOn w:val="Standard"/>
    <w:link w:val="Textkrper2Zchn"/>
    <w:semiHidden/>
    <w:rsid w:val="00706AF4"/>
    <w:pPr>
      <w:spacing w:after="0" w:line="240" w:lineRule="auto"/>
    </w:pPr>
    <w:rPr>
      <w:b/>
      <w:sz w:val="24"/>
      <w:szCs w:val="20"/>
      <w:lang w:eastAsia="de-CH"/>
    </w:rPr>
  </w:style>
  <w:style w:type="character" w:customStyle="1" w:styleId="Textkrper2Zchn">
    <w:name w:val="Textkörper 2 Zchn"/>
    <w:basedOn w:val="Absatz-Standardschriftart"/>
    <w:link w:val="Textkrper2"/>
    <w:semiHidden/>
    <w:rsid w:val="00706AF4"/>
    <w:rPr>
      <w:rFonts w:ascii="Arial" w:hAnsi="Arial"/>
      <w:b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6A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6A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6AF4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6A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6AF4"/>
    <w:rPr>
      <w:rFonts w:ascii="Arial" w:hAnsi="Arial"/>
      <w:b/>
      <w:bCs/>
      <w:lang w:eastAsia="en-US"/>
    </w:rPr>
  </w:style>
  <w:style w:type="paragraph" w:customStyle="1" w:styleId="Standardzentriert">
    <w:name w:val="Standard zentriert"/>
    <w:basedOn w:val="Standard"/>
    <w:rsid w:val="00954CDA"/>
    <w:pPr>
      <w:keepNext/>
      <w:keepLines/>
      <w:suppressAutoHyphens/>
      <w:jc w:val="center"/>
    </w:pPr>
  </w:style>
  <w:style w:type="paragraph" w:customStyle="1" w:styleId="Fusszeilerechts">
    <w:name w:val="Fusszeile rechts"/>
    <w:basedOn w:val="Fuzeile"/>
    <w:qFormat/>
    <w:rsid w:val="00706AF4"/>
    <w:pPr>
      <w:jc w:val="right"/>
    </w:pPr>
  </w:style>
  <w:style w:type="paragraph" w:customStyle="1" w:styleId="TabellentitelkleinGrossbuchstaben">
    <w:name w:val="Tabellentitel klein Grossbuchstaben"/>
    <w:basedOn w:val="Tabellentitel"/>
    <w:next w:val="Tabellentextklein"/>
    <w:qFormat/>
    <w:rsid w:val="00954CDA"/>
    <w:pPr>
      <w:spacing w:line="220" w:lineRule="atLeast"/>
    </w:pPr>
    <w:rPr>
      <w:smallCaps/>
      <w:sz w:val="20"/>
    </w:rPr>
  </w:style>
  <w:style w:type="paragraph" w:customStyle="1" w:styleId="zzVerzeichnisKopflinks">
    <w:name w:val="zz VerzeichnisKopf links"/>
    <w:basedOn w:val="Standard"/>
    <w:qFormat/>
    <w:rsid w:val="00706AF4"/>
    <w:pPr>
      <w:spacing w:before="80" w:after="40"/>
      <w:ind w:left="493"/>
      <w:jc w:val="both"/>
    </w:pPr>
    <w:rPr>
      <w:b/>
      <w:sz w:val="24"/>
    </w:rPr>
  </w:style>
  <w:style w:type="paragraph" w:customStyle="1" w:styleId="zzVerzeichnisKopfrechts">
    <w:name w:val="zz VerzeichnisKopf rechts"/>
    <w:basedOn w:val="zzVerzeichnisKopflinks"/>
    <w:qFormat/>
    <w:rsid w:val="00706AF4"/>
    <w:pPr>
      <w:ind w:left="0"/>
      <w:jc w:val="left"/>
    </w:pPr>
  </w:style>
  <w:style w:type="paragraph" w:customStyle="1" w:styleId="Liste1">
    <w:name w:val="Liste 1)"/>
    <w:basedOn w:val="Standard"/>
    <w:rsid w:val="00215D07"/>
    <w:pPr>
      <w:tabs>
        <w:tab w:val="left" w:pos="426"/>
      </w:tabs>
      <w:spacing w:before="80" w:after="40" w:line="260" w:lineRule="exact"/>
      <w:ind w:left="426" w:hanging="369"/>
    </w:pPr>
    <w:rPr>
      <w:lang w:val="de-CH"/>
    </w:rPr>
  </w:style>
  <w:style w:type="paragraph" w:customStyle="1" w:styleId="Listea">
    <w:name w:val="Liste a)"/>
    <w:basedOn w:val="Standard"/>
    <w:rsid w:val="00215D07"/>
    <w:pPr>
      <w:numPr>
        <w:numId w:val="40"/>
      </w:numPr>
      <w:spacing w:before="80" w:after="40" w:line="260" w:lineRule="exact"/>
      <w:ind w:left="426"/>
    </w:pPr>
    <w:rPr>
      <w:lang w:val="de-CH"/>
    </w:rPr>
  </w:style>
  <w:style w:type="paragraph" w:customStyle="1" w:styleId="TabellentextkleinListe1">
    <w:name w:val="Tabellentext klein Liste 1)"/>
    <w:basedOn w:val="Liste1"/>
    <w:qFormat/>
    <w:rsid w:val="00215D07"/>
    <w:pPr>
      <w:tabs>
        <w:tab w:val="num" w:pos="426"/>
      </w:tabs>
      <w:spacing w:before="40" w:after="0" w:line="240" w:lineRule="exact"/>
    </w:pPr>
    <w:rPr>
      <w:sz w:val="20"/>
    </w:rPr>
  </w:style>
  <w:style w:type="paragraph" w:customStyle="1" w:styleId="TabellentextkleinListea">
    <w:name w:val="Tabellentext klein Liste a)"/>
    <w:basedOn w:val="Listea"/>
    <w:qFormat/>
    <w:rsid w:val="00215D07"/>
    <w:pPr>
      <w:spacing w:before="40" w:after="0" w:line="240" w:lineRule="exact"/>
      <w:ind w:hanging="369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Org\Vorlagen\_WEB%20Inhalte%202026\0_Texte\(3.2.2)%20Gesuche\Dokument%20zum%20Upload%20(als%20doc)\SCESe%20Verzeichnis%20EN%20V0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FBA6C25B2B40EC96EC2B9AF6FA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A7CC9-8F8A-468F-BA46-8BC8C8202C79}"/>
      </w:docPartPr>
      <w:docPartBody>
        <w:p w:rsidR="00953951" w:rsidRDefault="00953951">
          <w:pPr>
            <w:pStyle w:val="10FBA6C25B2B40EC96EC2B9AF6FA461E"/>
          </w:pPr>
          <w:r w:rsidRPr="00AE3107">
            <w:rPr>
              <w:rStyle w:val="Platzhaltertext"/>
              <w:i/>
              <w:iCs/>
              <w:color w:val="3366FF"/>
            </w:rPr>
            <w:t>Datum auswählen.</w:t>
          </w:r>
        </w:p>
      </w:docPartBody>
    </w:docPart>
    <w:docPart>
      <w:docPartPr>
        <w:name w:val="A838128354B74B9B9EB03A9C7FD92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CF3CD-987A-4E46-AA7C-48DFAD0C8890}"/>
      </w:docPartPr>
      <w:docPartBody>
        <w:p w:rsidR="00953951" w:rsidRDefault="00953951">
          <w:pPr>
            <w:pStyle w:val="A838128354B74B9B9EB03A9C7FD92947"/>
          </w:pPr>
          <w:r>
            <w:rPr>
              <w:rStyle w:val="Platzhaltertext"/>
              <w:b/>
              <w:i/>
              <w:iCs/>
              <w:color w:val="3366FF"/>
            </w:rPr>
            <w:t>Wortlaut des Kurzgeltungsbereichs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51"/>
    <w:rsid w:val="004F4623"/>
    <w:rsid w:val="0095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10FBA6C25B2B40EC96EC2B9AF6FA461E">
    <w:name w:val="10FBA6C25B2B40EC96EC2B9AF6FA461E"/>
  </w:style>
  <w:style w:type="paragraph" w:customStyle="1" w:styleId="A838128354B74B9B9EB03A9C7FD92947">
    <w:name w:val="A838128354B74B9B9EB03A9C7FD92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F68170F0-65CC-44A3-A15E-9680C7D25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SCESe Verzeichnis EN V08.dotx</Template>
  <TotalTime>0</TotalTime>
  <Pages>2</Pages>
  <Words>197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 Christina SAS</dc:creator>
  <dc:description>CDB-Vorlage V3: D-Bericht.docx vom 29.12.2011 aktualisiert durch CDBiSator von UBit</dc:description>
  <cp:lastModifiedBy>Sury Christina SAS</cp:lastModifiedBy>
  <cp:revision>1</cp:revision>
  <cp:lastPrinted>2012-08-03T11:53:00Z</cp:lastPrinted>
  <dcterms:created xsi:type="dcterms:W3CDTF">2026-06-12T14:17:00Z</dcterms:created>
  <dcterms:modified xsi:type="dcterms:W3CDTF">2026-06-12T14:18:00Z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2025-07-25T10:27:29Z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9ca36d8c-6b6b-4652-bcfc-24ff76ac5aef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MSIP_Label_245c3252-146d-46f3-8062-82cd8c8d7e7d_Tag">
    <vt:lpwstr>10, 0, 1, 1</vt:lpwstr>
  </property>
</Properties>
</file>