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13"/>
        <w:gridCol w:w="7"/>
        <w:gridCol w:w="3206"/>
        <w:gridCol w:w="3213"/>
      </w:tblGrid>
      <w:tr w:rsidR="00F238B2" w:rsidRPr="001369F9" w14:paraId="47BA0F01" w14:textId="77777777" w:rsidTr="003B466C">
        <w:trPr>
          <w:cantSplit/>
        </w:trPr>
        <w:tc>
          <w:tcPr>
            <w:tcW w:w="3220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C9F4EDA" w14:textId="77777777" w:rsidR="00F238B2" w:rsidRPr="001369F9" w:rsidRDefault="00F238B2" w:rsidP="00896EC1">
            <w:pPr>
              <w:pStyle w:val="Tabellentextklein"/>
            </w:pPr>
            <w:bookmarkStart w:id="0" w:name="_Toc182201174"/>
            <w:bookmarkStart w:id="1" w:name="_Toc396822749"/>
            <w:bookmarkStart w:id="2" w:name="_Toc401914834"/>
          </w:p>
        </w:tc>
        <w:tc>
          <w:tcPr>
            <w:tcW w:w="6419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66A0F3E9" w14:textId="77777777" w:rsidR="00F238B2" w:rsidRDefault="00F238B2" w:rsidP="00896EC1">
            <w:pPr>
              <w:pStyle w:val="Tabellentextklein"/>
            </w:pPr>
          </w:p>
        </w:tc>
      </w:tr>
      <w:tr w:rsidR="00D50DFC" w:rsidRPr="006477FE" w14:paraId="77FF0E8D" w14:textId="77777777" w:rsidTr="003B466C">
        <w:trPr>
          <w:cantSplit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E7FA4" w14:textId="77777777" w:rsidR="00D50DFC" w:rsidRPr="001369F9" w:rsidRDefault="00D50DFC" w:rsidP="00D50DFC">
            <w:pPr>
              <w:pStyle w:val="Tabellentext"/>
            </w:pPr>
            <w:r>
              <w:t>Norma internazionale</w:t>
            </w:r>
            <w:r w:rsidRPr="001369F9">
              <w:t>: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38E18" w14:textId="77777777" w:rsidR="00D50DFC" w:rsidRPr="00A847CF" w:rsidRDefault="00025E1E" w:rsidP="00D50DFC">
            <w:pPr>
              <w:pStyle w:val="Tabellentext"/>
            </w:pPr>
            <w:r w:rsidRPr="00025E1E">
              <w:t>ISO/IEC 17024:2012</w:t>
            </w:r>
          </w:p>
        </w:tc>
      </w:tr>
      <w:tr w:rsidR="00D50DFC" w:rsidRPr="00F74AF8" w14:paraId="3693EE5B" w14:textId="77777777" w:rsidTr="003B466C">
        <w:trPr>
          <w:cantSplit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E1D47" w14:textId="77777777" w:rsidR="00D50DFC" w:rsidRPr="001369F9" w:rsidRDefault="00D50DFC" w:rsidP="00D50DFC">
            <w:pPr>
              <w:pStyle w:val="Tabellentext"/>
            </w:pPr>
            <w:r>
              <w:t>Norma svizzera</w:t>
            </w:r>
            <w:r w:rsidRPr="001369F9">
              <w:t>: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5EF8D" w14:textId="77777777" w:rsidR="00D50DFC" w:rsidRPr="00CD71C2" w:rsidRDefault="00D50DFC" w:rsidP="00D50DFC">
            <w:pPr>
              <w:pStyle w:val="Tabellentext"/>
              <w:rPr>
                <w:lang w:val="fr-CH"/>
              </w:rPr>
            </w:pPr>
            <w:r w:rsidRPr="003376C2">
              <w:rPr>
                <w:lang w:val="fr-CH"/>
              </w:rPr>
              <w:t xml:space="preserve">SN EN </w:t>
            </w:r>
            <w:r w:rsidR="00025E1E" w:rsidRPr="00025E1E">
              <w:rPr>
                <w:lang w:val="fr-CH"/>
              </w:rPr>
              <w:t xml:space="preserve">ISO/IEC </w:t>
            </w:r>
            <w:proofErr w:type="gramStart"/>
            <w:r w:rsidR="00025E1E" w:rsidRPr="00025E1E">
              <w:rPr>
                <w:lang w:val="fr-CH"/>
              </w:rPr>
              <w:t>17024:</w:t>
            </w:r>
            <w:proofErr w:type="gramEnd"/>
            <w:r w:rsidR="00025E1E" w:rsidRPr="00025E1E">
              <w:rPr>
                <w:lang w:val="fr-CH"/>
              </w:rPr>
              <w:t>2012</w:t>
            </w:r>
          </w:p>
        </w:tc>
      </w:tr>
      <w:tr w:rsidR="00D50DFC" w:rsidRPr="00F74AF8" w14:paraId="61449D16" w14:textId="77777777" w:rsidTr="003B466C">
        <w:trPr>
          <w:cantSplit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BF5E5" w14:textId="77777777" w:rsidR="00D50DFC" w:rsidRPr="00CD71C2" w:rsidRDefault="00D50DFC" w:rsidP="00D50DFC">
            <w:pPr>
              <w:pStyle w:val="Tabellentextklein"/>
              <w:rPr>
                <w:lang w:val="fr-CH"/>
              </w:rPr>
            </w:pP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52E0F" w14:textId="77777777" w:rsidR="00D50DFC" w:rsidRPr="003A61A6" w:rsidRDefault="00D50DFC" w:rsidP="00D50DFC">
            <w:pPr>
              <w:pStyle w:val="Tabellentextklein"/>
              <w:rPr>
                <w:lang w:val="fr-CH"/>
              </w:rPr>
            </w:pPr>
          </w:p>
        </w:tc>
      </w:tr>
      <w:tr w:rsidR="00D50DFC" w:rsidRPr="001369F9" w14:paraId="2B868AA6" w14:textId="77777777" w:rsidTr="003B466C">
        <w:trPr>
          <w:cantSplit/>
        </w:trPr>
        <w:tc>
          <w:tcPr>
            <w:tcW w:w="3213" w:type="dxa"/>
            <w:vMerge w:val="restart"/>
            <w:tcBorders>
              <w:top w:val="nil"/>
              <w:left w:val="nil"/>
              <w:right w:val="nil"/>
            </w:tcBorders>
          </w:tcPr>
          <w:p w14:paraId="204B3235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r w:rsidRPr="00F238B2">
              <w:rPr>
                <w:lang w:val="de-CH"/>
              </w:rPr>
              <w:t>Stellenname 1</w:t>
            </w:r>
          </w:p>
          <w:p w14:paraId="7FD1CD3A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r w:rsidRPr="00F238B2">
              <w:rPr>
                <w:lang w:val="de-CH"/>
              </w:rPr>
              <w:t>Name 2</w:t>
            </w:r>
          </w:p>
          <w:p w14:paraId="2EBB3031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r w:rsidRPr="00F238B2">
              <w:rPr>
                <w:lang w:val="de-CH"/>
              </w:rPr>
              <w:t>Name 3</w:t>
            </w:r>
          </w:p>
          <w:p w14:paraId="5E34A708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r w:rsidRPr="00F238B2">
              <w:rPr>
                <w:lang w:val="de-CH"/>
              </w:rPr>
              <w:t xml:space="preserve">Strasse </w:t>
            </w:r>
          </w:p>
          <w:p w14:paraId="24F8D8F1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proofErr w:type="gramStart"/>
            <w:r w:rsidRPr="00F238B2">
              <w:rPr>
                <w:lang w:val="de-CH"/>
              </w:rPr>
              <w:t>PLZ Ort</w:t>
            </w:r>
            <w:proofErr w:type="gramEnd"/>
          </w:p>
          <w:p w14:paraId="231F1268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</w:p>
          <w:p w14:paraId="7A11D427" w14:textId="33FF69DB" w:rsidR="00D50DFC" w:rsidRPr="00F238B2" w:rsidRDefault="005729A4" w:rsidP="00D50DFC">
            <w:pPr>
              <w:pStyle w:val="Tabellentext"/>
              <w:rPr>
                <w:lang w:val="de-CH"/>
              </w:rPr>
            </w:pPr>
            <w:r>
              <w:rPr>
                <w:lang w:val="de-CH"/>
              </w:rPr>
              <w:t>Sito</w:t>
            </w:r>
            <w:r w:rsidR="00D50DFC" w:rsidRPr="00F238B2">
              <w:rPr>
                <w:lang w:val="de-CH"/>
              </w:rPr>
              <w:t xml:space="preserve"> 1</w:t>
            </w:r>
          </w:p>
          <w:p w14:paraId="1904DB19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r w:rsidRPr="00F238B2">
              <w:rPr>
                <w:lang w:val="de-CH"/>
              </w:rPr>
              <w:t>Name 2</w:t>
            </w:r>
          </w:p>
          <w:p w14:paraId="6A561C88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r w:rsidRPr="00F238B2">
              <w:rPr>
                <w:lang w:val="de-CH"/>
              </w:rPr>
              <w:t xml:space="preserve">Strasse </w:t>
            </w:r>
          </w:p>
          <w:p w14:paraId="04916E11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proofErr w:type="gramStart"/>
            <w:r w:rsidRPr="00F238B2">
              <w:rPr>
                <w:lang w:val="de-CH"/>
              </w:rPr>
              <w:t>PLZ Ort</w:t>
            </w:r>
            <w:proofErr w:type="gramEnd"/>
          </w:p>
          <w:p w14:paraId="5A3841CA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</w:p>
          <w:p w14:paraId="3B40C464" w14:textId="00AA2CBE" w:rsidR="00D50DFC" w:rsidRPr="00F238B2" w:rsidRDefault="005729A4" w:rsidP="00D50DFC">
            <w:pPr>
              <w:pStyle w:val="Tabellentext"/>
              <w:rPr>
                <w:lang w:val="de-CH"/>
              </w:rPr>
            </w:pPr>
            <w:r>
              <w:rPr>
                <w:lang w:val="de-CH"/>
              </w:rPr>
              <w:t>Sito</w:t>
            </w:r>
            <w:r w:rsidR="00D50DFC" w:rsidRPr="00F238B2">
              <w:rPr>
                <w:lang w:val="de-CH"/>
              </w:rPr>
              <w:t xml:space="preserve"> 2</w:t>
            </w:r>
          </w:p>
          <w:p w14:paraId="3EBAFA48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r w:rsidRPr="00F238B2">
              <w:rPr>
                <w:lang w:val="de-CH"/>
              </w:rPr>
              <w:t>Name 2</w:t>
            </w:r>
          </w:p>
          <w:p w14:paraId="262080B6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r w:rsidRPr="00F238B2">
              <w:rPr>
                <w:lang w:val="de-CH"/>
              </w:rPr>
              <w:t xml:space="preserve">Strasse </w:t>
            </w:r>
          </w:p>
          <w:p w14:paraId="47F696D1" w14:textId="77777777" w:rsidR="00D50DFC" w:rsidRPr="00F238B2" w:rsidRDefault="00D50DFC" w:rsidP="00D50DFC">
            <w:pPr>
              <w:pStyle w:val="Tabellentext"/>
              <w:rPr>
                <w:lang w:val="de-CH"/>
              </w:rPr>
            </w:pPr>
            <w:proofErr w:type="gramStart"/>
            <w:r w:rsidRPr="00F238B2">
              <w:rPr>
                <w:lang w:val="de-CH"/>
              </w:rPr>
              <w:t>PLZ Ort</w:t>
            </w:r>
            <w:proofErr w:type="gramEnd"/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49B74" w14:textId="77777777" w:rsidR="00D50DFC" w:rsidRPr="0005066A" w:rsidRDefault="00D50DFC" w:rsidP="00D50DFC">
            <w:pPr>
              <w:pStyle w:val="Tabellentext"/>
            </w:pPr>
            <w:r w:rsidRPr="0005066A">
              <w:t>Direttore</w:t>
            </w:r>
            <w:r w:rsidR="003D3EAB">
              <w:t>/Direttrice</w:t>
            </w:r>
            <w:r w:rsidRPr="0005066A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DCC8E93" w14:textId="77777777" w:rsidR="00D50DFC" w:rsidRPr="0005066A" w:rsidRDefault="00D50DFC" w:rsidP="00D50DFC">
            <w:pPr>
              <w:pStyle w:val="Tabellentext"/>
            </w:pPr>
            <w:r w:rsidRPr="0005066A">
              <w:t>Titel Vorname Name</w:t>
            </w:r>
          </w:p>
        </w:tc>
      </w:tr>
      <w:tr w:rsidR="00D50DFC" w:rsidRPr="001369F9" w14:paraId="55281F4A" w14:textId="77777777" w:rsidTr="003B466C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6381D5D9" w14:textId="77777777" w:rsidR="00D50DFC" w:rsidRPr="001369F9" w:rsidRDefault="00D50DFC" w:rsidP="00D50DFC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5D3FB" w14:textId="77777777" w:rsidR="00D50DFC" w:rsidRPr="0005066A" w:rsidRDefault="00D50DFC" w:rsidP="00D50DFC">
            <w:pPr>
              <w:pStyle w:val="Tabellentext"/>
            </w:pPr>
            <w:r w:rsidRPr="0005066A">
              <w:t>Responsabile SM: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1FD1F81C" w14:textId="77777777" w:rsidR="00D50DFC" w:rsidRPr="0005066A" w:rsidRDefault="00D50DFC" w:rsidP="00D50DFC">
            <w:pPr>
              <w:pStyle w:val="Tabellentext"/>
            </w:pPr>
            <w:r w:rsidRPr="0005066A">
              <w:t>Titel Vorname Name</w:t>
            </w:r>
          </w:p>
        </w:tc>
      </w:tr>
      <w:tr w:rsidR="00D50DFC" w:rsidRPr="001369F9" w14:paraId="74E7A9A4" w14:textId="77777777" w:rsidTr="003B466C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7F4540E8" w14:textId="77777777" w:rsidR="00D50DFC" w:rsidRPr="001369F9" w:rsidRDefault="00D50DFC" w:rsidP="00D50DFC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7FB1F" w14:textId="77777777" w:rsidR="00D50DFC" w:rsidRPr="0005066A" w:rsidRDefault="00D50DFC" w:rsidP="00D50DFC">
            <w:pPr>
              <w:pStyle w:val="Tabellentext"/>
            </w:pPr>
            <w:r w:rsidRPr="0005066A">
              <w:t>Telefono: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EC98B08" w14:textId="77777777" w:rsidR="00D50DFC" w:rsidRPr="0005066A" w:rsidRDefault="00D50DFC" w:rsidP="00D50DFC">
            <w:pPr>
              <w:pStyle w:val="Tabellentext"/>
            </w:pPr>
            <w:r w:rsidRPr="0005066A">
              <w:t>+41 00 000 00 00</w:t>
            </w:r>
          </w:p>
        </w:tc>
      </w:tr>
      <w:tr w:rsidR="00D50DFC" w:rsidRPr="001369F9" w14:paraId="3CF034B3" w14:textId="77777777" w:rsidTr="003B466C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7663DC74" w14:textId="77777777" w:rsidR="00D50DFC" w:rsidRPr="001369F9" w:rsidRDefault="00D50DFC" w:rsidP="00D50DFC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D5349" w14:textId="77777777" w:rsidR="00D50DFC" w:rsidRPr="0005066A" w:rsidRDefault="00D50DFC" w:rsidP="00D50DFC">
            <w:pPr>
              <w:pStyle w:val="Tabellentext"/>
            </w:pPr>
            <w:r w:rsidRPr="0005066A">
              <w:t>E-Mail: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A410F2E" w14:textId="77777777" w:rsidR="00D50DFC" w:rsidRPr="0005066A" w:rsidRDefault="00D50DFC" w:rsidP="00D50DFC">
            <w:pPr>
              <w:pStyle w:val="Tabellentext"/>
            </w:pPr>
            <w:r w:rsidRPr="0005066A">
              <w:t>mailto:</w:t>
            </w:r>
          </w:p>
        </w:tc>
      </w:tr>
      <w:tr w:rsidR="00D50DFC" w:rsidRPr="001369F9" w14:paraId="4ADFD34F" w14:textId="77777777" w:rsidTr="003B466C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66227A76" w14:textId="77777777" w:rsidR="00D50DFC" w:rsidRPr="001369F9" w:rsidRDefault="00D50DFC" w:rsidP="00D50DFC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0ECFD" w14:textId="77777777" w:rsidR="00D50DFC" w:rsidRPr="0005066A" w:rsidRDefault="00D50DFC" w:rsidP="00D50DFC">
            <w:pPr>
              <w:pStyle w:val="Tabellentext"/>
            </w:pPr>
            <w:r w:rsidRPr="0005066A">
              <w:t>Internet: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B5083DF" w14:textId="77777777" w:rsidR="00D50DFC" w:rsidRPr="0005066A" w:rsidRDefault="00D50DFC" w:rsidP="00D50DFC">
            <w:pPr>
              <w:pStyle w:val="Tabellentext"/>
            </w:pPr>
            <w:r w:rsidRPr="0005066A">
              <w:t>http://</w:t>
            </w:r>
          </w:p>
        </w:tc>
      </w:tr>
      <w:tr w:rsidR="00D50DFC" w:rsidRPr="001369F9" w14:paraId="372B999C" w14:textId="77777777" w:rsidTr="003B466C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07BA5A9D" w14:textId="77777777" w:rsidR="00D50DFC" w:rsidRPr="001369F9" w:rsidRDefault="00D50DFC" w:rsidP="00D50DFC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2F581" w14:textId="77777777" w:rsidR="00D50DFC" w:rsidRPr="0005066A" w:rsidRDefault="00D50DFC" w:rsidP="00D50DFC">
            <w:pPr>
              <w:pStyle w:val="Tabellentext"/>
            </w:pPr>
            <w:r w:rsidRPr="0005066A">
              <w:t>Primo accreditamento: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5011FBF" w14:textId="77777777" w:rsidR="00D50DFC" w:rsidRPr="0005066A" w:rsidRDefault="00D50DFC" w:rsidP="00D50DFC">
            <w:pPr>
              <w:pStyle w:val="Tabellentext"/>
            </w:pPr>
            <w:proofErr w:type="gramStart"/>
            <w:r w:rsidRPr="0005066A">
              <w:t>tt.mm.jjjj</w:t>
            </w:r>
            <w:proofErr w:type="gramEnd"/>
          </w:p>
        </w:tc>
      </w:tr>
      <w:tr w:rsidR="00D50DFC" w:rsidRPr="001369F9" w14:paraId="61BFA3B9" w14:textId="77777777" w:rsidTr="003B466C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1EB0CA7E" w14:textId="77777777" w:rsidR="00D50DFC" w:rsidRPr="001369F9" w:rsidRDefault="00D50DFC" w:rsidP="00D50DFC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50EEC" w14:textId="77777777" w:rsidR="00D50DFC" w:rsidRPr="0005066A" w:rsidRDefault="00D50DFC" w:rsidP="00D50DFC">
            <w:pPr>
              <w:pStyle w:val="Tabellentext"/>
            </w:pPr>
            <w:r w:rsidRPr="0005066A">
              <w:t>Accreditamento attuale: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D2A7B0D" w14:textId="77777777" w:rsidR="00D50DFC" w:rsidRPr="0005066A" w:rsidRDefault="00D50DFC" w:rsidP="00D50DFC">
            <w:pPr>
              <w:pStyle w:val="Tabellentext"/>
            </w:pPr>
            <w:proofErr w:type="gramStart"/>
            <w:r w:rsidRPr="0005066A">
              <w:t>tt.mm.jjjj</w:t>
            </w:r>
            <w:proofErr w:type="gramEnd"/>
            <w:r w:rsidRPr="0005066A">
              <w:t xml:space="preserve"> al </w:t>
            </w:r>
            <w:proofErr w:type="gramStart"/>
            <w:r w:rsidRPr="0005066A">
              <w:t>tt.mm.jjjj</w:t>
            </w:r>
            <w:proofErr w:type="gramEnd"/>
          </w:p>
        </w:tc>
      </w:tr>
      <w:tr w:rsidR="00D50DFC" w:rsidRPr="00701C8C" w14:paraId="22FC068A" w14:textId="77777777" w:rsidTr="003B466C">
        <w:trPr>
          <w:cantSplit/>
        </w:trPr>
        <w:tc>
          <w:tcPr>
            <w:tcW w:w="3213" w:type="dxa"/>
            <w:vMerge/>
            <w:tcBorders>
              <w:left w:val="nil"/>
              <w:bottom w:val="nil"/>
              <w:right w:val="nil"/>
            </w:tcBorders>
          </w:tcPr>
          <w:p w14:paraId="0FF8CFBE" w14:textId="77777777" w:rsidR="00D50DFC" w:rsidRPr="001369F9" w:rsidRDefault="00D50DFC" w:rsidP="00D50DFC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67634" w14:textId="1A1CCD8A" w:rsidR="00D50DFC" w:rsidRPr="0005066A" w:rsidRDefault="00D50DFC" w:rsidP="00D50DFC">
            <w:pPr>
              <w:pStyle w:val="Tabellentext"/>
            </w:pPr>
            <w:r w:rsidRPr="00F74AF8">
              <w:t>Registro</w:t>
            </w:r>
            <w:r w:rsidRPr="0005066A">
              <w:t xml:space="preserve"> ved</w:t>
            </w:r>
            <w:r w:rsidR="00C9032C">
              <w:t>ere</w:t>
            </w:r>
            <w:r w:rsidRPr="0005066A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49A6A1F" w14:textId="77777777" w:rsidR="000228E9" w:rsidRDefault="000228E9" w:rsidP="000228E9">
            <w:pPr>
              <w:pStyle w:val="Tabellentext"/>
            </w:pPr>
            <w:r>
              <w:t>seco.admin.ch/accreditamento</w:t>
            </w:r>
          </w:p>
          <w:p w14:paraId="72E60418" w14:textId="77777777" w:rsidR="000228E9" w:rsidRDefault="000228E9" w:rsidP="000228E9">
            <w:pPr>
              <w:pStyle w:val="Tabellentext"/>
            </w:pPr>
            <w:r>
              <w:t>(Ricerca degli organismi</w:t>
            </w:r>
          </w:p>
          <w:p w14:paraId="166E5D3F" w14:textId="7D380EF1" w:rsidR="00D50DFC" w:rsidRPr="0005066A" w:rsidRDefault="000228E9" w:rsidP="000228E9">
            <w:pPr>
              <w:pStyle w:val="Tabellentext"/>
            </w:pPr>
            <w:r>
              <w:t>accreditati)</w:t>
            </w:r>
          </w:p>
        </w:tc>
      </w:tr>
      <w:tr w:rsidR="00D50DFC" w:rsidRPr="00701C8C" w14:paraId="71AD8F27" w14:textId="77777777" w:rsidTr="003B466C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993AF01" w14:textId="77777777" w:rsidR="00D50DFC" w:rsidRPr="00701C8C" w:rsidRDefault="00D50DFC" w:rsidP="00D50DFC">
            <w:pPr>
              <w:pStyle w:val="Tabellentextklein"/>
            </w:pPr>
          </w:p>
        </w:tc>
      </w:tr>
      <w:tr w:rsidR="00D50DFC" w:rsidRPr="00701C8C" w14:paraId="51BC2E9B" w14:textId="77777777" w:rsidTr="003B466C">
        <w:trPr>
          <w:cantSplit/>
        </w:trPr>
        <w:tc>
          <w:tcPr>
            <w:tcW w:w="9639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2A59CA8C" w14:textId="77777777" w:rsidR="00D50DFC" w:rsidRPr="00701C8C" w:rsidRDefault="00D50DFC" w:rsidP="00D50DFC">
            <w:pPr>
              <w:pStyle w:val="Tabellentextklein"/>
            </w:pPr>
          </w:p>
        </w:tc>
      </w:tr>
      <w:tr w:rsidR="00D50DFC" w:rsidRPr="00701C8C" w14:paraId="3FD5FA3A" w14:textId="77777777" w:rsidTr="003B466C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54D0AB" w14:textId="77777777" w:rsidR="00D50DFC" w:rsidRPr="00296A5E" w:rsidRDefault="00D50DFC" w:rsidP="00D50DFC">
            <w:pPr>
              <w:pStyle w:val="Tabellentitel"/>
            </w:pPr>
            <w:r w:rsidRPr="00296A5E">
              <w:t xml:space="preserve">Campo d’applicazione dell’accreditamento a partire dal </w:t>
            </w:r>
            <w:sdt>
              <w:sdtPr>
                <w:alias w:val="Datum"/>
                <w:tag w:val="Datum"/>
                <w:id w:val="-2009746529"/>
                <w:placeholder>
                  <w:docPart w:val="19E3BFB4E32E4EE3A63DDBF26F21A75D"/>
                </w:placeholder>
                <w15:color w:val="3366FF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701C8C">
                  <w:rPr>
                    <w:rStyle w:val="Platzhaltertext"/>
                    <w:b w:val="0"/>
                    <w:i/>
                    <w:color w:val="3366FF"/>
                  </w:rPr>
                  <w:t>Datum auswählen.</w:t>
                </w:r>
              </w:sdtContent>
            </w:sdt>
            <w:r w:rsidRPr="00296A5E">
              <w:t xml:space="preserve"> </w:t>
            </w:r>
          </w:p>
        </w:tc>
      </w:tr>
      <w:tr w:rsidR="00D50DFC" w:rsidRPr="00701C8C" w14:paraId="41041FFC" w14:textId="77777777" w:rsidTr="003B466C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ED4F33" w14:textId="77777777" w:rsidR="00D50DFC" w:rsidRPr="00296A5E" w:rsidRDefault="00D50DFC" w:rsidP="00D50DFC">
            <w:pPr>
              <w:pStyle w:val="Tabellentextklein"/>
            </w:pPr>
          </w:p>
        </w:tc>
      </w:tr>
      <w:tr w:rsidR="00D50DFC" w:rsidRPr="001C0BD7" w14:paraId="35E3BF0C" w14:textId="77777777" w:rsidTr="003B466C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BD2D3" w14:textId="77777777" w:rsidR="00D50DFC" w:rsidRPr="00A46C25" w:rsidRDefault="00D50DFC" w:rsidP="007F3519">
            <w:pPr>
              <w:pStyle w:val="Tabellentitel"/>
              <w:rPr>
                <w:lang w:val="de-CH"/>
              </w:rPr>
            </w:pPr>
            <w:r w:rsidRPr="00A46C25">
              <w:rPr>
                <w:lang w:val="de-CH"/>
              </w:rPr>
              <w:t>Organismo di certificazione</w:t>
            </w:r>
            <w:r w:rsidR="00FD1872">
              <w:rPr>
                <w:lang w:val="de-CH"/>
              </w:rPr>
              <w:t xml:space="preserve"> </w:t>
            </w:r>
            <w:r w:rsidR="007F3519">
              <w:rPr>
                <w:lang w:val="de-CH"/>
              </w:rPr>
              <w:t>di persone</w:t>
            </w:r>
            <w:r w:rsidRPr="00A46C25">
              <w:rPr>
                <w:lang w:val="de-CH"/>
              </w:rPr>
              <w:t xml:space="preserve"> </w:t>
            </w:r>
            <w:sdt>
              <w:sdtPr>
                <w:alias w:val="Kurzgeltungsbereich"/>
                <w:tag w:val="Kurzgeltungsbereich"/>
                <w:id w:val="1868408973"/>
                <w:placeholder>
                  <w:docPart w:val="9C13C3CF927243788EC52DD837C11B01"/>
                </w:placeholder>
                <w:showingPlcHdr/>
                <w15:color w:val="3366FF"/>
                <w:text/>
              </w:sdtPr>
              <w:sdtEndPr/>
              <w:sdtContent>
                <w:r w:rsidR="00A46C25" w:rsidRPr="00A46C25">
                  <w:rPr>
                    <w:rStyle w:val="Platzhaltertext"/>
                    <w:b w:val="0"/>
                    <w:i/>
                    <w:iCs/>
                    <w:color w:val="3366FF"/>
                    <w:lang w:val="de-CH"/>
                  </w:rPr>
                  <w:t>Wortlaut des Kurzgeltungsbereichs eingeben.</w:t>
                </w:r>
              </w:sdtContent>
            </w:sdt>
            <w:r w:rsidR="00A46C25" w:rsidRPr="00A46C25">
              <w:rPr>
                <w:lang w:val="de-CH"/>
              </w:rPr>
              <w:t xml:space="preserve"> </w:t>
            </w:r>
          </w:p>
        </w:tc>
      </w:tr>
    </w:tbl>
    <w:p w14:paraId="7D24F364" w14:textId="77777777" w:rsidR="004F0416" w:rsidRPr="00A46C25" w:rsidRDefault="004F0416" w:rsidP="00045541">
      <w:pPr>
        <w:pStyle w:val="Platzhalter"/>
        <w:rPr>
          <w:lang w:val="de-CH"/>
        </w:rPr>
      </w:pPr>
    </w:p>
    <w:tbl>
      <w:tblPr>
        <w:tblStyle w:val="Tabellenraster"/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3"/>
        <w:gridCol w:w="3214"/>
        <w:gridCol w:w="3212"/>
      </w:tblGrid>
      <w:tr w:rsidR="00B2043E" w:rsidRPr="003376C2" w14:paraId="1F95F000" w14:textId="77777777" w:rsidTr="002F0526">
        <w:trPr>
          <w:cantSplit/>
          <w:tblHeader/>
        </w:trPr>
        <w:tc>
          <w:tcPr>
            <w:tcW w:w="166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D9A40D6" w14:textId="77777777" w:rsidR="00B2043E" w:rsidRPr="003376C2" w:rsidRDefault="003376C2" w:rsidP="003376C2">
            <w:pPr>
              <w:pStyle w:val="Tabellentitelklein"/>
            </w:pPr>
            <w:r w:rsidRPr="003376C2">
              <w:t>Norma</w:t>
            </w:r>
          </w:p>
        </w:tc>
        <w:tc>
          <w:tcPr>
            <w:tcW w:w="166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1B60ECE" w14:textId="77777777" w:rsidR="00B2043E" w:rsidRPr="003376C2" w:rsidRDefault="003376C2" w:rsidP="003376C2">
            <w:pPr>
              <w:pStyle w:val="Tabellentitelklein"/>
            </w:pPr>
            <w:r w:rsidRPr="003376C2">
              <w:t>Campi tecnici autorizzati</w:t>
            </w:r>
          </w:p>
        </w:tc>
        <w:tc>
          <w:tcPr>
            <w:tcW w:w="16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062F676" w14:textId="77777777" w:rsidR="00B2043E" w:rsidRPr="003376C2" w:rsidRDefault="003376C2" w:rsidP="003376C2">
            <w:pPr>
              <w:pStyle w:val="Tabellentitelklein"/>
            </w:pPr>
            <w:r w:rsidRPr="003376C2">
              <w:t>Osservazioni</w:t>
            </w:r>
          </w:p>
        </w:tc>
      </w:tr>
      <w:tr w:rsidR="0005066A" w:rsidRPr="001C0BD7" w14:paraId="1BDD1D6E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5624EF77" w14:textId="77777777" w:rsidR="0005066A" w:rsidRPr="004F0416" w:rsidRDefault="0005066A" w:rsidP="0005066A">
            <w:pPr>
              <w:pStyle w:val="TabellentitelkleinGrossbuchstaben"/>
              <w:rPr>
                <w:lang w:val="de-CH"/>
              </w:rPr>
            </w:pPr>
            <w:r w:rsidRPr="004F0416">
              <w:rPr>
                <w:lang w:val="de-CH"/>
              </w:rPr>
              <w:t>Tabellentitel klein Grossbuchstaben</w:t>
            </w:r>
            <w:r w:rsidRPr="004F0416">
              <w:rPr>
                <w:lang w:val="de-CH"/>
              </w:rPr>
              <w:br/>
              <w:t>[Arial 10 fett]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037C4C" w14:textId="77777777" w:rsidR="0005066A" w:rsidRPr="004F0416" w:rsidRDefault="0005066A" w:rsidP="0005066A">
            <w:pPr>
              <w:pStyle w:val="TabellentitelkleinGrossbuchstaben"/>
              <w:rPr>
                <w:lang w:val="de-CH"/>
              </w:rPr>
            </w:pP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3AC4682B" w14:textId="77777777" w:rsidR="0005066A" w:rsidRPr="004F0416" w:rsidRDefault="0005066A" w:rsidP="0005066A">
            <w:pPr>
              <w:pStyle w:val="TabellentitelkleinGrossbuchstaben"/>
              <w:rPr>
                <w:lang w:val="de-CH"/>
              </w:rPr>
            </w:pPr>
          </w:p>
        </w:tc>
      </w:tr>
      <w:tr w:rsidR="0005066A" w:rsidRPr="005D5983" w14:paraId="7DF5901B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0CBEB658" w14:textId="77777777" w:rsidR="0005066A" w:rsidRPr="00C40C27" w:rsidRDefault="0005066A" w:rsidP="0005066A">
            <w:pPr>
              <w:pStyle w:val="Tabellentitelklein"/>
            </w:pPr>
            <w:r w:rsidRPr="00C40C27">
              <w:t>Tabellentitel klein</w:t>
            </w:r>
            <w:r w:rsidRPr="00C40C27">
              <w:br/>
              <w:t>[Arial 10, fett]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65F5FC" w14:textId="77777777" w:rsidR="0005066A" w:rsidRPr="00C40C27" w:rsidRDefault="0005066A" w:rsidP="0005066A">
            <w:pPr>
              <w:pStyle w:val="Tabellentitelklein"/>
            </w:pP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619A77DF" w14:textId="77777777" w:rsidR="0005066A" w:rsidRPr="00C40C27" w:rsidRDefault="0005066A" w:rsidP="0005066A">
            <w:pPr>
              <w:pStyle w:val="Tabellentitelklein"/>
            </w:pPr>
          </w:p>
        </w:tc>
      </w:tr>
      <w:tr w:rsidR="0005066A" w:rsidRPr="005D5983" w14:paraId="210F5EA4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50A663CE" w14:textId="77777777" w:rsidR="0005066A" w:rsidRPr="00740C48" w:rsidRDefault="0005066A" w:rsidP="0005066A">
            <w:pPr>
              <w:pStyle w:val="Tabellentitelklein"/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4FA364" w14:textId="77777777" w:rsidR="0005066A" w:rsidRPr="00740C48" w:rsidRDefault="0005066A" w:rsidP="0005066A">
            <w:pPr>
              <w:pStyle w:val="Tabellentitelklein"/>
            </w:pPr>
            <w:r w:rsidRPr="00740C48">
              <w:t>Tabellentitel klein</w:t>
            </w:r>
            <w:r w:rsidRPr="00740C48">
              <w:br/>
              <w:t>[Arial 10, fett]</w:t>
            </w: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7C3BE6BA" w14:textId="77777777" w:rsidR="0005066A" w:rsidRPr="00740C48" w:rsidRDefault="0005066A" w:rsidP="0005066A">
            <w:pPr>
              <w:pStyle w:val="Tabellentitelklein"/>
            </w:pPr>
          </w:p>
        </w:tc>
      </w:tr>
      <w:tr w:rsidR="0005066A" w:rsidRPr="00B2043E" w14:paraId="4739F716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65AE70CC" w14:textId="77777777" w:rsidR="0005066A" w:rsidRPr="001924B1" w:rsidRDefault="0005066A" w:rsidP="00F74AF8">
            <w:pPr>
              <w:pStyle w:val="Tabellentextklein"/>
            </w:pPr>
            <w:r w:rsidRPr="001924B1">
              <w:t>Tabellentext klein</w:t>
            </w:r>
            <w:r>
              <w:br/>
              <w:t>[Arial 10, standard]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2A3D4A" w14:textId="77777777" w:rsidR="0005066A" w:rsidRPr="001924B1" w:rsidRDefault="0005066A" w:rsidP="00F74AF8">
            <w:pPr>
              <w:pStyle w:val="Tabellentextklein"/>
            </w:pPr>
            <w:r w:rsidRPr="001924B1">
              <w:t>Tabellentext klein</w:t>
            </w:r>
            <w:r>
              <w:br/>
              <w:t>[Arial 10, standard]</w:t>
            </w: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1F7E3167" w14:textId="77777777" w:rsidR="0005066A" w:rsidRPr="001924B1" w:rsidRDefault="0005066A" w:rsidP="00F74AF8">
            <w:pPr>
              <w:pStyle w:val="Tabellentextklein"/>
            </w:pPr>
            <w:r w:rsidRPr="001924B1">
              <w:t>Tabellentext klein</w:t>
            </w:r>
            <w:r>
              <w:br/>
              <w:t>[Arial 10, standard]</w:t>
            </w:r>
          </w:p>
        </w:tc>
      </w:tr>
      <w:tr w:rsidR="00045541" w:rsidRPr="001C0BD7" w14:paraId="3CE3DBF8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15C8E973" w14:textId="77777777" w:rsidR="00045541" w:rsidRPr="003A61A6" w:rsidRDefault="00045541" w:rsidP="00C9032C">
            <w:pPr>
              <w:pStyle w:val="TabellentextkleinListeStrichI"/>
              <w:rPr>
                <w:lang w:val="de-CH"/>
              </w:rPr>
            </w:pPr>
            <w:r>
              <w:rPr>
                <w:lang w:val="de-CH"/>
              </w:rPr>
              <w:t>Tabellentext klein Liste Strich </w:t>
            </w:r>
            <w:r w:rsidRPr="003A61A6">
              <w:rPr>
                <w:lang w:val="de-CH"/>
              </w:rPr>
              <w:t>I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B0AE2D" w14:textId="77777777" w:rsidR="00045541" w:rsidRDefault="00045541" w:rsidP="00C9032C">
            <w:pPr>
              <w:pStyle w:val="TabellentextkleinListeStrichI"/>
              <w:rPr>
                <w:lang w:val="de-CH"/>
              </w:rPr>
            </w:pPr>
            <w:r>
              <w:rPr>
                <w:lang w:val="de-CH"/>
              </w:rPr>
              <w:t>Tabellentext klein Liste Strich </w:t>
            </w:r>
            <w:r w:rsidRPr="003A61A6">
              <w:rPr>
                <w:lang w:val="de-CH"/>
              </w:rPr>
              <w:t>I</w:t>
            </w:r>
          </w:p>
          <w:p w14:paraId="3016E68A" w14:textId="77777777" w:rsidR="00045541" w:rsidRDefault="00045541" w:rsidP="00C9032C">
            <w:pPr>
              <w:pStyle w:val="TabellentextkleinListeStrichI"/>
              <w:rPr>
                <w:lang w:val="de-CH"/>
              </w:rPr>
            </w:pPr>
            <w:r>
              <w:rPr>
                <w:lang w:val="de-CH"/>
              </w:rPr>
              <w:t>Tabellentext klein Liste Strich </w:t>
            </w:r>
            <w:r w:rsidRPr="003A61A6">
              <w:rPr>
                <w:lang w:val="de-CH"/>
              </w:rPr>
              <w:t>I</w:t>
            </w:r>
          </w:p>
          <w:p w14:paraId="79970F13" w14:textId="77777777" w:rsidR="00045541" w:rsidRPr="00045541" w:rsidRDefault="00045541" w:rsidP="00C9032C">
            <w:pPr>
              <w:pStyle w:val="TabellentextkleinListeStrichI"/>
              <w:rPr>
                <w:lang w:val="de-CH"/>
              </w:rPr>
            </w:pPr>
            <w:r>
              <w:rPr>
                <w:lang w:val="de-CH"/>
              </w:rPr>
              <w:t>Tabellentext klein Liste Strich </w:t>
            </w:r>
            <w:r w:rsidRPr="003A61A6">
              <w:rPr>
                <w:lang w:val="de-CH"/>
              </w:rPr>
              <w:t>I</w:t>
            </w: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332A4F07" w14:textId="77777777" w:rsidR="00045541" w:rsidRDefault="00045541" w:rsidP="00C9032C">
            <w:pPr>
              <w:pStyle w:val="TabellentextkleinListeStrichI"/>
              <w:rPr>
                <w:lang w:val="de-CH"/>
              </w:rPr>
            </w:pPr>
            <w:r>
              <w:rPr>
                <w:lang w:val="de-CH"/>
              </w:rPr>
              <w:t>Tabellentext klein Liste Strich </w:t>
            </w:r>
            <w:r w:rsidRPr="003A61A6">
              <w:rPr>
                <w:lang w:val="de-CH"/>
              </w:rPr>
              <w:t>I</w:t>
            </w:r>
          </w:p>
          <w:p w14:paraId="79269495" w14:textId="77777777" w:rsidR="00045541" w:rsidRDefault="00045541" w:rsidP="00C9032C">
            <w:pPr>
              <w:pStyle w:val="TabellentextkleinListeStrichI"/>
              <w:rPr>
                <w:lang w:val="de-CH"/>
              </w:rPr>
            </w:pPr>
            <w:r>
              <w:rPr>
                <w:lang w:val="de-CH"/>
              </w:rPr>
              <w:t>Tabellentext klein Liste Strich </w:t>
            </w:r>
            <w:r w:rsidRPr="003A61A6">
              <w:rPr>
                <w:lang w:val="de-CH"/>
              </w:rPr>
              <w:t>I</w:t>
            </w:r>
          </w:p>
          <w:p w14:paraId="581F1E8D" w14:textId="77777777" w:rsidR="00045541" w:rsidRPr="00045541" w:rsidRDefault="00045541" w:rsidP="00C9032C">
            <w:pPr>
              <w:pStyle w:val="TabellentextkleinListeStrichI"/>
              <w:rPr>
                <w:lang w:val="de-CH"/>
              </w:rPr>
            </w:pPr>
            <w:r>
              <w:rPr>
                <w:lang w:val="de-CH"/>
              </w:rPr>
              <w:t>Tabellentext klein Liste Strich </w:t>
            </w:r>
            <w:r w:rsidRPr="003A61A6">
              <w:rPr>
                <w:lang w:val="de-CH"/>
              </w:rPr>
              <w:t>I</w:t>
            </w:r>
          </w:p>
        </w:tc>
      </w:tr>
      <w:tr w:rsidR="00045541" w:rsidRPr="001C0BD7" w14:paraId="6D3347AB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0C7A7D48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24F1DF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6E5FD31F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</w:tr>
      <w:tr w:rsidR="00837087" w:rsidRPr="001C0BD7" w14:paraId="26B67F54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63514B41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C0D840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4134EEB5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</w:tr>
      <w:tr w:rsidR="00837087" w:rsidRPr="001C0BD7" w14:paraId="111C3D49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423F90BB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A04042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6DCDF426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</w:tr>
      <w:tr w:rsidR="00837087" w:rsidRPr="001C0BD7" w14:paraId="684804C3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0367C728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4FEE65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7879809D" w14:textId="77777777" w:rsidR="00837087" w:rsidRPr="005729A4" w:rsidRDefault="00837087" w:rsidP="00C9032C">
            <w:pPr>
              <w:pStyle w:val="Tabellentextklein"/>
              <w:rPr>
                <w:lang w:val="de-CH"/>
              </w:rPr>
            </w:pPr>
          </w:p>
        </w:tc>
      </w:tr>
      <w:tr w:rsidR="00045541" w:rsidRPr="001C0BD7" w14:paraId="28089FBB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2DEBA540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2F5E1E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683A84E1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</w:tr>
      <w:tr w:rsidR="00045541" w:rsidRPr="001C0BD7" w14:paraId="22D34420" w14:textId="77777777" w:rsidTr="002F0526">
        <w:trPr>
          <w:cantSplit/>
        </w:trPr>
        <w:tc>
          <w:tcPr>
            <w:tcW w:w="1667" w:type="pct"/>
            <w:tcBorders>
              <w:right w:val="single" w:sz="4" w:space="0" w:color="7F7F7F" w:themeColor="text1" w:themeTint="80"/>
            </w:tcBorders>
          </w:tcPr>
          <w:p w14:paraId="6DE4834D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8E0DEA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  <w:tc>
          <w:tcPr>
            <w:tcW w:w="1666" w:type="pct"/>
            <w:tcBorders>
              <w:left w:val="single" w:sz="4" w:space="0" w:color="7F7F7F" w:themeColor="text1" w:themeTint="80"/>
            </w:tcBorders>
          </w:tcPr>
          <w:p w14:paraId="4EB8CE68" w14:textId="77777777" w:rsidR="00045541" w:rsidRPr="005729A4" w:rsidRDefault="00045541" w:rsidP="00C9032C">
            <w:pPr>
              <w:pStyle w:val="Tabellentextklein"/>
              <w:rPr>
                <w:lang w:val="de-CH"/>
              </w:rPr>
            </w:pPr>
          </w:p>
        </w:tc>
      </w:tr>
    </w:tbl>
    <w:p w14:paraId="1DE93906" w14:textId="77777777" w:rsidR="002F0526" w:rsidRPr="002F0526" w:rsidRDefault="002F0526" w:rsidP="002F0526">
      <w:pPr>
        <w:autoSpaceDE w:val="0"/>
        <w:autoSpaceDN w:val="0"/>
        <w:rPr>
          <w:rFonts w:cs="Arial"/>
          <w:iCs/>
          <w:sz w:val="20"/>
          <w:szCs w:val="20"/>
        </w:rPr>
      </w:pPr>
      <w:r w:rsidRPr="002F0526">
        <w:rPr>
          <w:rFonts w:cs="Arial"/>
          <w:iCs/>
          <w:sz w:val="20"/>
          <w:szCs w:val="20"/>
        </w:rPr>
        <w:t>In caso di contraddizioni nelle versioni linguistiche dei registri, prevale la versione [tedesca / francese</w:t>
      </w:r>
      <w:r>
        <w:rPr>
          <w:rFonts w:cs="Arial"/>
          <w:iCs/>
          <w:sz w:val="20"/>
          <w:szCs w:val="20"/>
        </w:rPr>
        <w:t xml:space="preserve"> </w:t>
      </w:r>
      <w:r w:rsidRPr="002F0526">
        <w:rPr>
          <w:rFonts w:cs="Arial"/>
          <w:iCs/>
          <w:sz w:val="20"/>
          <w:szCs w:val="20"/>
        </w:rPr>
        <w:t>/ italiana].</w:t>
      </w:r>
    </w:p>
    <w:p w14:paraId="173D53E7" w14:textId="77777777" w:rsidR="002F0526" w:rsidRPr="002F0526" w:rsidRDefault="002F0526" w:rsidP="00B2043E"/>
    <w:tbl>
      <w:tblPr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85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76"/>
        <w:gridCol w:w="7863"/>
      </w:tblGrid>
      <w:tr w:rsidR="00B2043E" w:rsidRPr="0073206B" w14:paraId="4B28F313" w14:textId="77777777" w:rsidTr="003B466C">
        <w:trPr>
          <w:cantSplit/>
          <w:tblHeader/>
        </w:trPr>
        <w:tc>
          <w:tcPr>
            <w:tcW w:w="921" w:type="pct"/>
            <w:shd w:val="clear" w:color="auto" w:fill="F2F2F2" w:themeFill="background1" w:themeFillShade="F2"/>
          </w:tcPr>
          <w:p w14:paraId="26C88BA7" w14:textId="77777777" w:rsidR="00B2043E" w:rsidRPr="0073206B" w:rsidRDefault="00B2043E" w:rsidP="0005066A">
            <w:pPr>
              <w:pStyle w:val="Tabellentitelklein"/>
            </w:pPr>
            <w:r>
              <w:t>Abbreviazione</w:t>
            </w:r>
          </w:p>
        </w:tc>
        <w:tc>
          <w:tcPr>
            <w:tcW w:w="4079" w:type="pct"/>
            <w:shd w:val="clear" w:color="auto" w:fill="F2F2F2" w:themeFill="background1" w:themeFillShade="F2"/>
          </w:tcPr>
          <w:p w14:paraId="76A24B20" w14:textId="77777777" w:rsidR="00B2043E" w:rsidRPr="0073206B" w:rsidRDefault="00B2043E" w:rsidP="0005066A">
            <w:pPr>
              <w:pStyle w:val="Tabellentitelklein"/>
            </w:pPr>
            <w:r>
              <w:t>Significato</w:t>
            </w:r>
          </w:p>
        </w:tc>
      </w:tr>
      <w:tr w:rsidR="00B2043E" w:rsidRPr="0005066A" w14:paraId="02399566" w14:textId="77777777" w:rsidTr="003B466C">
        <w:trPr>
          <w:cantSplit/>
        </w:trPr>
        <w:tc>
          <w:tcPr>
            <w:tcW w:w="921" w:type="pct"/>
          </w:tcPr>
          <w:p w14:paraId="7D0201D5" w14:textId="77777777" w:rsidR="00B2043E" w:rsidRPr="0005066A" w:rsidRDefault="00B2043E" w:rsidP="00F74AF8">
            <w:pPr>
              <w:pStyle w:val="Tabellentextklein"/>
            </w:pPr>
            <w:r w:rsidRPr="0005066A">
              <w:t>Txt</w:t>
            </w:r>
          </w:p>
        </w:tc>
        <w:tc>
          <w:tcPr>
            <w:tcW w:w="4079" w:type="pct"/>
          </w:tcPr>
          <w:p w14:paraId="510D31BA" w14:textId="77777777" w:rsidR="00B2043E" w:rsidRPr="0005066A" w:rsidRDefault="00B2043E" w:rsidP="00F74AF8">
            <w:pPr>
              <w:pStyle w:val="Tabellentextklein"/>
            </w:pPr>
            <w:r w:rsidRPr="0005066A">
              <w:t>Tabellentext klein [Arial 10, standard]</w:t>
            </w:r>
          </w:p>
        </w:tc>
      </w:tr>
      <w:tr w:rsidR="00B2043E" w:rsidRPr="0005066A" w14:paraId="1A78A336" w14:textId="77777777" w:rsidTr="003B466C">
        <w:trPr>
          <w:cantSplit/>
        </w:trPr>
        <w:tc>
          <w:tcPr>
            <w:tcW w:w="921" w:type="pct"/>
          </w:tcPr>
          <w:p w14:paraId="762521F3" w14:textId="77777777" w:rsidR="00B2043E" w:rsidRPr="0005066A" w:rsidRDefault="00B2043E" w:rsidP="00F74AF8">
            <w:pPr>
              <w:pStyle w:val="Tabellentextklein"/>
            </w:pPr>
          </w:p>
        </w:tc>
        <w:tc>
          <w:tcPr>
            <w:tcW w:w="4079" w:type="pct"/>
          </w:tcPr>
          <w:p w14:paraId="09945474" w14:textId="77777777" w:rsidR="00B2043E" w:rsidRPr="0005066A" w:rsidRDefault="00B2043E" w:rsidP="00F74AF8">
            <w:pPr>
              <w:pStyle w:val="Tabellentextklein"/>
            </w:pPr>
          </w:p>
        </w:tc>
      </w:tr>
      <w:tr w:rsidR="00B2043E" w:rsidRPr="0005066A" w14:paraId="3DEDC5A4" w14:textId="77777777" w:rsidTr="003B466C">
        <w:trPr>
          <w:cantSplit/>
        </w:trPr>
        <w:tc>
          <w:tcPr>
            <w:tcW w:w="921" w:type="pct"/>
          </w:tcPr>
          <w:p w14:paraId="211A0385" w14:textId="77777777" w:rsidR="00B2043E" w:rsidRPr="0005066A" w:rsidRDefault="00B2043E" w:rsidP="00F74AF8">
            <w:pPr>
              <w:pStyle w:val="Tabellentextklein"/>
            </w:pPr>
          </w:p>
        </w:tc>
        <w:tc>
          <w:tcPr>
            <w:tcW w:w="4079" w:type="pct"/>
          </w:tcPr>
          <w:p w14:paraId="7E05C1EE" w14:textId="77777777" w:rsidR="00B2043E" w:rsidRPr="0005066A" w:rsidRDefault="00B2043E" w:rsidP="00F74AF8">
            <w:pPr>
              <w:pStyle w:val="Tabellentextklein"/>
            </w:pPr>
          </w:p>
        </w:tc>
      </w:tr>
      <w:tr w:rsidR="00B2043E" w:rsidRPr="0005066A" w14:paraId="7FE07C71" w14:textId="77777777" w:rsidTr="003B466C">
        <w:trPr>
          <w:cantSplit/>
        </w:trPr>
        <w:tc>
          <w:tcPr>
            <w:tcW w:w="921" w:type="pct"/>
          </w:tcPr>
          <w:p w14:paraId="65C3F9EB" w14:textId="77777777" w:rsidR="00B2043E" w:rsidRPr="0005066A" w:rsidRDefault="00B2043E" w:rsidP="00F74AF8">
            <w:pPr>
              <w:pStyle w:val="Tabellentextklein"/>
            </w:pPr>
          </w:p>
        </w:tc>
        <w:tc>
          <w:tcPr>
            <w:tcW w:w="4079" w:type="pct"/>
          </w:tcPr>
          <w:p w14:paraId="2A57A84E" w14:textId="77777777" w:rsidR="00B2043E" w:rsidRPr="0005066A" w:rsidRDefault="00B2043E" w:rsidP="00F74AF8">
            <w:pPr>
              <w:pStyle w:val="Tabellentextklein"/>
            </w:pPr>
          </w:p>
        </w:tc>
      </w:tr>
      <w:tr w:rsidR="00B2043E" w:rsidRPr="0005066A" w14:paraId="226763AE" w14:textId="77777777" w:rsidTr="003B466C">
        <w:trPr>
          <w:cantSplit/>
        </w:trPr>
        <w:tc>
          <w:tcPr>
            <w:tcW w:w="921" w:type="pct"/>
          </w:tcPr>
          <w:p w14:paraId="6212FF86" w14:textId="77777777" w:rsidR="00B2043E" w:rsidRPr="0005066A" w:rsidRDefault="00B2043E" w:rsidP="00F74AF8">
            <w:pPr>
              <w:pStyle w:val="Tabellentextklein"/>
            </w:pPr>
          </w:p>
        </w:tc>
        <w:tc>
          <w:tcPr>
            <w:tcW w:w="4079" w:type="pct"/>
          </w:tcPr>
          <w:p w14:paraId="0DE196EB" w14:textId="77777777" w:rsidR="00B2043E" w:rsidRPr="0005066A" w:rsidRDefault="00B2043E" w:rsidP="00F74AF8">
            <w:pPr>
              <w:pStyle w:val="Tabellentextklein"/>
            </w:pPr>
          </w:p>
        </w:tc>
      </w:tr>
    </w:tbl>
    <w:p w14:paraId="7367C76D" w14:textId="77777777" w:rsidR="00B2043E" w:rsidRDefault="00B2043E" w:rsidP="0005066A">
      <w:pPr>
        <w:pStyle w:val="Standardzentriert"/>
      </w:pPr>
    </w:p>
    <w:p w14:paraId="6F5A89CB" w14:textId="77777777" w:rsidR="006E1A45" w:rsidRDefault="00545FCF" w:rsidP="006E1A45">
      <w:pPr>
        <w:pStyle w:val="Standardzentriert"/>
      </w:pPr>
      <w:bookmarkStart w:id="3" w:name="tmGlossar"/>
      <w:bookmarkEnd w:id="0"/>
      <w:bookmarkEnd w:id="1"/>
      <w:bookmarkEnd w:id="2"/>
      <w:bookmarkEnd w:id="3"/>
      <w:r>
        <w:t>* / * / * / * / *</w:t>
      </w:r>
    </w:p>
    <w:sectPr w:rsidR="006E1A45" w:rsidSect="003B466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120F" w14:textId="77777777" w:rsidR="00E77916" w:rsidRDefault="00E77916">
      <w:r>
        <w:separator/>
      </w:r>
    </w:p>
  </w:endnote>
  <w:endnote w:type="continuationSeparator" w:id="0">
    <w:p w14:paraId="0ECA1325" w14:textId="77777777" w:rsidR="00E77916" w:rsidRDefault="00E7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4A60" w14:textId="77777777" w:rsidR="00E15D9A" w:rsidRDefault="00E15D9A" w:rsidP="00E15D9A">
    <w:pPr>
      <w:pStyle w:val="Platzhalter"/>
    </w:pPr>
  </w:p>
  <w:tbl>
    <w:tblPr>
      <w:tblW w:w="9639" w:type="dxa"/>
      <w:tblInd w:w="14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1995"/>
      <w:gridCol w:w="1994"/>
      <w:gridCol w:w="4985"/>
      <w:gridCol w:w="665"/>
    </w:tblGrid>
    <w:tr w:rsidR="00E15D9A" w:rsidRPr="00781A40" w14:paraId="572143AA" w14:textId="77777777" w:rsidTr="003B466C">
      <w:trPr>
        <w:cantSplit/>
      </w:trPr>
      <w:tc>
        <w:tcPr>
          <w:tcW w:w="1995" w:type="dxa"/>
          <w:tcBorders>
            <w:bottom w:val="single" w:sz="4" w:space="0" w:color="7F7F7F" w:themeColor="text1" w:themeTint="80"/>
          </w:tcBorders>
          <w:vAlign w:val="center"/>
        </w:tcPr>
        <w:p w14:paraId="3DE91619" w14:textId="77777777" w:rsidR="00E15D9A" w:rsidRPr="00896EC1" w:rsidRDefault="00E15D9A" w:rsidP="00896EC1">
          <w:pPr>
            <w:pStyle w:val="Fuzeile"/>
          </w:pPr>
          <w:r w:rsidRPr="00896EC1">
            <w:t xml:space="preserve">tt.mm.jjjj / </w:t>
          </w:r>
          <w:sdt>
            <w:sdtPr>
              <w:alias w:val="Versionsbuchstabe"/>
              <w:tag w:val="Versionsbuchstabe"/>
              <w:id w:val="1629664368"/>
              <w:placeholder>
                <w:docPart w:val="6786EFE512C74796AA5847F3913FC3E7"/>
              </w:placeholder>
              <w:showingPlcHdr/>
              <w15:color w:val="3366FF"/>
            </w:sdtPr>
            <w:sdtEndPr/>
            <w:sdtContent>
              <w:r w:rsidRPr="00896EC1">
                <w:t>Version</w:t>
              </w:r>
            </w:sdtContent>
          </w:sdt>
        </w:p>
      </w:tc>
      <w:tc>
        <w:tcPr>
          <w:tcW w:w="1994" w:type="dxa"/>
          <w:tcBorders>
            <w:bottom w:val="single" w:sz="4" w:space="0" w:color="7F7F7F" w:themeColor="text1" w:themeTint="80"/>
          </w:tcBorders>
          <w:vAlign w:val="center"/>
        </w:tcPr>
        <w:p w14:paraId="32019307" w14:textId="423DF85B" w:rsidR="00E15D9A" w:rsidRPr="00896EC1" w:rsidRDefault="00E15D9A" w:rsidP="00896EC1">
          <w:pPr>
            <w:pStyle w:val="Fuzeile"/>
          </w:pPr>
        </w:p>
      </w:tc>
      <w:tc>
        <w:tcPr>
          <w:tcW w:w="4985" w:type="dxa"/>
          <w:tcBorders>
            <w:bottom w:val="single" w:sz="4" w:space="0" w:color="7F7F7F" w:themeColor="text1" w:themeTint="80"/>
          </w:tcBorders>
          <w:vAlign w:val="center"/>
        </w:tcPr>
        <w:p w14:paraId="01723423" w14:textId="69FB2C09" w:rsidR="00E15D9A" w:rsidRPr="00537855" w:rsidRDefault="00E15D9A" w:rsidP="00896EC1">
          <w:pPr>
            <w:pStyle w:val="Fuzeile"/>
            <w:rPr>
              <w:lang w:val="de-CH"/>
            </w:rPr>
          </w:pPr>
          <w:r w:rsidRPr="00896EC1">
            <w:fldChar w:fldCharType="begin"/>
          </w:r>
          <w:r w:rsidRPr="00537855">
            <w:rPr>
              <w:lang w:val="de-CH"/>
            </w:rPr>
            <w:instrText xml:space="preserve"> FILENAME </w:instrText>
          </w:r>
          <w:r w:rsidRPr="00896EC1">
            <w:fldChar w:fldCharType="separate"/>
          </w:r>
          <w:r w:rsidR="000228E9">
            <w:rPr>
              <w:lang w:val="de-CH"/>
            </w:rPr>
            <w:t>SCESe Verzeichnis IT V09.dotx</w:t>
          </w:r>
          <w:r w:rsidRPr="00896EC1">
            <w:fldChar w:fldCharType="end"/>
          </w:r>
        </w:p>
      </w:tc>
      <w:tc>
        <w:tcPr>
          <w:tcW w:w="665" w:type="dxa"/>
          <w:tcBorders>
            <w:bottom w:val="single" w:sz="4" w:space="0" w:color="7F7F7F" w:themeColor="text1" w:themeTint="80"/>
          </w:tcBorders>
          <w:vAlign w:val="center"/>
        </w:tcPr>
        <w:p w14:paraId="1546C5DC" w14:textId="77777777" w:rsidR="00E15D9A" w:rsidRPr="00781A40" w:rsidRDefault="00E15D9A" w:rsidP="00E15D9A">
          <w:pPr>
            <w:pStyle w:val="Fusszeilerechts"/>
          </w:pPr>
          <w:r w:rsidRPr="00781A40">
            <w:fldChar w:fldCharType="begin"/>
          </w:r>
          <w:r w:rsidRPr="00781A40">
            <w:instrText xml:space="preserve"> PAGE </w:instrText>
          </w:r>
          <w:r w:rsidRPr="00781A40">
            <w:fldChar w:fldCharType="separate"/>
          </w:r>
          <w:r w:rsidR="002F0526">
            <w:t>1</w:t>
          </w:r>
          <w:r w:rsidRPr="00781A40">
            <w:fldChar w:fldCharType="end"/>
          </w:r>
          <w:r w:rsidRPr="00781A40">
            <w:t>/</w:t>
          </w:r>
          <w:r w:rsidRPr="00781A40">
            <w:fldChar w:fldCharType="begin"/>
          </w:r>
          <w:r w:rsidRPr="00781A40">
            <w:instrText xml:space="preserve"> NUMPAGES </w:instrText>
          </w:r>
          <w:r w:rsidRPr="00781A40">
            <w:fldChar w:fldCharType="separate"/>
          </w:r>
          <w:r w:rsidR="002F0526">
            <w:t>2</w:t>
          </w:r>
          <w:r w:rsidRPr="00781A40">
            <w:fldChar w:fldCharType="end"/>
          </w:r>
        </w:p>
      </w:tc>
    </w:tr>
    <w:tr w:rsidR="003B466C" w:rsidRPr="00701C8C" w14:paraId="2105A28B" w14:textId="77777777" w:rsidTr="00E85DFD">
      <w:trPr>
        <w:cantSplit/>
      </w:trPr>
      <w:tc>
        <w:tcPr>
          <w:tcW w:w="9639" w:type="dxa"/>
          <w:gridSpan w:val="4"/>
          <w:tcBorders>
            <w:top w:val="single" w:sz="4" w:space="0" w:color="7F7F7F" w:themeColor="text1" w:themeTint="80"/>
          </w:tcBorders>
        </w:tcPr>
        <w:p w14:paraId="322DC5AF" w14:textId="77777777" w:rsidR="003B466C" w:rsidRPr="00701C8C" w:rsidRDefault="003B466C" w:rsidP="00896EC1">
          <w:pPr>
            <w:pStyle w:val="Fuzeile"/>
          </w:pPr>
        </w:p>
      </w:tc>
    </w:tr>
  </w:tbl>
  <w:p w14:paraId="70396B69" w14:textId="77777777" w:rsidR="00E15D9A" w:rsidRPr="00701C8C" w:rsidRDefault="00E15D9A" w:rsidP="00E15D9A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5C21" w14:textId="77777777" w:rsidR="00E15D9A" w:rsidRDefault="00E15D9A" w:rsidP="00E15D9A">
    <w:pPr>
      <w:pStyle w:val="Platzhalter"/>
    </w:pPr>
  </w:p>
  <w:tbl>
    <w:tblPr>
      <w:tblW w:w="9200" w:type="dxa"/>
      <w:tblInd w:w="14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1680"/>
      <w:gridCol w:w="2701"/>
      <w:gridCol w:w="4252"/>
      <w:gridCol w:w="567"/>
    </w:tblGrid>
    <w:tr w:rsidR="00794941" w:rsidRPr="00781A40" w14:paraId="474F96BD" w14:textId="77777777" w:rsidTr="00896EC1">
      <w:trPr>
        <w:cantSplit/>
      </w:trPr>
      <w:tc>
        <w:tcPr>
          <w:tcW w:w="1680" w:type="dxa"/>
          <w:tcBorders>
            <w:bottom w:val="single" w:sz="4" w:space="0" w:color="7F7F7F" w:themeColor="text1" w:themeTint="80"/>
          </w:tcBorders>
          <w:vAlign w:val="center"/>
        </w:tcPr>
        <w:p w14:paraId="15021789" w14:textId="77777777" w:rsidR="00794941" w:rsidRPr="00896EC1" w:rsidRDefault="00794941" w:rsidP="00896EC1">
          <w:pPr>
            <w:pStyle w:val="Fuzeile"/>
          </w:pPr>
          <w:r w:rsidRPr="00896EC1">
            <w:t xml:space="preserve">tt.mm.jjjj / </w:t>
          </w:r>
          <w:sdt>
            <w:sdtPr>
              <w:alias w:val="Versionsbuchstabe"/>
              <w:tag w:val="Versionsbuchstabe"/>
              <w:id w:val="-1935889511"/>
              <w:placeholder>
                <w:docPart w:val="F7EB290DD6C64B2F8DA93EA0CC8394E2"/>
              </w:placeholder>
              <w:showingPlcHdr/>
              <w15:color w:val="3366FF"/>
            </w:sdtPr>
            <w:sdtEndPr/>
            <w:sdtContent>
              <w:r w:rsidRPr="00896EC1">
                <w:t>Version</w:t>
              </w:r>
            </w:sdtContent>
          </w:sdt>
        </w:p>
      </w:tc>
      <w:tc>
        <w:tcPr>
          <w:tcW w:w="2701" w:type="dxa"/>
          <w:tcBorders>
            <w:bottom w:val="single" w:sz="4" w:space="0" w:color="7F7F7F" w:themeColor="text1" w:themeTint="80"/>
          </w:tcBorders>
          <w:vAlign w:val="center"/>
        </w:tcPr>
        <w:p w14:paraId="0C4DA96E" w14:textId="77777777" w:rsidR="00794941" w:rsidRPr="00896EC1" w:rsidRDefault="00794941" w:rsidP="00896EC1">
          <w:pPr>
            <w:pStyle w:val="Fuzeile"/>
          </w:pPr>
          <w:r w:rsidRPr="00896EC1">
            <w:t>LB/SB Kürzel</w:t>
          </w:r>
        </w:p>
      </w:tc>
      <w:tc>
        <w:tcPr>
          <w:tcW w:w="4252" w:type="dxa"/>
          <w:tcBorders>
            <w:bottom w:val="single" w:sz="4" w:space="0" w:color="7F7F7F" w:themeColor="text1" w:themeTint="80"/>
          </w:tcBorders>
          <w:vAlign w:val="center"/>
        </w:tcPr>
        <w:p w14:paraId="1A699F74" w14:textId="09A47B7D" w:rsidR="00794941" w:rsidRPr="008836A1" w:rsidRDefault="00794941" w:rsidP="00896EC1">
          <w:pPr>
            <w:pStyle w:val="Fuzeile"/>
            <w:rPr>
              <w:lang w:val="de-CH"/>
            </w:rPr>
          </w:pPr>
          <w:r w:rsidRPr="00896EC1">
            <w:fldChar w:fldCharType="begin"/>
          </w:r>
          <w:r w:rsidRPr="008836A1">
            <w:rPr>
              <w:lang w:val="de-CH"/>
            </w:rPr>
            <w:instrText xml:space="preserve"> FILENAME </w:instrText>
          </w:r>
          <w:r w:rsidRPr="00896EC1">
            <w:fldChar w:fldCharType="separate"/>
          </w:r>
          <w:r w:rsidR="000228E9">
            <w:rPr>
              <w:lang w:val="de-CH"/>
            </w:rPr>
            <w:t>SCESe Verzeichnis IT V09.dotx</w:t>
          </w:r>
          <w:r w:rsidRPr="00896EC1">
            <w:fldChar w:fldCharType="end"/>
          </w:r>
        </w:p>
      </w:tc>
      <w:tc>
        <w:tcPr>
          <w:tcW w:w="567" w:type="dxa"/>
          <w:tcBorders>
            <w:bottom w:val="single" w:sz="4" w:space="0" w:color="7F7F7F" w:themeColor="text1" w:themeTint="80"/>
          </w:tcBorders>
          <w:vAlign w:val="center"/>
        </w:tcPr>
        <w:p w14:paraId="6116EB59" w14:textId="77777777" w:rsidR="00794941" w:rsidRPr="00781A40" w:rsidRDefault="00794941" w:rsidP="001A1A2D">
          <w:pPr>
            <w:pStyle w:val="Fusszeilerechts"/>
          </w:pPr>
          <w:r w:rsidRPr="00781A40">
            <w:fldChar w:fldCharType="begin"/>
          </w:r>
          <w:r w:rsidRPr="00781A40">
            <w:instrText xml:space="preserve"> PAGE </w:instrText>
          </w:r>
          <w:r w:rsidRPr="00781A40">
            <w:fldChar w:fldCharType="separate"/>
          </w:r>
          <w:r w:rsidR="00077B8C">
            <w:t>2</w:t>
          </w:r>
          <w:r w:rsidRPr="00781A40">
            <w:fldChar w:fldCharType="end"/>
          </w:r>
          <w:r w:rsidRPr="00781A40">
            <w:t>/</w:t>
          </w:r>
          <w:r w:rsidRPr="00781A40">
            <w:fldChar w:fldCharType="begin"/>
          </w:r>
          <w:r w:rsidRPr="00781A40">
            <w:instrText xml:space="preserve"> NUMPAGES </w:instrText>
          </w:r>
          <w:r w:rsidRPr="00781A40">
            <w:fldChar w:fldCharType="separate"/>
          </w:r>
          <w:r w:rsidR="00077B8C">
            <w:t>2</w:t>
          </w:r>
          <w:r w:rsidRPr="00781A40">
            <w:fldChar w:fldCharType="end"/>
          </w:r>
        </w:p>
      </w:tc>
    </w:tr>
    <w:tr w:rsidR="00794941" w:rsidRPr="00701C8C" w14:paraId="40F50BF0" w14:textId="77777777" w:rsidTr="00896EC1">
      <w:trPr>
        <w:cantSplit/>
      </w:trPr>
      <w:tc>
        <w:tcPr>
          <w:tcW w:w="4381" w:type="dxa"/>
          <w:gridSpan w:val="2"/>
          <w:tcBorders>
            <w:top w:val="single" w:sz="4" w:space="0" w:color="7F7F7F" w:themeColor="text1" w:themeTint="80"/>
          </w:tcBorders>
        </w:tcPr>
        <w:p w14:paraId="5356AF98" w14:textId="77777777" w:rsidR="00794941" w:rsidRPr="00896EC1" w:rsidRDefault="00794941" w:rsidP="00896EC1">
          <w:pPr>
            <w:pStyle w:val="Fuzeile"/>
          </w:pPr>
        </w:p>
      </w:tc>
      <w:tc>
        <w:tcPr>
          <w:tcW w:w="4819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3F9B3961" w14:textId="77777777" w:rsidR="00794941" w:rsidRPr="00896EC1" w:rsidRDefault="00794941" w:rsidP="00896EC1">
          <w:pPr>
            <w:pStyle w:val="Fuzeile"/>
          </w:pPr>
        </w:p>
      </w:tc>
    </w:tr>
  </w:tbl>
  <w:p w14:paraId="13D7DDE4" w14:textId="77777777" w:rsidR="00D65D6E" w:rsidRPr="00701C8C" w:rsidRDefault="00D65D6E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3021" w14:textId="77777777" w:rsidR="00E77916" w:rsidRDefault="00E77916">
      <w:r>
        <w:separator/>
      </w:r>
    </w:p>
  </w:footnote>
  <w:footnote w:type="continuationSeparator" w:id="0">
    <w:p w14:paraId="78017BBE" w14:textId="77777777" w:rsidR="00E77916" w:rsidRDefault="00E7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539" w:type="dxa"/>
      <w:tblLayout w:type="fixed"/>
      <w:tblLook w:val="01E0" w:firstRow="1" w:lastRow="1" w:firstColumn="1" w:lastColumn="1" w:noHBand="0" w:noVBand="0"/>
    </w:tblPr>
    <w:tblGrid>
      <w:gridCol w:w="4886"/>
      <w:gridCol w:w="5292"/>
    </w:tblGrid>
    <w:tr w:rsidR="00B14FFB" w:rsidRPr="00701C8C" w14:paraId="4C329402" w14:textId="77777777" w:rsidTr="003B466C">
      <w:trPr>
        <w:trHeight w:hRule="exact" w:val="1563"/>
      </w:trPr>
      <w:tc>
        <w:tcPr>
          <w:tcW w:w="4536" w:type="dxa"/>
          <w:hideMark/>
        </w:tcPr>
        <w:p w14:paraId="10D2AE55" w14:textId="77777777" w:rsidR="00B14FFB" w:rsidRDefault="00B14FFB" w:rsidP="00B14FFB">
          <w:r>
            <w:rPr>
              <w:noProof/>
              <w:lang w:val="de-CH" w:eastAsia="de-CH"/>
            </w:rPr>
            <w:drawing>
              <wp:anchor distT="0" distB="0" distL="114300" distR="114300" simplePos="0" relativeHeight="251662336" behindDoc="0" locked="1" layoutInCell="1" allowOverlap="1" wp14:anchorId="7FD4B93F" wp14:editId="1ED398AE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2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63360" behindDoc="0" locked="1" layoutInCell="1" allowOverlap="1" wp14:anchorId="3695092D" wp14:editId="0E8DE582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5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1B43B8" id="LogoCol" o:spid="_x0000_s1026" style="position:absolute;margin-left:-4.25pt;margin-top:.55pt;width:155.9pt;height:38.75pt;z-index:25166336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XJADDAAAA2gAAAA8AAABkcnMvZG93bnJldi54bWxEj09rAjEUxO9Cv0N4hd40W61StkYRQXTx&#10;4r9Lb4/N6+7S5GVJ4rp++6YgeBxm5jfMfNlbIzryoXGs4H2UgSAunW64UnA5b4afIEJE1mgck4I7&#10;BVguXgZzzLW78ZG6U6xEgnDIUUEdY5tLGcqaLIaRa4mT9+O8xZikr6T2eEtwa+Q4y2bSYsNpocaW&#10;1jWVv6erVXBYX70pPsykmHYT3u+aYvt9nyr19tqvvkBE6uMz/GjvtIIZ/F9JN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ckAM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wdo3EAAAA2gAAAA8AAABkcnMvZG93bnJldi54bWxEj0GLwjAUhO/C/ofwFryIputBd6tRVqGg&#10;oOC6HvT2aJ5tsXmpTdT6740geBxm5htmPG1MKa5Uu8Kygq9eBII4tbrgTMHuP+l+g3AeWWNpmRTc&#10;ycF08tEaY6ztjf/ouvWZCBB2MSrIva9iKV2ak0HXsxVx8I62NuiDrDOpa7wFuCllP4oG0mDBYSHH&#10;iuY5paftxSg4LC8zP+yvNvsf6qzNcpZk51OiVPuz+R2B8NT4d/jVXmgFQ3heCTdAT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wdo3EAAAA2gAAAA8AAAAAAAAAAAAAAAAA&#10;nwIAAGRycy9kb3ducmV2LnhtbFBLBQYAAAAABAAEAPcAAACQAw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13" w:type="dxa"/>
        </w:tcPr>
        <w:p w14:paraId="7D76A9A6" w14:textId="77777777" w:rsidR="00B14FFB" w:rsidRPr="00701C8C" w:rsidRDefault="00B14FFB" w:rsidP="00B14FFB">
          <w:pPr>
            <w:pStyle w:val="zzKopfDept"/>
          </w:pPr>
          <w:r w:rsidRPr="00701C8C">
            <w:t>Dipartimento federale dell’economia,</w:t>
          </w:r>
        </w:p>
        <w:p w14:paraId="4C573D0A" w14:textId="77777777" w:rsidR="00B14FFB" w:rsidRPr="00701C8C" w:rsidRDefault="00B14FFB" w:rsidP="00B14FFB">
          <w:pPr>
            <w:pStyle w:val="zzKopfDept"/>
          </w:pPr>
          <w:r w:rsidRPr="00701C8C">
            <w:t>della formazione e della ricerca DEFR</w:t>
          </w:r>
        </w:p>
        <w:p w14:paraId="49CD8CA9" w14:textId="77777777" w:rsidR="00B14FFB" w:rsidRPr="00701C8C" w:rsidRDefault="00B14FFB" w:rsidP="00B14FFB">
          <w:pPr>
            <w:pStyle w:val="Kopfzeile"/>
            <w:spacing w:before="0" w:after="0" w:line="200" w:lineRule="exact"/>
            <w:rPr>
              <w:b/>
            </w:rPr>
          </w:pPr>
          <w:r w:rsidRPr="00701C8C">
            <w:rPr>
              <w:b/>
            </w:rPr>
            <w:t>Segreteria di Stato dell'economia SECO</w:t>
          </w:r>
        </w:p>
        <w:p w14:paraId="6D9A1C0A" w14:textId="77777777" w:rsidR="00B14FFB" w:rsidRPr="00701C8C" w:rsidRDefault="00B14FFB" w:rsidP="00B14FFB">
          <w:pPr>
            <w:pStyle w:val="zzKopfOE"/>
          </w:pPr>
          <w:r w:rsidRPr="00701C8C">
            <w:t>Servizio di accreditamento svizzero SAS</w:t>
          </w:r>
        </w:p>
      </w:tc>
    </w:tr>
    <w:tr w:rsidR="00B14FFB" w:rsidRPr="00701C8C" w14:paraId="68469030" w14:textId="77777777" w:rsidTr="003B466C">
      <w:trPr>
        <w:trHeight w:val="340"/>
      </w:trPr>
      <w:tc>
        <w:tcPr>
          <w:tcW w:w="4536" w:type="dxa"/>
          <w:vAlign w:val="center"/>
        </w:tcPr>
        <w:p w14:paraId="4B64EB9D" w14:textId="77777777" w:rsidR="00B14FFB" w:rsidRPr="00A83AB9" w:rsidRDefault="00B14FFB" w:rsidP="000953A5">
          <w:pPr>
            <w:pStyle w:val="zzVerzeichnisKopflinks"/>
          </w:pPr>
          <w:r>
            <w:t xml:space="preserve">Registro </w:t>
          </w:r>
          <w:r w:rsidR="000953A5">
            <w:t>SCES</w:t>
          </w:r>
          <w:r w:rsidR="002F2EA2">
            <w:t>e</w:t>
          </w:r>
        </w:p>
      </w:tc>
      <w:tc>
        <w:tcPr>
          <w:tcW w:w="4913" w:type="dxa"/>
          <w:shd w:val="clear" w:color="auto" w:fill="FFFFFF" w:themeFill="background1"/>
          <w:vAlign w:val="center"/>
        </w:tcPr>
        <w:p w14:paraId="79AFCC89" w14:textId="77777777" w:rsidR="00B14FFB" w:rsidRPr="00701C8C" w:rsidRDefault="00B14FFB" w:rsidP="00025E1E">
          <w:pPr>
            <w:pStyle w:val="zzVerzeichnisKopfrechts"/>
            <w:jc w:val="both"/>
          </w:pPr>
          <w:r w:rsidRPr="00701C8C">
            <w:t xml:space="preserve">Numero di accreditamento: </w:t>
          </w:r>
          <w:r w:rsidR="000953A5">
            <w:t>SCES</w:t>
          </w:r>
          <w:r w:rsidR="00025E1E">
            <w:t>e</w:t>
          </w:r>
          <w:r w:rsidRPr="00701C8C">
            <w:t xml:space="preserve"> nnnn</w:t>
          </w:r>
        </w:p>
      </w:tc>
    </w:tr>
  </w:tbl>
  <w:p w14:paraId="76167B58" w14:textId="77777777" w:rsidR="00D65D6E" w:rsidRPr="00701C8C" w:rsidRDefault="00D65D6E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518" w:type="dxa"/>
      <w:tblLayout w:type="fixed"/>
      <w:tblLook w:val="01E0" w:firstRow="1" w:lastRow="1" w:firstColumn="1" w:lastColumn="1" w:noHBand="0" w:noVBand="0"/>
    </w:tblPr>
    <w:tblGrid>
      <w:gridCol w:w="4844"/>
      <w:gridCol w:w="4913"/>
    </w:tblGrid>
    <w:tr w:rsidR="00D65D6E" w:rsidRPr="00701C8C" w14:paraId="13182A25" w14:textId="77777777" w:rsidTr="00AC4381">
      <w:trPr>
        <w:cantSplit/>
        <w:trHeight w:hRule="exact" w:val="1563"/>
      </w:trPr>
      <w:tc>
        <w:tcPr>
          <w:tcW w:w="4844" w:type="dxa"/>
          <w:hideMark/>
        </w:tcPr>
        <w:p w14:paraId="0CA66C9B" w14:textId="77777777" w:rsidR="00D65D6E" w:rsidRDefault="00545FCF"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0" locked="1" layoutInCell="1" allowOverlap="1" wp14:anchorId="74AA5DC0" wp14:editId="46DB916D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28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7066D40B" wp14:editId="33E194D8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D6F9F4" id="LogoCol" o:spid="_x0000_s1026" style="position:absolute;margin-left:-4.25pt;margin-top:.55pt;width:155.9pt;height:38.75pt;z-index:25166028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13" w:type="dxa"/>
        </w:tcPr>
        <w:p w14:paraId="67A12703" w14:textId="77777777" w:rsidR="00D65D6E" w:rsidRPr="00701C8C" w:rsidRDefault="00545FCF">
          <w:pPr>
            <w:pStyle w:val="zzKopfDept"/>
          </w:pPr>
          <w:r w:rsidRPr="00701C8C">
            <w:t>Dipartimento federale dell’economia,</w:t>
          </w:r>
        </w:p>
        <w:p w14:paraId="2C627A7A" w14:textId="77777777" w:rsidR="00D65D6E" w:rsidRPr="00701C8C" w:rsidRDefault="00545FCF">
          <w:pPr>
            <w:pStyle w:val="zzKopfDept"/>
          </w:pPr>
          <w:r w:rsidRPr="00701C8C">
            <w:t>della formazione e della ricerca DEFR</w:t>
          </w:r>
        </w:p>
        <w:p w14:paraId="590172BC" w14:textId="77777777" w:rsidR="00D65D6E" w:rsidRPr="00701C8C" w:rsidRDefault="00545FCF">
          <w:pPr>
            <w:pStyle w:val="Kopfzeile"/>
            <w:spacing w:before="0" w:after="0" w:line="200" w:lineRule="exact"/>
            <w:rPr>
              <w:b/>
            </w:rPr>
          </w:pPr>
          <w:r w:rsidRPr="00701C8C">
            <w:rPr>
              <w:b/>
            </w:rPr>
            <w:t>Segreteria di Stato dell'economia SECO</w:t>
          </w:r>
        </w:p>
        <w:p w14:paraId="279B7D06" w14:textId="77777777" w:rsidR="00D65D6E" w:rsidRPr="00701C8C" w:rsidRDefault="00545FCF">
          <w:pPr>
            <w:pStyle w:val="zzKopfOE"/>
          </w:pPr>
          <w:r w:rsidRPr="00701C8C">
            <w:t>Servizio di accreditamento svizzero SAS</w:t>
          </w:r>
        </w:p>
      </w:tc>
    </w:tr>
    <w:tr w:rsidR="00F238B2" w:rsidRPr="00701C8C" w14:paraId="5249A3BD" w14:textId="77777777" w:rsidTr="00AC4381">
      <w:trPr>
        <w:trHeight w:val="340"/>
      </w:trPr>
      <w:tc>
        <w:tcPr>
          <w:tcW w:w="4844" w:type="dxa"/>
          <w:vAlign w:val="center"/>
        </w:tcPr>
        <w:p w14:paraId="2115948D" w14:textId="77777777" w:rsidR="00F238B2" w:rsidRPr="00A83AB9" w:rsidRDefault="00F238B2" w:rsidP="000953A5">
          <w:pPr>
            <w:pStyle w:val="zzVerzeichnisKopflinks"/>
          </w:pPr>
          <w:r>
            <w:t>Registro S</w:t>
          </w:r>
          <w:r w:rsidR="000953A5">
            <w:t>CES</w:t>
          </w:r>
          <w:r w:rsidR="002F2EA2">
            <w:t>e</w:t>
          </w:r>
        </w:p>
      </w:tc>
      <w:tc>
        <w:tcPr>
          <w:tcW w:w="4913" w:type="dxa"/>
          <w:shd w:val="clear" w:color="auto" w:fill="FFFFFF" w:themeFill="background1"/>
          <w:vAlign w:val="center"/>
        </w:tcPr>
        <w:p w14:paraId="53F0A729" w14:textId="77777777" w:rsidR="00F238B2" w:rsidRPr="00701C8C" w:rsidRDefault="00F238B2" w:rsidP="00025E1E">
          <w:pPr>
            <w:pStyle w:val="zzVerzeichnisKopfrechts"/>
          </w:pPr>
          <w:r w:rsidRPr="00701C8C">
            <w:t xml:space="preserve">Numero di accreditamento: </w:t>
          </w:r>
          <w:r w:rsidR="000953A5">
            <w:t>SCES</w:t>
          </w:r>
          <w:r w:rsidR="00025E1E">
            <w:t>e</w:t>
          </w:r>
          <w:r w:rsidRPr="00701C8C">
            <w:t xml:space="preserve"> nnnn</w:t>
          </w:r>
        </w:p>
      </w:tc>
    </w:tr>
  </w:tbl>
  <w:p w14:paraId="6E1B6D50" w14:textId="77777777" w:rsidR="00D65D6E" w:rsidRPr="00701C8C" w:rsidRDefault="00D65D6E" w:rsidP="00FD07BF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0FC4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144CDC"/>
    <w:multiLevelType w:val="hybridMultilevel"/>
    <w:tmpl w:val="E4AC321E"/>
    <w:lvl w:ilvl="0" w:tplc="29888E9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7DD1"/>
    <w:multiLevelType w:val="hybridMultilevel"/>
    <w:tmpl w:val="C22A47F2"/>
    <w:lvl w:ilvl="0" w:tplc="A30C7804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3708F"/>
    <w:multiLevelType w:val="hybridMultilevel"/>
    <w:tmpl w:val="986CD5E6"/>
    <w:lvl w:ilvl="0" w:tplc="96B2B4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923F8"/>
    <w:multiLevelType w:val="hybridMultilevel"/>
    <w:tmpl w:val="AA1A3B94"/>
    <w:lvl w:ilvl="0" w:tplc="F4EC990A">
      <w:start w:val="1"/>
      <w:numFmt w:val="lowerLetter"/>
      <w:pStyle w:val="Listea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20941"/>
    <w:multiLevelType w:val="hybridMultilevel"/>
    <w:tmpl w:val="A75A9A7E"/>
    <w:lvl w:ilvl="0" w:tplc="297E3514">
      <w:start w:val="11"/>
      <w:numFmt w:val="bullet"/>
      <w:pStyle w:val="TabellentextListeStrichI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31BC4991"/>
    <w:multiLevelType w:val="multilevel"/>
    <w:tmpl w:val="91D891FE"/>
    <w:lvl w:ilvl="0">
      <w:start w:val="1"/>
      <w:numFmt w:val="upperLetter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9274E1A"/>
    <w:multiLevelType w:val="multilevel"/>
    <w:tmpl w:val="26D40B70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3E2EC3"/>
    <w:multiLevelType w:val="hybridMultilevel"/>
    <w:tmpl w:val="50F2E0BE"/>
    <w:lvl w:ilvl="0" w:tplc="6CDCA20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A6811"/>
    <w:multiLevelType w:val="hybridMultilevel"/>
    <w:tmpl w:val="6D32B58E"/>
    <w:lvl w:ilvl="0" w:tplc="86109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40645"/>
    <w:multiLevelType w:val="hybridMultilevel"/>
    <w:tmpl w:val="4C00088E"/>
    <w:lvl w:ilvl="0" w:tplc="94983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24B71"/>
    <w:multiLevelType w:val="hybridMultilevel"/>
    <w:tmpl w:val="F5742C9E"/>
    <w:lvl w:ilvl="0" w:tplc="F064EC88">
      <w:start w:val="1"/>
      <w:numFmt w:val="upperLetter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61948"/>
    <w:multiLevelType w:val="singleLevel"/>
    <w:tmpl w:val="B4580A9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7E9439C2"/>
    <w:multiLevelType w:val="hybridMultilevel"/>
    <w:tmpl w:val="65EA1762"/>
    <w:lvl w:ilvl="0" w:tplc="4C2E1284">
      <w:start w:val="1"/>
      <w:numFmt w:val="bullet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058763">
    <w:abstractNumId w:val="2"/>
  </w:num>
  <w:num w:numId="2" w16cid:durableId="738787956">
    <w:abstractNumId w:val="10"/>
  </w:num>
  <w:num w:numId="3" w16cid:durableId="1884319016">
    <w:abstractNumId w:val="3"/>
  </w:num>
  <w:num w:numId="4" w16cid:durableId="2067677944">
    <w:abstractNumId w:val="12"/>
  </w:num>
  <w:num w:numId="5" w16cid:durableId="590042782">
    <w:abstractNumId w:val="13"/>
  </w:num>
  <w:num w:numId="6" w16cid:durableId="2066176050">
    <w:abstractNumId w:val="8"/>
  </w:num>
  <w:num w:numId="7" w16cid:durableId="1264339570">
    <w:abstractNumId w:val="7"/>
  </w:num>
  <w:num w:numId="8" w16cid:durableId="42681131">
    <w:abstractNumId w:val="5"/>
  </w:num>
  <w:num w:numId="9" w16cid:durableId="611135810">
    <w:abstractNumId w:val="9"/>
  </w:num>
  <w:num w:numId="10" w16cid:durableId="1282105466">
    <w:abstractNumId w:val="1"/>
  </w:num>
  <w:num w:numId="11" w16cid:durableId="1709261598">
    <w:abstractNumId w:val="6"/>
  </w:num>
  <w:num w:numId="12" w16cid:durableId="775366647">
    <w:abstractNumId w:val="7"/>
  </w:num>
  <w:num w:numId="13" w16cid:durableId="260334539">
    <w:abstractNumId w:val="11"/>
  </w:num>
  <w:num w:numId="14" w16cid:durableId="911427779">
    <w:abstractNumId w:val="10"/>
  </w:num>
  <w:num w:numId="15" w16cid:durableId="2105178628">
    <w:abstractNumId w:val="3"/>
  </w:num>
  <w:num w:numId="16" w16cid:durableId="555317374">
    <w:abstractNumId w:val="2"/>
  </w:num>
  <w:num w:numId="17" w16cid:durableId="1545287602">
    <w:abstractNumId w:val="12"/>
  </w:num>
  <w:num w:numId="18" w16cid:durableId="1764448514">
    <w:abstractNumId w:val="13"/>
  </w:num>
  <w:num w:numId="19" w16cid:durableId="1403721195">
    <w:abstractNumId w:val="8"/>
  </w:num>
  <w:num w:numId="20" w16cid:durableId="2045130848">
    <w:abstractNumId w:val="5"/>
  </w:num>
  <w:num w:numId="21" w16cid:durableId="1175612628">
    <w:abstractNumId w:val="5"/>
  </w:num>
  <w:num w:numId="22" w16cid:durableId="1616593148">
    <w:abstractNumId w:val="5"/>
  </w:num>
  <w:num w:numId="23" w16cid:durableId="676231222">
    <w:abstractNumId w:val="5"/>
  </w:num>
  <w:num w:numId="24" w16cid:durableId="1489706433">
    <w:abstractNumId w:val="7"/>
  </w:num>
  <w:num w:numId="25" w16cid:durableId="1871649705">
    <w:abstractNumId w:val="6"/>
  </w:num>
  <w:num w:numId="26" w16cid:durableId="1728411972">
    <w:abstractNumId w:val="7"/>
  </w:num>
  <w:num w:numId="27" w16cid:durableId="595746739">
    <w:abstractNumId w:val="6"/>
  </w:num>
  <w:num w:numId="28" w16cid:durableId="722555721">
    <w:abstractNumId w:val="7"/>
  </w:num>
  <w:num w:numId="29" w16cid:durableId="1793404402">
    <w:abstractNumId w:val="6"/>
  </w:num>
  <w:num w:numId="30" w16cid:durableId="1604192377">
    <w:abstractNumId w:val="0"/>
  </w:num>
  <w:num w:numId="31" w16cid:durableId="1172336944">
    <w:abstractNumId w:val="3"/>
  </w:num>
  <w:num w:numId="32" w16cid:durableId="595867542">
    <w:abstractNumId w:val="5"/>
  </w:num>
  <w:num w:numId="33" w16cid:durableId="351223031">
    <w:abstractNumId w:val="5"/>
  </w:num>
  <w:num w:numId="34" w16cid:durableId="1583368748">
    <w:abstractNumId w:val="5"/>
  </w:num>
  <w:num w:numId="35" w16cid:durableId="2125689159">
    <w:abstractNumId w:val="5"/>
  </w:num>
  <w:num w:numId="36" w16cid:durableId="1180512582">
    <w:abstractNumId w:val="5"/>
  </w:num>
  <w:num w:numId="37" w16cid:durableId="1444764078">
    <w:abstractNumId w:val="7"/>
  </w:num>
  <w:num w:numId="38" w16cid:durableId="463163237">
    <w:abstractNumId w:val="7"/>
  </w:num>
  <w:num w:numId="39" w16cid:durableId="1845315005">
    <w:abstractNumId w:val="7"/>
  </w:num>
  <w:num w:numId="40" w16cid:durableId="925455315">
    <w:abstractNumId w:val="5"/>
  </w:num>
  <w:num w:numId="41" w16cid:durableId="131948404">
    <w:abstractNumId w:val="5"/>
  </w:num>
  <w:num w:numId="42" w16cid:durableId="1941987818">
    <w:abstractNumId w:val="5"/>
  </w:num>
  <w:num w:numId="43" w16cid:durableId="1843397342">
    <w:abstractNumId w:val="5"/>
  </w:num>
  <w:num w:numId="44" w16cid:durableId="1835146058">
    <w:abstractNumId w:val="7"/>
  </w:num>
  <w:num w:numId="45" w16cid:durableId="1938057064">
    <w:abstractNumId w:val="7"/>
  </w:num>
  <w:num w:numId="46" w16cid:durableId="1390953370">
    <w:abstractNumId w:val="7"/>
  </w:num>
  <w:num w:numId="47" w16cid:durableId="91004434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autoHyphenation/>
  <w:consecutiveHyphenLimit w:val="3"/>
  <w:hyphenationZone w:val="280"/>
  <w:doNotHyphenateCaps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CF"/>
    <w:rsid w:val="000228E9"/>
    <w:rsid w:val="00025E1E"/>
    <w:rsid w:val="00045541"/>
    <w:rsid w:val="0005066A"/>
    <w:rsid w:val="00074BE2"/>
    <w:rsid w:val="00077B8C"/>
    <w:rsid w:val="000953A5"/>
    <w:rsid w:val="000D4AD1"/>
    <w:rsid w:val="00154E65"/>
    <w:rsid w:val="001A1A2D"/>
    <w:rsid w:val="001C0BD7"/>
    <w:rsid w:val="001E2949"/>
    <w:rsid w:val="00207A0F"/>
    <w:rsid w:val="00296A5E"/>
    <w:rsid w:val="002E4BC9"/>
    <w:rsid w:val="002F0526"/>
    <w:rsid w:val="002F2EA2"/>
    <w:rsid w:val="003376C2"/>
    <w:rsid w:val="003A61A6"/>
    <w:rsid w:val="003B466C"/>
    <w:rsid w:val="003D3EAB"/>
    <w:rsid w:val="004F0416"/>
    <w:rsid w:val="00537855"/>
    <w:rsid w:val="00545FCF"/>
    <w:rsid w:val="005729A4"/>
    <w:rsid w:val="00586474"/>
    <w:rsid w:val="00594D96"/>
    <w:rsid w:val="006307A9"/>
    <w:rsid w:val="006477FE"/>
    <w:rsid w:val="00685307"/>
    <w:rsid w:val="006E1A45"/>
    <w:rsid w:val="00701C8C"/>
    <w:rsid w:val="00710544"/>
    <w:rsid w:val="00794941"/>
    <w:rsid w:val="007F3519"/>
    <w:rsid w:val="008329AE"/>
    <w:rsid w:val="00837087"/>
    <w:rsid w:val="008836A1"/>
    <w:rsid w:val="00893BAE"/>
    <w:rsid w:val="00896EC1"/>
    <w:rsid w:val="00932BF5"/>
    <w:rsid w:val="00944DB9"/>
    <w:rsid w:val="00967AE1"/>
    <w:rsid w:val="009A5C10"/>
    <w:rsid w:val="009F45F8"/>
    <w:rsid w:val="009F75E5"/>
    <w:rsid w:val="00A46C25"/>
    <w:rsid w:val="00AC176D"/>
    <w:rsid w:val="00AC4381"/>
    <w:rsid w:val="00B13E26"/>
    <w:rsid w:val="00B14FFB"/>
    <w:rsid w:val="00B2043E"/>
    <w:rsid w:val="00B9767C"/>
    <w:rsid w:val="00C22CA7"/>
    <w:rsid w:val="00C9032C"/>
    <w:rsid w:val="00D50DFC"/>
    <w:rsid w:val="00D65D6E"/>
    <w:rsid w:val="00D745C4"/>
    <w:rsid w:val="00DC413B"/>
    <w:rsid w:val="00E12820"/>
    <w:rsid w:val="00E15D9A"/>
    <w:rsid w:val="00E77916"/>
    <w:rsid w:val="00E97F69"/>
    <w:rsid w:val="00F238B2"/>
    <w:rsid w:val="00F34DDA"/>
    <w:rsid w:val="00F53570"/>
    <w:rsid w:val="00F74AF8"/>
    <w:rsid w:val="00FB7C0D"/>
    <w:rsid w:val="00FD07BF"/>
    <w:rsid w:val="00F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59B2D1"/>
  <w15:docId w15:val="{873A25B6-2187-4D7C-9CF4-0F1E1C61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4BE2"/>
    <w:pPr>
      <w:spacing w:before="120" w:after="60" w:line="260" w:lineRule="atLeast"/>
    </w:pPr>
    <w:rPr>
      <w:rFonts w:ascii="Arial" w:hAnsi="Arial"/>
      <w:sz w:val="22"/>
      <w:szCs w:val="24"/>
      <w:lang w:val="it-CH" w:eastAsia="en-US"/>
    </w:rPr>
  </w:style>
  <w:style w:type="paragraph" w:styleId="berschrift1">
    <w:name w:val="heading 1"/>
    <w:basedOn w:val="Standard"/>
    <w:next w:val="Standard"/>
    <w:link w:val="berschrift1Zchn"/>
    <w:rsid w:val="00701C8C"/>
    <w:pPr>
      <w:keepNext/>
      <w:keepLines/>
      <w:numPr>
        <w:numId w:val="46"/>
      </w:numPr>
      <w:suppressAutoHyphens/>
      <w:spacing w:before="360"/>
      <w:outlineLvl w:val="0"/>
    </w:pPr>
    <w:rPr>
      <w:b/>
      <w:bCs/>
      <w:sz w:val="28"/>
    </w:rPr>
  </w:style>
  <w:style w:type="paragraph" w:styleId="berschrift2">
    <w:name w:val="heading 2"/>
    <w:basedOn w:val="berschrift1"/>
    <w:next w:val="Standard"/>
    <w:link w:val="berschrift2Zchn"/>
    <w:rsid w:val="00701C8C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rsid w:val="00701C8C"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link w:val="berschrift4Zchn"/>
    <w:rsid w:val="00701C8C"/>
    <w:pPr>
      <w:numPr>
        <w:ilvl w:val="0"/>
        <w:numId w:val="0"/>
      </w:numPr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link w:val="berschrift5Zchn"/>
    <w:rsid w:val="00701C8C"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rsid w:val="00701C8C"/>
    <w:p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rsid w:val="00701C8C"/>
    <w:pPr>
      <w:tabs>
        <w:tab w:val="left" w:pos="1979"/>
      </w:tabs>
      <w:outlineLvl w:val="6"/>
    </w:pPr>
  </w:style>
  <w:style w:type="paragraph" w:styleId="berschrift8">
    <w:name w:val="heading 8"/>
    <w:basedOn w:val="Standard"/>
    <w:next w:val="Standard"/>
    <w:link w:val="berschrift8Zchn"/>
    <w:rsid w:val="00701C8C"/>
    <w:pPr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rsid w:val="00701C8C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701C8C"/>
    <w:pPr>
      <w:spacing w:before="40" w:after="80" w:line="180" w:lineRule="atLeast"/>
    </w:pPr>
    <w:rPr>
      <w:sz w:val="18"/>
      <w:szCs w:val="20"/>
    </w:rPr>
  </w:style>
  <w:style w:type="paragraph" w:styleId="Sprechblasentext">
    <w:name w:val="Balloon Text"/>
    <w:basedOn w:val="Standard"/>
    <w:link w:val="SprechblasentextZchn"/>
    <w:semiHidden/>
    <w:rsid w:val="00701C8C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701C8C"/>
    <w:rPr>
      <w:rFonts w:ascii="Arial" w:hAnsi="Arial"/>
      <w:sz w:val="18"/>
      <w:vertAlign w:val="superscript"/>
    </w:rPr>
  </w:style>
  <w:style w:type="paragraph" w:styleId="Fuzeile">
    <w:name w:val="footer"/>
    <w:basedOn w:val="Standard"/>
    <w:link w:val="FuzeileZchn"/>
    <w:rsid w:val="00896EC1"/>
    <w:pPr>
      <w:tabs>
        <w:tab w:val="center" w:pos="4320"/>
        <w:tab w:val="right" w:pos="8640"/>
      </w:tabs>
      <w:spacing w:before="0" w:after="0" w:line="200" w:lineRule="exact"/>
    </w:pPr>
    <w:rPr>
      <w:noProof/>
      <w:sz w:val="16"/>
      <w:lang w:eastAsia="de-DE"/>
    </w:rPr>
  </w:style>
  <w:style w:type="character" w:customStyle="1" w:styleId="FuzeileZchn">
    <w:name w:val="Fußzeile Zchn"/>
    <w:link w:val="Fuzeile"/>
    <w:rsid w:val="00896EC1"/>
    <w:rPr>
      <w:rFonts w:ascii="Arial" w:hAnsi="Arial"/>
      <w:noProof/>
      <w:sz w:val="16"/>
      <w:szCs w:val="24"/>
      <w:lang w:val="it-CH" w:eastAsia="de-DE"/>
    </w:rPr>
  </w:style>
  <w:style w:type="paragraph" w:styleId="Kopfzeile">
    <w:name w:val="header"/>
    <w:basedOn w:val="Standard"/>
    <w:link w:val="KopfzeileZchn"/>
    <w:semiHidden/>
    <w:rsid w:val="00701C8C"/>
    <w:pPr>
      <w:spacing w:line="240" w:lineRule="auto"/>
    </w:pPr>
    <w:rPr>
      <w:noProof/>
      <w:sz w:val="15"/>
      <w:lang w:eastAsia="de-DE"/>
    </w:rPr>
  </w:style>
  <w:style w:type="character" w:customStyle="1" w:styleId="SprechblasentextZchn">
    <w:name w:val="Sprechblasentext Zchn"/>
    <w:link w:val="Sprechblasentext"/>
    <w:semiHidden/>
    <w:rsid w:val="00701C8C"/>
    <w:rPr>
      <w:rFonts w:ascii="Tahoma" w:hAnsi="Tahoma" w:cs="Tahoma"/>
      <w:sz w:val="16"/>
      <w:szCs w:val="16"/>
      <w:lang w:eastAsia="en-US"/>
    </w:rPr>
  </w:style>
  <w:style w:type="paragraph" w:styleId="Textkrper">
    <w:name w:val="Body Text"/>
    <w:basedOn w:val="Standard"/>
    <w:link w:val="TextkrperZchn"/>
    <w:semiHidden/>
    <w:rsid w:val="00701C8C"/>
    <w:pPr>
      <w:framePr w:w="8928" w:h="2592" w:hSpace="181" w:wrap="around" w:vAnchor="page" w:hAnchor="page" w:x="1773" w:y="13375" w:anchorLock="1"/>
      <w:pBdr>
        <w:top w:val="single" w:sz="6" w:space="7" w:color="FF00FF"/>
        <w:left w:val="single" w:sz="6" w:space="7" w:color="FF00FF"/>
        <w:bottom w:val="single" w:sz="6" w:space="7" w:color="FF00FF"/>
        <w:right w:val="single" w:sz="6" w:space="7" w:color="FF00FF"/>
      </w:pBdr>
      <w:shd w:val="solid" w:color="FF99CC" w:fill="FFFFFF"/>
      <w:jc w:val="right"/>
    </w:pPr>
  </w:style>
  <w:style w:type="character" w:customStyle="1" w:styleId="TextkrperZchn">
    <w:name w:val="Textkörper Zchn"/>
    <w:link w:val="Textkrper"/>
    <w:semiHidden/>
    <w:rsid w:val="00701C8C"/>
    <w:rPr>
      <w:rFonts w:ascii="Arial" w:hAnsi="Arial"/>
      <w:sz w:val="22"/>
      <w:szCs w:val="24"/>
      <w:shd w:val="solid" w:color="FF99CC" w:fill="FFFFFF"/>
      <w:lang w:eastAsia="en-US"/>
    </w:rPr>
  </w:style>
  <w:style w:type="paragraph" w:styleId="Textkrper2">
    <w:name w:val="Body Text 2"/>
    <w:basedOn w:val="Standard"/>
    <w:link w:val="Textkrper2Zchn"/>
    <w:semiHidden/>
    <w:rsid w:val="00701C8C"/>
    <w:pPr>
      <w:spacing w:after="0" w:line="240" w:lineRule="auto"/>
    </w:pPr>
    <w:rPr>
      <w:b/>
      <w:sz w:val="24"/>
      <w:szCs w:val="20"/>
      <w:lang w:eastAsia="de-CH"/>
    </w:rPr>
  </w:style>
  <w:style w:type="character" w:styleId="Seitenzahl">
    <w:name w:val="page number"/>
    <w:semiHidden/>
    <w:rsid w:val="00701C8C"/>
    <w:rPr>
      <w:rFonts w:ascii="Arial" w:hAnsi="Arial"/>
      <w:noProof/>
      <w:sz w:val="15"/>
      <w:lang w:val="de-CH"/>
    </w:rPr>
  </w:style>
  <w:style w:type="paragraph" w:customStyle="1" w:styleId="Tabellentext">
    <w:name w:val="Tabellentext"/>
    <w:basedOn w:val="Standard"/>
    <w:rsid w:val="00045541"/>
    <w:pPr>
      <w:spacing w:before="0" w:after="0" w:line="240" w:lineRule="atLeast"/>
    </w:pPr>
  </w:style>
  <w:style w:type="paragraph" w:customStyle="1" w:styleId="Tabellentitel">
    <w:name w:val="Tabellentitel"/>
    <w:basedOn w:val="Standard"/>
    <w:rsid w:val="00045541"/>
    <w:pPr>
      <w:keepNext/>
      <w:keepLines/>
      <w:suppressAutoHyphens/>
      <w:spacing w:before="0" w:after="0" w:line="240" w:lineRule="atLeast"/>
    </w:pPr>
    <w:rPr>
      <w:b/>
      <w:szCs w:val="22"/>
    </w:rPr>
  </w:style>
  <w:style w:type="character" w:customStyle="1" w:styleId="Textkrper2Zchn">
    <w:name w:val="Textkörper 2 Zchn"/>
    <w:basedOn w:val="Absatz-Standardschriftart"/>
    <w:link w:val="Textkrper2"/>
    <w:semiHidden/>
    <w:rsid w:val="00701C8C"/>
    <w:rPr>
      <w:rFonts w:ascii="Arial" w:hAnsi="Arial"/>
      <w:b/>
      <w:sz w:val="24"/>
    </w:rPr>
  </w:style>
  <w:style w:type="paragraph" w:styleId="Verzeichnis4">
    <w:name w:val="toc 4"/>
    <w:basedOn w:val="Standard"/>
    <w:next w:val="Standard"/>
    <w:semiHidden/>
    <w:rsid w:val="00701C8C"/>
  </w:style>
  <w:style w:type="paragraph" w:styleId="Verzeichnis5">
    <w:name w:val="toc 5"/>
    <w:basedOn w:val="Verzeichnis4"/>
    <w:next w:val="Standard"/>
    <w:semiHidden/>
    <w:rsid w:val="00701C8C"/>
  </w:style>
  <w:style w:type="paragraph" w:styleId="Verzeichnis6">
    <w:name w:val="toc 6"/>
    <w:basedOn w:val="Verzeichnis5"/>
    <w:next w:val="Standard"/>
    <w:semiHidden/>
    <w:rsid w:val="00701C8C"/>
  </w:style>
  <w:style w:type="paragraph" w:styleId="Verzeichnis7">
    <w:name w:val="toc 7"/>
    <w:basedOn w:val="Verzeichnis6"/>
    <w:next w:val="Standard"/>
    <w:semiHidden/>
    <w:rsid w:val="00701C8C"/>
    <w:pPr>
      <w:ind w:left="454"/>
    </w:pPr>
  </w:style>
  <w:style w:type="paragraph" w:styleId="Verzeichnis8">
    <w:name w:val="toc 8"/>
    <w:basedOn w:val="Verzeichnis7"/>
    <w:next w:val="Standard"/>
    <w:semiHidden/>
    <w:rsid w:val="00701C8C"/>
  </w:style>
  <w:style w:type="paragraph" w:styleId="Verzeichnis9">
    <w:name w:val="toc 9"/>
    <w:basedOn w:val="Verzeichnis8"/>
    <w:next w:val="Standard"/>
    <w:semiHidden/>
    <w:rsid w:val="00701C8C"/>
  </w:style>
  <w:style w:type="paragraph" w:customStyle="1" w:styleId="zzKopfDept">
    <w:name w:val="zz KopfDept"/>
    <w:basedOn w:val="Standard"/>
    <w:next w:val="Standard"/>
    <w:rsid w:val="00701C8C"/>
    <w:pPr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zzKopfFett">
    <w:name w:val="zz KopfFett"/>
    <w:basedOn w:val="zzKopfDept"/>
    <w:next w:val="Kopfzeile"/>
    <w:rsid w:val="00701C8C"/>
    <w:pPr>
      <w:spacing w:after="0"/>
      <w:contextualSpacing w:val="0"/>
    </w:pPr>
    <w:rPr>
      <w:b/>
    </w:rPr>
  </w:style>
  <w:style w:type="paragraph" w:customStyle="1" w:styleId="zzKopfOE">
    <w:name w:val="zz KopfOE"/>
    <w:basedOn w:val="zzKopfDept"/>
    <w:rsid w:val="00701C8C"/>
    <w:rPr>
      <w:lang w:eastAsia="de-DE"/>
    </w:rPr>
  </w:style>
  <w:style w:type="character" w:styleId="Hyperlink">
    <w:name w:val="Hyperlink"/>
    <w:uiPriority w:val="99"/>
    <w:rsid w:val="00701C8C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semiHidden/>
    <w:rsid w:val="00701C8C"/>
    <w:pPr>
      <w:shd w:val="clear" w:color="auto" w:fill="000080"/>
    </w:pPr>
    <w:rPr>
      <w:rFonts w:ascii="Tahoma" w:hAnsi="Tahoma" w:cs="Tahoma"/>
    </w:rPr>
  </w:style>
  <w:style w:type="character" w:styleId="Hervorhebung">
    <w:name w:val="Emphasis"/>
    <w:rsid w:val="00701C8C"/>
    <w:rPr>
      <w:rFonts w:ascii="Arial" w:hAnsi="Arial"/>
      <w:i/>
      <w:iCs/>
      <w:color w:val="0070C0"/>
      <w:sz w:val="22"/>
      <w:u w:val="none"/>
      <w:lang w:val="de-CH"/>
    </w:rPr>
  </w:style>
  <w:style w:type="paragraph" w:customStyle="1" w:styleId="Platzhalter">
    <w:name w:val="Platzhalter"/>
    <w:basedOn w:val="Standard"/>
    <w:next w:val="Standard"/>
    <w:rsid w:val="00701C8C"/>
    <w:pPr>
      <w:spacing w:before="0" w:after="0" w:line="240" w:lineRule="auto"/>
    </w:pPr>
    <w:rPr>
      <w:sz w:val="16"/>
      <w:szCs w:val="2"/>
      <w:lang w:eastAsia="de-CH"/>
    </w:rPr>
  </w:style>
  <w:style w:type="paragraph" w:customStyle="1" w:styleId="Tabellentextklein">
    <w:name w:val="Tabellentext klein"/>
    <w:basedOn w:val="Tabellentext"/>
    <w:rsid w:val="00045541"/>
    <w:pPr>
      <w:spacing w:line="220" w:lineRule="atLeast"/>
    </w:pPr>
    <w:rPr>
      <w:sz w:val="20"/>
    </w:rPr>
  </w:style>
  <w:style w:type="paragraph" w:customStyle="1" w:styleId="Tabellentitelklein">
    <w:name w:val="Tabellentitel klein"/>
    <w:basedOn w:val="Tabellentitel"/>
    <w:rsid w:val="00045541"/>
    <w:pPr>
      <w:spacing w:line="220" w:lineRule="atLeast"/>
    </w:pPr>
    <w:rPr>
      <w:sz w:val="20"/>
    </w:rPr>
  </w:style>
  <w:style w:type="character" w:styleId="Platzhaltertext">
    <w:name w:val="Placeholder Text"/>
    <w:uiPriority w:val="99"/>
    <w:semiHidden/>
    <w:rsid w:val="00701C8C"/>
    <w:rPr>
      <w:color w:val="808080"/>
    </w:rPr>
  </w:style>
  <w:style w:type="paragraph" w:customStyle="1" w:styleId="TabellentextListeStrichI">
    <w:name w:val="Tabellentext Liste Strich I"/>
    <w:basedOn w:val="Tabellentext"/>
    <w:rsid w:val="00045541"/>
    <w:pPr>
      <w:numPr>
        <w:numId w:val="43"/>
      </w:numPr>
      <w:spacing w:line="220" w:lineRule="exact"/>
      <w:ind w:left="284" w:hanging="227"/>
    </w:pPr>
    <w:rPr>
      <w:sz w:val="20"/>
      <w:szCs w:val="20"/>
    </w:rPr>
  </w:style>
  <w:style w:type="paragraph" w:customStyle="1" w:styleId="TabellentextkleinListeStrichI">
    <w:name w:val="Tabellentext klein Liste Strich I"/>
    <w:basedOn w:val="TabellentextListeStrichI"/>
    <w:autoRedefine/>
    <w:rsid w:val="00045541"/>
    <w:pPr>
      <w:ind w:left="227" w:hanging="170"/>
    </w:pPr>
  </w:style>
  <w:style w:type="character" w:customStyle="1" w:styleId="DokumentstrukturZchn">
    <w:name w:val="Dokumentstruktur Zchn"/>
    <w:link w:val="Dokumentstruktur"/>
    <w:semiHidden/>
    <w:rsid w:val="00701C8C"/>
    <w:rPr>
      <w:rFonts w:ascii="Tahoma" w:hAnsi="Tahoma" w:cs="Tahoma"/>
      <w:sz w:val="22"/>
      <w:szCs w:val="24"/>
      <w:shd w:val="clear" w:color="auto" w:fill="000080"/>
      <w:lang w:eastAsia="en-US"/>
    </w:rPr>
  </w:style>
  <w:style w:type="character" w:customStyle="1" w:styleId="FunotentextZchn">
    <w:name w:val="Fußnotentext Zchn"/>
    <w:link w:val="Funotentext"/>
    <w:semiHidden/>
    <w:rsid w:val="00701C8C"/>
    <w:rPr>
      <w:rFonts w:ascii="Arial" w:hAnsi="Arial"/>
      <w:sz w:val="18"/>
      <w:lang w:eastAsia="en-US"/>
    </w:rPr>
  </w:style>
  <w:style w:type="character" w:customStyle="1" w:styleId="KopfzeileZchn">
    <w:name w:val="Kopfzeile Zchn"/>
    <w:link w:val="Kopfzeile"/>
    <w:semiHidden/>
    <w:rsid w:val="00701C8C"/>
    <w:rPr>
      <w:rFonts w:ascii="Arial" w:hAnsi="Arial"/>
      <w:noProof/>
      <w:sz w:val="15"/>
      <w:szCs w:val="24"/>
      <w:lang w:eastAsia="de-DE"/>
    </w:rPr>
  </w:style>
  <w:style w:type="character" w:customStyle="1" w:styleId="berschrift1Zchn">
    <w:name w:val="Überschrift 1 Zchn"/>
    <w:link w:val="berschrift1"/>
    <w:rsid w:val="00701C8C"/>
    <w:rPr>
      <w:rFonts w:ascii="Arial" w:hAnsi="Arial"/>
      <w:b/>
      <w:bCs/>
      <w:sz w:val="28"/>
      <w:szCs w:val="24"/>
      <w:lang w:eastAsia="en-US"/>
    </w:rPr>
  </w:style>
  <w:style w:type="character" w:customStyle="1" w:styleId="berschrift2Zchn">
    <w:name w:val="Überschrift 2 Zchn"/>
    <w:link w:val="berschrift2"/>
    <w:rsid w:val="00701C8C"/>
    <w:rPr>
      <w:rFonts w:ascii="Arial" w:hAnsi="Arial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rsid w:val="00701C8C"/>
    <w:rPr>
      <w:rFonts w:ascii="Arial" w:hAnsi="Arial" w:cs="Arial"/>
      <w:b/>
      <w:bCs/>
      <w:sz w:val="22"/>
      <w:szCs w:val="26"/>
      <w:lang w:eastAsia="en-US"/>
    </w:rPr>
  </w:style>
  <w:style w:type="character" w:customStyle="1" w:styleId="berschrift4Zchn">
    <w:name w:val="Überschrift 4 Zchn"/>
    <w:aliases w:val="fett Zchn"/>
    <w:link w:val="berschrift4"/>
    <w:rsid w:val="00701C8C"/>
    <w:rPr>
      <w:rFonts w:ascii="Arial" w:hAnsi="Arial" w:cs="Arial"/>
      <w:b/>
      <w:sz w:val="22"/>
      <w:szCs w:val="28"/>
      <w:lang w:eastAsia="en-US"/>
    </w:rPr>
  </w:style>
  <w:style w:type="character" w:customStyle="1" w:styleId="berschrift5Zchn">
    <w:name w:val="Überschrift 5 Zchn"/>
    <w:aliases w:val="kursiv Zchn"/>
    <w:link w:val="berschrift5"/>
    <w:rsid w:val="00701C8C"/>
    <w:rPr>
      <w:rFonts w:ascii="Arial" w:hAnsi="Arial" w:cs="Arial"/>
      <w:bCs/>
      <w:i/>
      <w:iCs/>
      <w:sz w:val="22"/>
      <w:szCs w:val="26"/>
      <w:lang w:eastAsia="en-US"/>
    </w:rPr>
  </w:style>
  <w:style w:type="character" w:customStyle="1" w:styleId="berschrift6Zchn">
    <w:name w:val="Überschrift 6 Zchn"/>
    <w:link w:val="berschrift6"/>
    <w:rsid w:val="00701C8C"/>
    <w:rPr>
      <w:rFonts w:ascii="Arial" w:hAnsi="Arial"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701C8C"/>
    <w:rPr>
      <w:rFonts w:ascii="Arial" w:hAnsi="Arial"/>
      <w:sz w:val="22"/>
      <w:szCs w:val="24"/>
      <w:lang w:eastAsia="en-US"/>
    </w:rPr>
  </w:style>
  <w:style w:type="character" w:customStyle="1" w:styleId="berschrift8Zchn">
    <w:name w:val="Überschrift 8 Zchn"/>
    <w:link w:val="berschrift8"/>
    <w:rsid w:val="00701C8C"/>
    <w:rPr>
      <w:rFonts w:ascii="Arial" w:hAnsi="Arial"/>
      <w:iCs/>
      <w:sz w:val="22"/>
      <w:szCs w:val="24"/>
      <w:lang w:eastAsia="en-US"/>
    </w:rPr>
  </w:style>
  <w:style w:type="character" w:customStyle="1" w:styleId="berschrift9Zchn">
    <w:name w:val="Überschrift 9 Zchn"/>
    <w:link w:val="berschrift9"/>
    <w:rsid w:val="00701C8C"/>
    <w:rPr>
      <w:rFonts w:ascii="Arial" w:hAnsi="Arial"/>
      <w:sz w:val="22"/>
      <w:szCs w:val="24"/>
      <w:lang w:eastAsia="en-US"/>
    </w:rPr>
  </w:style>
  <w:style w:type="table" w:styleId="Tabellenraster">
    <w:name w:val="Table Grid"/>
    <w:basedOn w:val="NormaleTabelle"/>
    <w:uiPriority w:val="59"/>
    <w:rsid w:val="00701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kleinListeStrichII">
    <w:name w:val="Tabellentext klein Liste Strich II"/>
    <w:basedOn w:val="TabellentextkleinListeStrichI"/>
    <w:rsid w:val="00045541"/>
    <w:pPr>
      <w:ind w:left="454"/>
    </w:pPr>
  </w:style>
  <w:style w:type="paragraph" w:customStyle="1" w:styleId="TabellentextListeStrichII">
    <w:name w:val="Tabellentext Liste Strich II"/>
    <w:basedOn w:val="TabellentextListeStrichI"/>
    <w:rsid w:val="00045541"/>
    <w:pPr>
      <w:ind w:left="567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01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1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1C8C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1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1C8C"/>
    <w:rPr>
      <w:rFonts w:ascii="Arial" w:hAnsi="Arial"/>
      <w:b/>
      <w:bCs/>
      <w:lang w:eastAsia="en-US"/>
    </w:rPr>
  </w:style>
  <w:style w:type="paragraph" w:customStyle="1" w:styleId="Standardzentriert">
    <w:name w:val="Standard zentriert"/>
    <w:basedOn w:val="Standard"/>
    <w:rsid w:val="00AC176D"/>
    <w:pPr>
      <w:keepNext/>
      <w:keepLines/>
      <w:suppressAutoHyphens/>
      <w:jc w:val="center"/>
    </w:pPr>
  </w:style>
  <w:style w:type="paragraph" w:customStyle="1" w:styleId="Fusszeilerechts">
    <w:name w:val="Fusszeile rechts"/>
    <w:basedOn w:val="Fuzeile"/>
    <w:qFormat/>
    <w:rsid w:val="00701C8C"/>
    <w:pPr>
      <w:jc w:val="right"/>
    </w:pPr>
  </w:style>
  <w:style w:type="paragraph" w:customStyle="1" w:styleId="TabellentitelkleinGrossbuchstaben">
    <w:name w:val="Tabellentitel klein Grossbuchstaben"/>
    <w:basedOn w:val="Tabellentitel"/>
    <w:next w:val="Tabellentextklein"/>
    <w:qFormat/>
    <w:rsid w:val="00045541"/>
    <w:pPr>
      <w:spacing w:line="220" w:lineRule="atLeast"/>
    </w:pPr>
    <w:rPr>
      <w:smallCaps/>
      <w:sz w:val="20"/>
    </w:rPr>
  </w:style>
  <w:style w:type="paragraph" w:customStyle="1" w:styleId="zzVerzeichnisKopflinks">
    <w:name w:val="zz VerzeichnisKopf links"/>
    <w:basedOn w:val="Standard"/>
    <w:qFormat/>
    <w:rsid w:val="00701C8C"/>
    <w:pPr>
      <w:spacing w:before="80" w:after="40"/>
      <w:ind w:left="493"/>
      <w:jc w:val="both"/>
    </w:pPr>
    <w:rPr>
      <w:b/>
      <w:sz w:val="24"/>
    </w:rPr>
  </w:style>
  <w:style w:type="paragraph" w:customStyle="1" w:styleId="zzVerzeichnisKopfrechts">
    <w:name w:val="zz VerzeichnisKopf rechts"/>
    <w:basedOn w:val="zzVerzeichnisKopflinks"/>
    <w:qFormat/>
    <w:rsid w:val="00701C8C"/>
    <w:pPr>
      <w:ind w:left="0"/>
      <w:jc w:val="left"/>
    </w:pPr>
  </w:style>
  <w:style w:type="paragraph" w:customStyle="1" w:styleId="Liste1">
    <w:name w:val="Liste 1)"/>
    <w:basedOn w:val="Standard"/>
    <w:rsid w:val="006E1A45"/>
    <w:pPr>
      <w:tabs>
        <w:tab w:val="left" w:pos="426"/>
      </w:tabs>
      <w:spacing w:before="80" w:after="40" w:line="260" w:lineRule="exact"/>
      <w:ind w:left="426" w:hanging="369"/>
    </w:pPr>
    <w:rPr>
      <w:lang w:val="de-CH"/>
    </w:rPr>
  </w:style>
  <w:style w:type="paragraph" w:customStyle="1" w:styleId="Listea">
    <w:name w:val="Liste a)"/>
    <w:basedOn w:val="Standard"/>
    <w:rsid w:val="006E1A45"/>
    <w:pPr>
      <w:numPr>
        <w:numId w:val="47"/>
      </w:numPr>
      <w:spacing w:before="80" w:after="40" w:line="260" w:lineRule="exact"/>
      <w:ind w:left="426"/>
    </w:pPr>
    <w:rPr>
      <w:lang w:val="de-CH"/>
    </w:rPr>
  </w:style>
  <w:style w:type="paragraph" w:customStyle="1" w:styleId="TabellentextkleinListe1">
    <w:name w:val="Tabellentext klein Liste 1)"/>
    <w:basedOn w:val="Liste1"/>
    <w:qFormat/>
    <w:rsid w:val="006E1A45"/>
    <w:pPr>
      <w:tabs>
        <w:tab w:val="num" w:pos="426"/>
      </w:tabs>
      <w:spacing w:before="40" w:after="0" w:line="240" w:lineRule="exact"/>
    </w:pPr>
    <w:rPr>
      <w:sz w:val="20"/>
    </w:rPr>
  </w:style>
  <w:style w:type="paragraph" w:customStyle="1" w:styleId="TabellentextkleinListea">
    <w:name w:val="Tabellentext klein Liste a)"/>
    <w:basedOn w:val="Listea"/>
    <w:qFormat/>
    <w:rsid w:val="006E1A45"/>
    <w:pPr>
      <w:spacing w:before="40" w:after="0" w:line="240" w:lineRule="exact"/>
      <w:ind w:hanging="369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EB290DD6C64B2F8DA93EA0CC839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A16D3-A4EF-45B7-A619-EBF200A7A9AB}"/>
      </w:docPartPr>
      <w:docPartBody>
        <w:p w:rsidR="00E336C8" w:rsidRDefault="00A30637" w:rsidP="00A30637">
          <w:pPr>
            <w:pStyle w:val="F7EB290DD6C64B2F8DA93EA0CC8394E23"/>
          </w:pPr>
          <w:r w:rsidRPr="00587C05">
            <w:rPr>
              <w:i/>
            </w:rPr>
            <w:t>Version</w:t>
          </w:r>
        </w:p>
      </w:docPartBody>
    </w:docPart>
    <w:docPart>
      <w:docPartPr>
        <w:name w:val="6786EFE512C74796AA5847F3913FC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9042E-7BFD-43A2-878B-CB28F0EC7C91}"/>
      </w:docPartPr>
      <w:docPartBody>
        <w:p w:rsidR="007F4DA7" w:rsidRDefault="00A30637" w:rsidP="00A30637">
          <w:pPr>
            <w:pStyle w:val="6786EFE512C74796AA5847F3913FC3E71"/>
          </w:pPr>
          <w:r w:rsidRPr="00587C05">
            <w:rPr>
              <w:i/>
            </w:rPr>
            <w:t>Version</w:t>
          </w:r>
        </w:p>
      </w:docPartBody>
    </w:docPart>
    <w:docPart>
      <w:docPartPr>
        <w:name w:val="19E3BFB4E32E4EE3A63DDBF26F21A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F95BC-811B-40B7-8172-2F80098A5143}"/>
      </w:docPartPr>
      <w:docPartBody>
        <w:p w:rsidR="00AF4486" w:rsidRDefault="0015518D" w:rsidP="0015518D">
          <w:pPr>
            <w:pStyle w:val="19E3BFB4E32E4EE3A63DDBF26F21A75D"/>
          </w:pPr>
          <w:r w:rsidRPr="0091691A">
            <w:rPr>
              <w:rStyle w:val="Platzhaltertext"/>
              <w:color w:val="3366FF"/>
            </w:rPr>
            <w:t>Datum auswählen.</w:t>
          </w:r>
        </w:p>
      </w:docPartBody>
    </w:docPart>
    <w:docPart>
      <w:docPartPr>
        <w:name w:val="9C13C3CF927243788EC52DD837C11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4BD2B-CF25-4301-8B48-76C8A749079A}"/>
      </w:docPartPr>
      <w:docPartBody>
        <w:p w:rsidR="00AF4486" w:rsidRDefault="0015518D" w:rsidP="0015518D">
          <w:pPr>
            <w:pStyle w:val="9C13C3CF927243788EC52DD837C11B01"/>
          </w:pPr>
          <w:r w:rsidRPr="00326B29">
            <w:rPr>
              <w:rStyle w:val="Platzhaltertext"/>
              <w:color w:val="3366FF"/>
            </w:rPr>
            <w:t>Wortlaut des Kurzgeltungsbereichs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17"/>
    <w:rsid w:val="0015518D"/>
    <w:rsid w:val="001D2F7A"/>
    <w:rsid w:val="00337676"/>
    <w:rsid w:val="00594D96"/>
    <w:rsid w:val="00710544"/>
    <w:rsid w:val="007F4DA7"/>
    <w:rsid w:val="00832125"/>
    <w:rsid w:val="00893BAE"/>
    <w:rsid w:val="009E0803"/>
    <w:rsid w:val="00A30637"/>
    <w:rsid w:val="00AF4486"/>
    <w:rsid w:val="00C74817"/>
    <w:rsid w:val="00CB056A"/>
    <w:rsid w:val="00E336C8"/>
    <w:rsid w:val="00FB3A01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C74817"/>
    <w:rPr>
      <w:rFonts w:ascii="Arial" w:hAnsi="Arial"/>
      <w:i/>
      <w:iCs/>
      <w:color w:val="0070C0"/>
      <w:sz w:val="22"/>
      <w:u w:val="none"/>
      <w:lang w:val="de-CH"/>
    </w:rPr>
  </w:style>
  <w:style w:type="character" w:styleId="Platzhaltertext">
    <w:name w:val="Placeholder Text"/>
    <w:uiPriority w:val="99"/>
    <w:semiHidden/>
    <w:rsid w:val="0015518D"/>
    <w:rPr>
      <w:color w:val="808080"/>
    </w:rPr>
  </w:style>
  <w:style w:type="paragraph" w:customStyle="1" w:styleId="6786EFE512C74796AA5847F3913FC3E71">
    <w:name w:val="6786EFE512C74796AA5847F3913FC3E71"/>
    <w:rsid w:val="00A30637"/>
    <w:pPr>
      <w:tabs>
        <w:tab w:val="center" w:pos="4320"/>
        <w:tab w:val="right" w:pos="8640"/>
      </w:tabs>
      <w:spacing w:before="120" w:after="60" w:line="200" w:lineRule="exact"/>
    </w:pPr>
    <w:rPr>
      <w:rFonts w:ascii="Arial" w:eastAsia="Times New Roman" w:hAnsi="Arial" w:cs="Times New Roman"/>
      <w:noProof/>
      <w:sz w:val="16"/>
      <w:szCs w:val="24"/>
      <w:lang w:val="it-CH" w:eastAsia="de-DE"/>
    </w:rPr>
  </w:style>
  <w:style w:type="paragraph" w:customStyle="1" w:styleId="F7EB290DD6C64B2F8DA93EA0CC8394E23">
    <w:name w:val="F7EB290DD6C64B2F8DA93EA0CC8394E23"/>
    <w:rsid w:val="00A30637"/>
    <w:pPr>
      <w:tabs>
        <w:tab w:val="center" w:pos="4320"/>
        <w:tab w:val="right" w:pos="8640"/>
      </w:tabs>
      <w:spacing w:before="120" w:after="60" w:line="200" w:lineRule="exact"/>
    </w:pPr>
    <w:rPr>
      <w:rFonts w:ascii="Arial" w:eastAsia="Times New Roman" w:hAnsi="Arial" w:cs="Times New Roman"/>
      <w:noProof/>
      <w:sz w:val="16"/>
      <w:szCs w:val="24"/>
      <w:lang w:val="it-CH" w:eastAsia="de-DE"/>
    </w:rPr>
  </w:style>
  <w:style w:type="paragraph" w:customStyle="1" w:styleId="19E3BFB4E32E4EE3A63DDBF26F21A75D">
    <w:name w:val="19E3BFB4E32E4EE3A63DDBF26F21A75D"/>
    <w:rsid w:val="0015518D"/>
  </w:style>
  <w:style w:type="paragraph" w:customStyle="1" w:styleId="9C13C3CF927243788EC52DD837C11B01">
    <w:name w:val="9C13C3CF927243788EC52DD837C11B01"/>
    <w:rsid w:val="00155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791899CE-DB03-4C33-9F79-2272B9D26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SCESe Verzeichnis IT V09.dotx</Template>
  <TotalTime>0</TotalTime>
  <Pages>2</Pages>
  <Words>202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Links>
    <vt:vector size="30" baseType="variant">
      <vt:variant>
        <vt:i4>1310775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_Toc271556173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_Toc271556172</vt:lpwstr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_Toc271556171</vt:lpwstr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_Toc271556170</vt:lpwstr>
      </vt:variant>
      <vt:variant>
        <vt:i4>1376311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_Toc271556169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 Christina SAS</dc:creator>
  <dc:description>CDB-Vorlage V3: D-Bericht.docx vom 29.12.2011 aktualisiert durch CDBiSator von UBit</dc:description>
  <cp:lastModifiedBy>Sury Christina SAS</cp:lastModifiedBy>
  <cp:revision>2</cp:revision>
  <cp:lastPrinted>2012-08-03T11:53:00Z</cp:lastPrinted>
  <dcterms:created xsi:type="dcterms:W3CDTF">2026-06-14T10:45:00Z</dcterms:created>
  <dcterms:modified xsi:type="dcterms:W3CDTF">2026-06-14T10:45:00Z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2007-05-22/418</vt:lpwstr>
  </property>
  <property fmtid="{D5CDD505-2E9C-101B-9397-08002B2CF9AE}" pid="3" name="FSC#EVDCFG@15.1400:DossierBarCode">
    <vt:lpwstr>*COO.2101.104.7.3205*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COO.2101.104.5.3178034</vt:lpwstr>
  </property>
  <property fmtid="{D5CDD505-2E9C-101B-9397-08002B2CF9AE}" pid="11" name="FSC#COOELAK@1.1001:Subject">
    <vt:lpwstr>Führung der Mitarbeitenden. Dossier pro OE resp. LeiterIn da "ACL Dossier für Leiter".</vt:lpwstr>
  </property>
  <property fmtid="{D5CDD505-2E9C-101B-9397-08002B2CF9AE}" pid="12" name="FSC#COOELAK@1.1001:FileReference">
    <vt:lpwstr>OAIM Leiter  (022.3/2005/02474)</vt:lpwstr>
  </property>
  <property fmtid="{D5CDD505-2E9C-101B-9397-08002B2CF9AE}" pid="13" name="FSC#COOELAK@1.1001:FileRefYear">
    <vt:lpwstr>2005</vt:lpwstr>
  </property>
  <property fmtid="{D5CDD505-2E9C-101B-9397-08002B2CF9AE}" pid="14" name="FSC#COOELAK@1.1001:FileRefOrdinal">
    <vt:lpwstr>2474</vt:lpwstr>
  </property>
  <property fmtid="{D5CDD505-2E9C-101B-9397-08002B2CF9AE}" pid="15" name="FSC#COOELAK@1.1001:FileRefOU">
    <vt:lpwstr>PRIM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 seco Flück</vt:lpwstr>
  </property>
  <property fmtid="{D5CDD505-2E9C-101B-9397-08002B2CF9AE}" pid="18" name="FSC#COOELAK@1.1001:OwnerExtension">
    <vt:lpwstr>+41 31 323 35 20</vt:lpwstr>
  </property>
  <property fmtid="{D5CDD505-2E9C-101B-9397-08002B2CF9AE}" pid="19" name="FSC#COOELAK@1.1001:OwnerFaxExtension">
    <vt:lpwstr>+41 31 323 35 10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IT und Infomanagement (OAIM/seco)</vt:lpwstr>
  </property>
  <property fmtid="{D5CDD505-2E9C-101B-9397-08002B2CF9AE}" pid="25" name="FSC#COOELAK@1.1001:CreatedAt">
    <vt:lpwstr>13.05.2012 16:03:40</vt:lpwstr>
  </property>
  <property fmtid="{D5CDD505-2E9C-101B-9397-08002B2CF9AE}" pid="26" name="FSC#COOELAK@1.1001:OU">
    <vt:lpwstr>IT und Infomanagement (OAIM/seco)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*COO.2101.104.5.3178034*</vt:lpwstr>
  </property>
  <property fmtid="{D5CDD505-2E9C-101B-9397-08002B2CF9AE}" pid="29" name="FSC#COOELAK@1.1001:RefBarCode">
    <vt:lpwstr>*D-Bericht*</vt:lpwstr>
  </property>
  <property fmtid="{D5CDD505-2E9C-101B-9397-08002B2CF9AE}" pid="30" name="FSC#COOELAK@1.1001:FileRefBarCode">
    <vt:lpwstr>*OAIM Leiter  (022.3/2005/02474)*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022.3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022.3</vt:lpwstr>
  </property>
  <property fmtid="{D5CDD505-2E9C-101B-9397-08002B2CF9AE}" pid="50" name="FSC#EVDCFG@15.1400:Dossierref">
    <vt:lpwstr>022.3/2005/02474</vt:lpwstr>
  </property>
  <property fmtid="{D5CDD505-2E9C-101B-9397-08002B2CF9AE}" pid="51" name="FSC#EVDCFG@15.1400:FileRespEmail">
    <vt:lpwstr>konrad.flueck@sas.ch</vt:lpwstr>
  </property>
  <property fmtid="{D5CDD505-2E9C-101B-9397-08002B2CF9AE}" pid="52" name="FSC#EVDCFG@15.1400:FileRespFax">
    <vt:lpwstr>+41 31 323 35 10</vt:lpwstr>
  </property>
  <property fmtid="{D5CDD505-2E9C-101B-9397-08002B2CF9AE}" pid="53" name="FSC#EVDCFG@15.1400:FileRespHome">
    <vt:lpwstr>Wabern</vt:lpwstr>
  </property>
  <property fmtid="{D5CDD505-2E9C-101B-9397-08002B2CF9AE}" pid="54" name="FSC#EVDCFG@15.1400:FileResponsible">
    <vt:lpwstr>Konrad Flück</vt:lpwstr>
  </property>
  <property fmtid="{D5CDD505-2E9C-101B-9397-08002B2CF9AE}" pid="55" name="FSC#EVDCFG@15.1400:FileRespOrg">
    <vt:lpwstr>IT und Infomanagement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flk</vt:lpwstr>
  </property>
  <property fmtid="{D5CDD505-2E9C-101B-9397-08002B2CF9AE}" pid="60" name="FSC#EVDCFG@15.1400:FileRespStreet">
    <vt:lpwstr>Lindenweg 50</vt:lpwstr>
  </property>
  <property fmtid="{D5CDD505-2E9C-101B-9397-08002B2CF9AE}" pid="61" name="FSC#EVDCFG@15.1400:FileRespTel">
    <vt:lpwstr>+41 31 323 35 20</vt:lpwstr>
  </property>
  <property fmtid="{D5CDD505-2E9C-101B-9397-08002B2CF9AE}" pid="62" name="FSC#EVDCFG@15.1400:FileRespZipCode">
    <vt:lpwstr>3084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Vorlagen leer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Organisation, Law &amp; Accreditation_x000d_
IT &amp; Infomanagement</vt:lpwstr>
  </property>
  <property fmtid="{D5CDD505-2E9C-101B-9397-08002B2CF9AE}" pid="78" name="FSC#EVDCFG@15.1400:SalutationFrench">
    <vt:lpwstr>Organisation, droit et accréditation_x000d_
IT &amp; Infomanagement</vt:lpwstr>
  </property>
  <property fmtid="{D5CDD505-2E9C-101B-9397-08002B2CF9AE}" pid="79" name="FSC#EVDCFG@15.1400:SalutationGerman">
    <vt:lpwstr>Organisation, Recht und Akkreditierung_x000d_
IT &amp; Infomanagement</vt:lpwstr>
  </property>
  <property fmtid="{D5CDD505-2E9C-101B-9397-08002B2CF9AE}" pid="80" name="FSC#EVDCFG@15.1400:SalutationItalian">
    <vt:lpwstr>Organizzazione, Diritto &amp; Accreditamento_x000d_
IT &amp; Infomanagement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>Chef de secteur</vt:lpwstr>
  </property>
  <property fmtid="{D5CDD505-2E9C-101B-9397-08002B2CF9AE}" pid="83" name="FSC#EVDCFG@15.1400:SalutationGermanUser">
    <vt:lpwstr>Ressortleiter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OAIM/seco</vt:lpwstr>
  </property>
  <property fmtid="{D5CDD505-2E9C-101B-9397-08002B2CF9AE}" pid="86" name="FSC#EVDCFG@15.1400:UserInCharge">
    <vt:lpwstr/>
  </property>
  <property fmtid="{D5CDD505-2E9C-101B-9397-08002B2CF9AE}" pid="87" name="FSC#COOELAK@1.1001:CurrentUserRolePos">
    <vt:lpwstr>Leiter/-in</vt:lpwstr>
  </property>
  <property fmtid="{D5CDD505-2E9C-101B-9397-08002B2CF9AE}" pid="88" name="FSC#COOELAK@1.1001:CurrentUserEmail">
    <vt:lpwstr>konrad.flueck@sas.ch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13.05.2012 16:03:40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CDB@BUND:Classification">
    <vt:lpwstr/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MSIP_Label_245c3252-146d-46f3-8062-82cd8c8d7e7d_Enabled">
    <vt:lpwstr>true</vt:lpwstr>
  </property>
  <property fmtid="{D5CDD505-2E9C-101B-9397-08002B2CF9AE}" pid="108" name="MSIP_Label_245c3252-146d-46f3-8062-82cd8c8d7e7d_SetDate">
    <vt:lpwstr>2025-07-25T10:24:22Z</vt:lpwstr>
  </property>
  <property fmtid="{D5CDD505-2E9C-101B-9397-08002B2CF9AE}" pid="109" name="MSIP_Label_245c3252-146d-46f3-8062-82cd8c8d7e7d_Method">
    <vt:lpwstr>Privileged</vt:lpwstr>
  </property>
  <property fmtid="{D5CDD505-2E9C-101B-9397-08002B2CF9AE}" pid="110" name="MSIP_Label_245c3252-146d-46f3-8062-82cd8c8d7e7d_Name">
    <vt:lpwstr>L1</vt:lpwstr>
  </property>
  <property fmtid="{D5CDD505-2E9C-101B-9397-08002B2CF9AE}" pid="111" name="MSIP_Label_245c3252-146d-46f3-8062-82cd8c8d7e7d_SiteId">
    <vt:lpwstr>6ae27add-8276-4a38-88c1-3a9c1f973767</vt:lpwstr>
  </property>
  <property fmtid="{D5CDD505-2E9C-101B-9397-08002B2CF9AE}" pid="112" name="MSIP_Label_245c3252-146d-46f3-8062-82cd8c8d7e7d_ActionId">
    <vt:lpwstr>a6994ee8-e37b-4b90-b48b-7ff7e96d51c9</vt:lpwstr>
  </property>
  <property fmtid="{D5CDD505-2E9C-101B-9397-08002B2CF9AE}" pid="113" name="MSIP_Label_245c3252-146d-46f3-8062-82cd8c8d7e7d_ContentBits">
    <vt:lpwstr>0</vt:lpwstr>
  </property>
  <property fmtid="{D5CDD505-2E9C-101B-9397-08002B2CF9AE}" pid="114" name="MSIP_Label_245c3252-146d-46f3-8062-82cd8c8d7e7d_Tag">
    <vt:lpwstr>10, 0, 1, 1</vt:lpwstr>
  </property>
</Properties>
</file>